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675"/>
        <w:gridCol w:w="2670"/>
        <w:gridCol w:w="2265"/>
      </w:tblGrid>
      <w:tr w:rsidR="00F76B25" w:rsidRPr="00F76B25" w14:paraId="008DAEB7" w14:textId="77777777" w:rsidTr="00F76B2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6E539" w14:textId="1E9FB6F8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Dokumenttyp </w:t>
            </w:r>
          </w:p>
          <w:p w14:paraId="3BF47C39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Rutin 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E593F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Version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284C1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Dokumentet gäller för </w:t>
            </w:r>
          </w:p>
          <w:p w14:paraId="0E6BA2CE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Hemsjukvården Egen Regi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15F46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Datum för fastställande </w:t>
            </w:r>
          </w:p>
          <w:p w14:paraId="16C0E13D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proofErr w:type="gramStart"/>
            <w:r w:rsidRPr="00F76B25">
              <w:rPr>
                <w:rFonts w:eastAsia="Times New Roman"/>
                <w:color w:val="auto"/>
                <w:sz w:val="18"/>
                <w:szCs w:val="18"/>
                <w:lang w:eastAsia="sv-SE"/>
              </w:rPr>
              <w:t>190221</w:t>
            </w:r>
            <w:proofErr w:type="gramEnd"/>
            <w:r w:rsidRPr="00F76B25">
              <w:rPr>
                <w:rFonts w:eastAsia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</w:tr>
      <w:tr w:rsidR="00F76B25" w:rsidRPr="00F76B25" w14:paraId="025B747A" w14:textId="77777777" w:rsidTr="00F76B25">
        <w:trPr>
          <w:trHeight w:val="300"/>
        </w:trPr>
        <w:tc>
          <w:tcPr>
            <w:tcW w:w="2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455E1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Revideringsansvarig </w:t>
            </w:r>
          </w:p>
          <w:p w14:paraId="480F89CE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Falkenbergs Egen Regi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68CD0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Revideringsintervall </w:t>
            </w:r>
          </w:p>
          <w:p w14:paraId="3CF4CD65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1gång/år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8809F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proofErr w:type="gramStart"/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Reviderad datum</w:t>
            </w:r>
            <w:proofErr w:type="gramEnd"/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 </w:t>
            </w:r>
          </w:p>
          <w:p w14:paraId="27EB20F1" w14:textId="5EA06290" w:rsidR="00F76B25" w:rsidRPr="00F76B25" w:rsidRDefault="00F76B25" w:rsidP="00F76B25">
            <w:pPr>
              <w:textAlignment w:val="baseline"/>
              <w:rPr>
                <w:rFonts w:eastAsia="Times New Roman"/>
                <w:color w:val="auto"/>
                <w:sz w:val="24"/>
                <w:lang w:eastAsia="sv-SE"/>
              </w:rPr>
            </w:pPr>
            <w:proofErr w:type="gramStart"/>
            <w:r w:rsidRPr="78BAE12B">
              <w:rPr>
                <w:rFonts w:eastAsia="Times New Roman"/>
                <w:color w:val="auto"/>
                <w:sz w:val="24"/>
                <w:lang w:eastAsia="sv-SE"/>
              </w:rPr>
              <w:t>24</w:t>
            </w:r>
            <w:r w:rsidR="7B7A730B" w:rsidRPr="78BAE12B">
              <w:rPr>
                <w:rFonts w:eastAsia="Times New Roman"/>
                <w:color w:val="auto"/>
                <w:sz w:val="24"/>
                <w:lang w:eastAsia="sv-SE"/>
              </w:rPr>
              <w:t>1</w:t>
            </w:r>
            <w:r w:rsidR="00C82358">
              <w:rPr>
                <w:rFonts w:eastAsia="Times New Roman"/>
                <w:color w:val="auto"/>
                <w:sz w:val="24"/>
                <w:lang w:eastAsia="sv-SE"/>
              </w:rPr>
              <w:t>2</w:t>
            </w:r>
            <w:r w:rsidR="0069289B">
              <w:rPr>
                <w:rFonts w:eastAsia="Times New Roman"/>
                <w:color w:val="auto"/>
                <w:sz w:val="24"/>
                <w:lang w:eastAsia="sv-SE"/>
              </w:rPr>
              <w:t>30</w:t>
            </w:r>
            <w:proofErr w:type="gramEnd"/>
          </w:p>
        </w:tc>
      </w:tr>
      <w:tr w:rsidR="00F76B25" w:rsidRPr="00F76B25" w14:paraId="7FD0BD4B" w14:textId="77777777" w:rsidTr="00F76B25">
        <w:trPr>
          <w:trHeight w:val="300"/>
        </w:trPr>
        <w:tc>
          <w:tcPr>
            <w:tcW w:w="2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02545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Dokumentansvarig </w:t>
            </w:r>
          </w:p>
          <w:p w14:paraId="79F27D57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Enhetschefer HSL  </w:t>
            </w: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F690E" w14:textId="77777777" w:rsidR="00F76B25" w:rsidRPr="00F76B25" w:rsidRDefault="00F76B25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Uppföljningsansvarig och tidplan </w:t>
            </w:r>
          </w:p>
          <w:p w14:paraId="582E35BF" w14:textId="3E859507" w:rsidR="00F76B25" w:rsidRPr="00F76B25" w:rsidRDefault="5508C46C" w:rsidP="00F76B25">
            <w:pPr>
              <w:textAlignment w:val="baseline"/>
              <w:rPr>
                <w:rFonts w:eastAsia="Times New Roman"/>
                <w:color w:val="auto"/>
                <w:sz w:val="20"/>
                <w:szCs w:val="20"/>
                <w:lang w:eastAsia="sv-SE"/>
              </w:rPr>
            </w:pPr>
            <w:r w:rsidRPr="78BAE12B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Verksamhetschef HSL</w:t>
            </w:r>
            <w:r w:rsidR="00F76B25" w:rsidRPr="78BAE12B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  </w:t>
            </w:r>
          </w:p>
        </w:tc>
      </w:tr>
    </w:tbl>
    <w:p w14:paraId="36FA9CB5" w14:textId="77777777" w:rsidR="0044406E" w:rsidRDefault="0044406E" w:rsidP="005925B9">
      <w:pPr>
        <w:pStyle w:val="Rubrik"/>
      </w:pPr>
    </w:p>
    <w:p w14:paraId="7922A5D2" w14:textId="77777777" w:rsidR="0044406E" w:rsidRDefault="0044406E" w:rsidP="005925B9">
      <w:pPr>
        <w:pStyle w:val="Rubrik"/>
      </w:pPr>
    </w:p>
    <w:p w14:paraId="19C86DC4" w14:textId="3A9CAD35" w:rsidR="00D34B6A" w:rsidRDefault="00D43683" w:rsidP="047760E6">
      <w:pPr>
        <w:pStyle w:val="Rubrik"/>
        <w:jc w:val="both"/>
      </w:pPr>
      <w:r>
        <w:t xml:space="preserve">           </w:t>
      </w:r>
      <w:r w:rsidR="683F836E">
        <w:t xml:space="preserve">  </w:t>
      </w:r>
      <w:r>
        <w:rPr>
          <w:noProof/>
        </w:rPr>
        <w:drawing>
          <wp:inline distT="0" distB="0" distL="0" distR="0" wp14:anchorId="7B3722DB" wp14:editId="78BBACA9">
            <wp:extent cx="2415442" cy="2190750"/>
            <wp:effectExtent l="0" t="0" r="4445" b="0"/>
            <wp:docPr id="1790984006" name="Bild 1" descr="En bild som visar text, näbb, få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42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B064" w14:textId="3EED7DA6" w:rsidR="00E459D8" w:rsidRDefault="00E459D8" w:rsidP="047760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44"/>
          <w:szCs w:val="44"/>
        </w:rPr>
      </w:pPr>
      <w:r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  </w:t>
      </w:r>
      <w:r>
        <w:rPr>
          <w:rStyle w:val="normaltextrun"/>
          <w:rFonts w:eastAsiaTheme="majorEastAsia"/>
          <w:b/>
          <w:bCs/>
          <w:sz w:val="44"/>
          <w:szCs w:val="44"/>
        </w:rPr>
        <w:t xml:space="preserve">   </w:t>
      </w:r>
      <w:r w:rsidR="00D34B6A">
        <w:rPr>
          <w:rStyle w:val="normaltextrun"/>
          <w:rFonts w:eastAsiaTheme="majorEastAsia"/>
          <w:b/>
          <w:bCs/>
          <w:sz w:val="44"/>
          <w:szCs w:val="44"/>
        </w:rPr>
        <w:t xml:space="preserve">Introduktion för ny medarbetare i </w:t>
      </w:r>
    </w:p>
    <w:p w14:paraId="594E819C" w14:textId="77777777" w:rsidR="00093A57" w:rsidRDefault="00093A57" w:rsidP="047760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44"/>
          <w:szCs w:val="44"/>
        </w:rPr>
      </w:pPr>
    </w:p>
    <w:p w14:paraId="6C8D0415" w14:textId="1FA36FA9" w:rsidR="00E459D8" w:rsidRDefault="00E459D8" w:rsidP="047760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44"/>
          <w:szCs w:val="44"/>
        </w:rPr>
      </w:pPr>
      <w:r>
        <w:rPr>
          <w:rStyle w:val="normaltextrun"/>
          <w:rFonts w:eastAsiaTheme="majorEastAsia"/>
          <w:b/>
          <w:bCs/>
          <w:sz w:val="44"/>
          <w:szCs w:val="44"/>
        </w:rPr>
        <w:t xml:space="preserve">                   </w:t>
      </w:r>
      <w:r w:rsidR="45D563A4"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 </w:t>
      </w:r>
      <w:r w:rsidR="00D34B6A">
        <w:rPr>
          <w:rStyle w:val="normaltextrun"/>
          <w:rFonts w:eastAsiaTheme="majorEastAsia"/>
          <w:b/>
          <w:bCs/>
          <w:sz w:val="44"/>
          <w:szCs w:val="44"/>
        </w:rPr>
        <w:t xml:space="preserve">Hemsjukvården </w:t>
      </w:r>
    </w:p>
    <w:p w14:paraId="43DA12DD" w14:textId="6E6DC1DC" w:rsidR="00D34B6A" w:rsidRDefault="00E459D8" w:rsidP="047760E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44"/>
          <w:szCs w:val="44"/>
        </w:rPr>
        <w:t xml:space="preserve">      </w:t>
      </w:r>
      <w:r w:rsidR="0D9D9886"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 </w:t>
      </w:r>
      <w:r w:rsidR="467058DB"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</w:t>
      </w:r>
      <w:r w:rsidR="00D34B6A">
        <w:rPr>
          <w:rStyle w:val="normaltextrun"/>
          <w:rFonts w:eastAsiaTheme="majorEastAsia"/>
          <w:b/>
          <w:bCs/>
          <w:sz w:val="44"/>
          <w:szCs w:val="44"/>
        </w:rPr>
        <w:t>Falkenbergs kommun</w:t>
      </w:r>
      <w:r w:rsidR="00D34B6A">
        <w:rPr>
          <w:rStyle w:val="eop"/>
          <w:sz w:val="44"/>
          <w:szCs w:val="44"/>
        </w:rPr>
        <w:t> </w:t>
      </w:r>
    </w:p>
    <w:p w14:paraId="20126E0C" w14:textId="77777777" w:rsidR="00D34B6A" w:rsidRDefault="00D34B6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7E1479F4" w14:textId="77777777" w:rsidR="00D34B6A" w:rsidRDefault="00D34B6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72977D4C" w14:textId="77777777" w:rsidR="00D34B6A" w:rsidRDefault="00D34B6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38AECFF6" w14:textId="2C7FF0AA" w:rsidR="00D34B6A" w:rsidRDefault="00D34B6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 xml:space="preserve">     Checklista för genomgång av information</w:t>
      </w:r>
      <w:r>
        <w:rPr>
          <w:rStyle w:val="eop"/>
          <w:sz w:val="36"/>
          <w:szCs w:val="36"/>
        </w:rPr>
        <w:t> </w:t>
      </w:r>
    </w:p>
    <w:p w14:paraId="256CD3E1" w14:textId="77777777" w:rsidR="00D34B6A" w:rsidRDefault="00D34B6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5B092B77" w14:textId="77777777" w:rsidR="00D34B6A" w:rsidRDefault="00D34B6A" w:rsidP="00D34B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09D54E13" w14:textId="4A474528" w:rsidR="00D34B6A" w:rsidRDefault="00D34B6A" w:rsidP="00D34B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          </w:t>
      </w:r>
      <w:proofErr w:type="gramStart"/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Medarbetare:_</w:t>
      </w:r>
      <w:proofErr w:type="gramEnd"/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____________________</w:t>
      </w:r>
      <w:r>
        <w:rPr>
          <w:rStyle w:val="eop"/>
          <w:sz w:val="36"/>
          <w:szCs w:val="36"/>
        </w:rPr>
        <w:t> </w:t>
      </w:r>
    </w:p>
    <w:p w14:paraId="22602302" w14:textId="6F2B19B8" w:rsidR="00D34B6A" w:rsidRDefault="00D34B6A" w:rsidP="001674DD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5D2BD1F3" w14:textId="77777777" w:rsidR="00D34B6A" w:rsidRDefault="00D34B6A" w:rsidP="00D34B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387289EF" w14:textId="05D7AB26" w:rsidR="0044406E" w:rsidRPr="00D02DE9" w:rsidRDefault="00D34B6A" w:rsidP="00D02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        </w:t>
      </w:r>
      <w:r w:rsidR="00D02DE9"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</w:t>
      </w:r>
      <w:proofErr w:type="gramStart"/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Handledare:_</w:t>
      </w:r>
      <w:proofErr w:type="gramEnd"/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____________________</w:t>
      </w:r>
    </w:p>
    <w:p w14:paraId="7F14CC7A" w14:textId="2D39925F" w:rsidR="0044406E" w:rsidRDefault="0044406E" w:rsidP="78883ADF"/>
    <w:p w14:paraId="7A989E0D" w14:textId="4BD23D9B" w:rsidR="33F09B6D" w:rsidRDefault="33F09B6D" w:rsidP="33F09B6D"/>
    <w:p w14:paraId="266EB5E3" w14:textId="4BFB5D74" w:rsidR="33F09B6D" w:rsidRDefault="33F09B6D" w:rsidP="33F09B6D"/>
    <w:p w14:paraId="01134FF6" w14:textId="6B34866C" w:rsidR="00057625" w:rsidRDefault="00057625" w:rsidP="005925B9">
      <w:pPr>
        <w:pStyle w:val="Rubrik"/>
      </w:pPr>
    </w:p>
    <w:p w14:paraId="3BB69679" w14:textId="77777777" w:rsidR="001674DD" w:rsidRPr="001674DD" w:rsidRDefault="001674DD" w:rsidP="001674DD"/>
    <w:p w14:paraId="592D9A62" w14:textId="1E4D928A" w:rsidR="00057625" w:rsidRDefault="000C7BCD" w:rsidP="20FE8B4A">
      <w:r w:rsidRPr="009428B5">
        <w:rPr>
          <w:rFonts w:asciiTheme="minorHAnsi" w:hAnsiTheme="minorHAnsi" w:cstheme="minorHAnsi"/>
          <w:b/>
          <w:bCs/>
          <w:noProof/>
          <w:lang w:bidi="sv-S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AAC0B" wp14:editId="58782EA5">
                <wp:simplePos x="0" y="0"/>
                <wp:positionH relativeFrom="column">
                  <wp:posOffset>-247678</wp:posOffset>
                </wp:positionH>
                <wp:positionV relativeFrom="paragraph">
                  <wp:posOffset>-176364</wp:posOffset>
                </wp:positionV>
                <wp:extent cx="0" cy="10490200"/>
                <wp:effectExtent l="25400" t="25400" r="31750" b="28575"/>
                <wp:wrapNone/>
                <wp:docPr id="1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455D0" id="Linje 1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-13.9pt" to="-19.5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" strokecolor="#b9c8e1 [3208]" strokeweight="4pt">
                <v:shadow opacity="22938f" offset="0"/>
              </v:line>
            </w:pict>
          </mc:Fallback>
        </mc:AlternateContent>
      </w:r>
    </w:p>
    <w:p w14:paraId="570E238B" w14:textId="26EAF1DE" w:rsidR="00D93E61" w:rsidRPr="009428B5" w:rsidRDefault="000B4A9F" w:rsidP="005925B9">
      <w:pPr>
        <w:pStyle w:val="Rubrik"/>
        <w:rPr>
          <w:rFonts w:asciiTheme="minorHAnsi" w:hAnsiTheme="minorHAnsi" w:cstheme="minorHAnsi"/>
          <w:b/>
          <w:bCs/>
        </w:rPr>
      </w:pPr>
      <w:r w:rsidRPr="009428B5">
        <w:rPr>
          <w:rFonts w:asciiTheme="minorHAnsi" w:hAnsiTheme="minorHAnsi" w:cstheme="minorHAnsi"/>
          <w:b/>
          <w:bCs/>
          <w:noProof/>
          <w:lang w:bidi="sv-SE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4027AAB4" wp14:editId="4863AA6C">
                <wp:simplePos x="0" y="0"/>
                <wp:positionH relativeFrom="page">
                  <wp:posOffset>-342265</wp:posOffset>
                </wp:positionH>
                <wp:positionV relativeFrom="page">
                  <wp:posOffset>1151890</wp:posOffset>
                </wp:positionV>
                <wp:extent cx="8229600" cy="0"/>
                <wp:effectExtent l="0" t="19050" r="38100" b="38100"/>
                <wp:wrapNone/>
                <wp:docPr id="2" name="Linj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3FEFA" id="Linje 1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90.7pt" to="621.0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21202A" w:rsidRPr="009428B5">
        <w:rPr>
          <w:rFonts w:asciiTheme="minorHAnsi" w:hAnsiTheme="minorHAnsi" w:cstheme="minorHAnsi"/>
          <w:b/>
          <w:bCs/>
          <w:noProof/>
          <w:lang w:bidi="sv-SE"/>
        </w:rPr>
        <w:drawing>
          <wp:anchor distT="0" distB="0" distL="114300" distR="114300" simplePos="0" relativeHeight="251658245" behindDoc="1" locked="1" layoutInCell="1" allowOverlap="1" wp14:anchorId="5F758507" wp14:editId="5D143A47">
            <wp:simplePos x="0" y="0"/>
            <wp:positionH relativeFrom="page">
              <wp:posOffset>-228600</wp:posOffset>
            </wp:positionH>
            <wp:positionV relativeFrom="page">
              <wp:posOffset>-342900</wp:posOffset>
            </wp:positionV>
            <wp:extent cx="8067040" cy="1476375"/>
            <wp:effectExtent l="0" t="0" r="0" b="9525"/>
            <wp:wrapNone/>
            <wp:docPr id="9" name="Bild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04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97D" w:rsidRPr="009428B5">
        <w:rPr>
          <w:rFonts w:asciiTheme="minorHAnsi" w:hAnsiTheme="minorHAnsi" w:cstheme="minorHAnsi"/>
          <w:b/>
          <w:bCs/>
        </w:rPr>
        <w:t>Checklista introduktion</w:t>
      </w:r>
    </w:p>
    <w:p w14:paraId="6399BA44" w14:textId="77777777" w:rsidR="000E697D" w:rsidRPr="000E697D" w:rsidRDefault="000E697D" w:rsidP="000E697D">
      <w:pPr>
        <w:rPr>
          <w:i/>
          <w:iCs/>
          <w:color w:val="000000"/>
          <w:sz w:val="32"/>
          <w:szCs w:val="32"/>
        </w:rPr>
      </w:pPr>
      <w:r w:rsidRPr="000E697D">
        <w:rPr>
          <w:i/>
          <w:iCs/>
          <w:color w:val="000000"/>
          <w:sz w:val="32"/>
          <w:szCs w:val="32"/>
        </w:rPr>
        <w:t xml:space="preserve">Som Nyanställd ansvarar Du själv för att alla informationsdelar </w:t>
      </w:r>
    </w:p>
    <w:p w14:paraId="54766BEE" w14:textId="5682AC59" w:rsidR="00BA788F" w:rsidRDefault="000E697D" w:rsidP="000E697D">
      <w:pPr>
        <w:rPr>
          <w:b/>
          <w:bCs/>
          <w:i/>
          <w:iCs/>
          <w:color w:val="000000"/>
          <w:sz w:val="32"/>
          <w:szCs w:val="32"/>
        </w:rPr>
      </w:pPr>
      <w:r w:rsidRPr="000E697D">
        <w:rPr>
          <w:i/>
          <w:iCs/>
          <w:color w:val="000000"/>
          <w:sz w:val="32"/>
          <w:szCs w:val="32"/>
        </w:rPr>
        <w:t>blir introducerade så snart som möjligt – bocka av</w:t>
      </w:r>
      <w:r w:rsidRPr="00CB5670">
        <w:rPr>
          <w:b/>
          <w:bCs/>
          <w:i/>
          <w:iCs/>
          <w:color w:val="000000"/>
          <w:sz w:val="32"/>
          <w:szCs w:val="32"/>
        </w:rPr>
        <w:t>!</w:t>
      </w:r>
    </w:p>
    <w:p w14:paraId="438A2F93" w14:textId="77777777" w:rsidR="000E697D" w:rsidRDefault="000E697D" w:rsidP="000E697D"/>
    <w:p w14:paraId="3E79E14E" w14:textId="77777777" w:rsidR="000E697D" w:rsidRDefault="000E697D" w:rsidP="000E697D"/>
    <w:p w14:paraId="60A6B5DF" w14:textId="274FE110" w:rsidR="000E697D" w:rsidRPr="00CB5670" w:rsidRDefault="000E697D" w:rsidP="000E697D">
      <w:pPr>
        <w:rPr>
          <w:b/>
          <w:bCs/>
          <w:color w:val="000000"/>
          <w:sz w:val="36"/>
          <w:szCs w:val="36"/>
        </w:rPr>
      </w:pPr>
      <w:r w:rsidRPr="78AF0E61">
        <w:rPr>
          <w:b/>
          <w:bCs/>
          <w:sz w:val="36"/>
          <w:szCs w:val="36"/>
        </w:rPr>
        <w:t xml:space="preserve">Digitalt introduktionsprogram                                                                                                                                   </w:t>
      </w:r>
      <w:r w:rsidRPr="78AF0E61">
        <w:rPr>
          <w:i/>
          <w:iCs/>
          <w:sz w:val="28"/>
          <w:szCs w:val="28"/>
        </w:rPr>
        <w:t xml:space="preserve"> </w:t>
      </w:r>
    </w:p>
    <w:p w14:paraId="79BF758C" w14:textId="0530C0E5" w:rsidR="000E697D" w:rsidRPr="003B79AC" w:rsidRDefault="000E697D" w:rsidP="000E697D">
      <w:pPr>
        <w:pStyle w:val="indragavkryssruta"/>
        <w:ind w:left="0" w:firstLine="0"/>
      </w:pPr>
    </w:p>
    <w:tbl>
      <w:tblPr>
        <w:tblW w:w="26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4"/>
      </w:tblGrid>
      <w:tr w:rsidR="000E697D" w:rsidRPr="00CB5670" w14:paraId="3E267A82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814F" w14:textId="77777777" w:rsidR="000E697D" w:rsidRPr="008A1236" w:rsidRDefault="000E697D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Löneutbetalning</w:t>
            </w:r>
          </w:p>
        </w:tc>
      </w:tr>
      <w:tr w:rsidR="000E697D" w:rsidRPr="00CB5670" w14:paraId="7AB17FFE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99A7" w14:textId="1B2A2A41" w:rsidR="000E697D" w:rsidRPr="008A1236" w:rsidRDefault="000E697D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Bisyssla</w:t>
            </w:r>
          </w:p>
        </w:tc>
      </w:tr>
      <w:tr w:rsidR="000E697D" w:rsidRPr="00CB5670" w14:paraId="336AB2CA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BCC" w14:textId="77777777" w:rsidR="000E697D" w:rsidRPr="008A1236" w:rsidRDefault="000E697D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 xml:space="preserve">Friskvårdsersättning - </w:t>
            </w:r>
            <w:proofErr w:type="spellStart"/>
            <w:r w:rsidRPr="008A1236">
              <w:rPr>
                <w:color w:val="000000"/>
                <w:sz w:val="24"/>
              </w:rPr>
              <w:t>Epassi</w:t>
            </w:r>
            <w:proofErr w:type="spellEnd"/>
          </w:p>
        </w:tc>
      </w:tr>
      <w:tr w:rsidR="000E697D" w:rsidRPr="00CB5670" w14:paraId="4F3F2745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345" w14:textId="77777777" w:rsidR="000E697D" w:rsidRPr="008A1236" w:rsidRDefault="000E697D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Försäkringar</w:t>
            </w:r>
          </w:p>
        </w:tc>
      </w:tr>
      <w:tr w:rsidR="000E697D" w:rsidRPr="00CB5670" w14:paraId="57C5E64D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6DAA" w14:textId="77777777" w:rsidR="000E697D" w:rsidRPr="008A1236" w:rsidRDefault="000E697D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Semester</w:t>
            </w:r>
          </w:p>
        </w:tc>
      </w:tr>
      <w:tr w:rsidR="000E697D" w:rsidRPr="00CB5670" w14:paraId="33F48730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061E" w14:textId="77777777" w:rsidR="000E697D" w:rsidRPr="008A1236" w:rsidRDefault="000E697D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Sjuk/friskanmälan</w:t>
            </w:r>
          </w:p>
        </w:tc>
      </w:tr>
      <w:tr w:rsidR="000E697D" w:rsidRPr="00CB5670" w14:paraId="75F55B9C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118E" w14:textId="77777777" w:rsidR="000E697D" w:rsidRPr="008A1236" w:rsidRDefault="000E697D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Telefonnummer till anhöriga och egna privat</w:t>
            </w:r>
          </w:p>
        </w:tc>
      </w:tr>
      <w:tr w:rsidR="000E697D" w:rsidRPr="00CB5670" w14:paraId="0311665E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6682" w14:textId="77777777" w:rsidR="000E697D" w:rsidRPr="008A1236" w:rsidRDefault="000E697D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Tystnadsplikt/Sekretess</w:t>
            </w:r>
          </w:p>
        </w:tc>
      </w:tr>
      <w:tr w:rsidR="000E697D" w:rsidRPr="00CB5670" w14:paraId="4768156A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CF28" w14:textId="77777777" w:rsidR="000E697D" w:rsidRPr="008A1236" w:rsidRDefault="000E697D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Upplägg lönekonto</w:t>
            </w:r>
          </w:p>
        </w:tc>
      </w:tr>
    </w:tbl>
    <w:p w14:paraId="03D97E26" w14:textId="1104CA90" w:rsidR="00B14286" w:rsidRPr="003B79AC" w:rsidRDefault="00B14286" w:rsidP="00774C30">
      <w:pPr>
        <w:pStyle w:val="Rubrik1"/>
      </w:pPr>
    </w:p>
    <w:p w14:paraId="49C91ACC" w14:textId="26AB232E" w:rsidR="00774C30" w:rsidRDefault="000E697D" w:rsidP="00774C30">
      <w:pPr>
        <w:pStyle w:val="indragavkryssruta"/>
        <w:rPr>
          <w:b/>
          <w:bCs/>
          <w:color w:val="3D5C8F" w:themeColor="accent5" w:themeShade="80"/>
          <w:sz w:val="36"/>
          <w:szCs w:val="36"/>
        </w:rPr>
      </w:pPr>
      <w:r w:rsidRPr="008A1236">
        <w:rPr>
          <w:b/>
          <w:bCs/>
          <w:color w:val="3D5C8F" w:themeColor="accent5" w:themeShade="80"/>
          <w:sz w:val="36"/>
          <w:szCs w:val="36"/>
        </w:rPr>
        <w:t xml:space="preserve">Chef ansvarar för nedanstående information </w:t>
      </w:r>
    </w:p>
    <w:p w14:paraId="0F0414A0" w14:textId="77777777" w:rsidR="006D7DE4" w:rsidRPr="008A1236" w:rsidRDefault="006D7DE4" w:rsidP="00774C30">
      <w:pPr>
        <w:pStyle w:val="indragavkryssruta"/>
        <w:rPr>
          <w:color w:val="3D5C8F" w:themeColor="accent5" w:themeShade="80"/>
        </w:rPr>
      </w:pPr>
    </w:p>
    <w:p w14:paraId="4315D748" w14:textId="121251B7" w:rsidR="00774C30" w:rsidRPr="008A1236" w:rsidRDefault="00000000" w:rsidP="00774C30">
      <w:pPr>
        <w:pStyle w:val="indragavkryssruta"/>
        <w:rPr>
          <w:sz w:val="24"/>
        </w:rPr>
      </w:pPr>
      <w:sdt>
        <w:sdtPr>
          <w:rPr>
            <w:sz w:val="24"/>
          </w:rPr>
          <w:id w:val="-5832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41FFE" w:rsidRPr="7F6E2DF7">
        <w:rPr>
          <w:sz w:val="24"/>
        </w:rPr>
        <w:t xml:space="preserve"> </w:t>
      </w:r>
      <w:r w:rsidR="000E697D" w:rsidRPr="7F6E2DF7">
        <w:rPr>
          <w:sz w:val="24"/>
        </w:rPr>
        <w:t>Ansvarsgrupp</w:t>
      </w:r>
    </w:p>
    <w:p w14:paraId="27AE6766" w14:textId="63241F10" w:rsidR="00774C30" w:rsidRPr="000A001B" w:rsidRDefault="00000000" w:rsidP="000A001B">
      <w:pPr>
        <w:pStyle w:val="indragavkryssruta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152922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28B5">
        <w:rPr>
          <w:rFonts w:ascii="MS Gothic" w:eastAsia="MS Gothic" w:hAnsi="MS Gothic"/>
          <w:sz w:val="24"/>
        </w:rPr>
        <w:t xml:space="preserve"> </w:t>
      </w:r>
      <w:r w:rsidR="000E697D" w:rsidRPr="7F6E2DF7">
        <w:rPr>
          <w:sz w:val="24"/>
        </w:rPr>
        <w:t>Arbetsskador/Tillbud</w:t>
      </w:r>
    </w:p>
    <w:p w14:paraId="68C1874C" w14:textId="4A739911" w:rsidR="00774C30" w:rsidRPr="008A1236" w:rsidRDefault="00000000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198328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774C30" w:rsidRPr="008A1236">
        <w:rPr>
          <w:sz w:val="24"/>
          <w:szCs w:val="28"/>
          <w:lang w:bidi="sv-SE"/>
        </w:rPr>
        <w:tab/>
      </w:r>
      <w:r w:rsidR="00AF1103">
        <w:rPr>
          <w:sz w:val="24"/>
          <w:szCs w:val="28"/>
          <w:lang w:bidi="sv-SE"/>
        </w:rPr>
        <w:t xml:space="preserve"> </w:t>
      </w:r>
      <w:r w:rsidR="000E697D" w:rsidRPr="008A1236">
        <w:rPr>
          <w:sz w:val="24"/>
          <w:szCs w:val="28"/>
        </w:rPr>
        <w:t>Information brandlarm/utrymningsvägar och uppsamlingsplats</w:t>
      </w:r>
    </w:p>
    <w:p w14:paraId="0C6909D0" w14:textId="71E81736" w:rsidR="000E697D" w:rsidRPr="008A1236" w:rsidRDefault="00000000" w:rsidP="000E697D">
      <w:pPr>
        <w:pStyle w:val="indragavkryssruta"/>
        <w:rPr>
          <w:sz w:val="24"/>
          <w:szCs w:val="28"/>
        </w:rPr>
      </w:pPr>
      <w:sdt>
        <w:sdtPr>
          <w:rPr>
            <w:rFonts w:ascii="MS Gothic" w:eastAsia="MS Gothic" w:hAnsi="MS Gothic"/>
            <w:sz w:val="24"/>
            <w:szCs w:val="28"/>
          </w:rPr>
          <w:id w:val="-165713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9428B5">
        <w:rPr>
          <w:rFonts w:ascii="MS Gothic" w:eastAsia="MS Gothic" w:hAnsi="MS Gothic"/>
          <w:sz w:val="24"/>
          <w:szCs w:val="28"/>
        </w:rPr>
        <w:t xml:space="preserve"> </w:t>
      </w:r>
      <w:r w:rsidR="000E697D" w:rsidRPr="008A1236">
        <w:rPr>
          <w:sz w:val="24"/>
          <w:szCs w:val="28"/>
        </w:rPr>
        <w:t>Lära känna samtal</w:t>
      </w:r>
    </w:p>
    <w:p w14:paraId="34AA246A" w14:textId="6DD799FE" w:rsidR="000E697D" w:rsidRPr="008A1236" w:rsidRDefault="00000000" w:rsidP="000E697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-2125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AF1103">
        <w:rPr>
          <w:sz w:val="24"/>
          <w:szCs w:val="28"/>
        </w:rPr>
        <w:t xml:space="preserve"> </w:t>
      </w:r>
      <w:r w:rsidR="000E697D" w:rsidRPr="008A1236">
        <w:rPr>
          <w:sz w:val="24"/>
          <w:szCs w:val="28"/>
        </w:rPr>
        <w:t>Möten APT/Verksamhetsmöte/Morgonmöte</w:t>
      </w:r>
    </w:p>
    <w:p w14:paraId="7E43C4A8" w14:textId="27702A14" w:rsidR="000E697D" w:rsidRPr="008A1236" w:rsidRDefault="00000000" w:rsidP="000E697D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</w:rPr>
          <w:id w:val="199892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F1103">
        <w:rPr>
          <w:rFonts w:ascii="MS PMincho" w:eastAsia="MS PMincho" w:hAnsi="MS PMincho"/>
          <w:sz w:val="24"/>
        </w:rPr>
        <w:t xml:space="preserve"> </w:t>
      </w:r>
      <w:r w:rsidR="000E697D" w:rsidRPr="008A1236">
        <w:rPr>
          <w:sz w:val="24"/>
        </w:rPr>
        <w:t>Om det värsta händer/Säkerhetlåda</w:t>
      </w:r>
    </w:p>
    <w:p w14:paraId="7DA12EEF" w14:textId="6E697A2A" w:rsidR="67BE5C67" w:rsidRDefault="00000000" w:rsidP="618976D2">
      <w:pPr>
        <w:pStyle w:val="indragavkryssruta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126752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7554E">
        <w:rPr>
          <w:rFonts w:ascii="MS Gothic" w:eastAsia="MS Gothic" w:hAnsi="MS Gothic"/>
          <w:sz w:val="24"/>
        </w:rPr>
        <w:t xml:space="preserve"> </w:t>
      </w:r>
      <w:hyperlink r:id="rId12">
        <w:r w:rsidR="009428B5">
          <w:rPr>
            <w:rStyle w:val="Hyperlnk"/>
            <w:rFonts w:asciiTheme="minorHAnsi" w:eastAsia="MS PMincho" w:hAnsiTheme="minorHAnsi" w:cstheme="minorHAnsi"/>
            <w:color w:val="0070C0"/>
            <w:sz w:val="24"/>
          </w:rPr>
          <w:t>Hot och Våld mot personal</w:t>
        </w:r>
      </w:hyperlink>
      <w:r w:rsidR="009428B5">
        <w:rPr>
          <w:rStyle w:val="Hyperlnk"/>
          <w:rFonts w:asciiTheme="minorHAnsi" w:eastAsia="MS PMincho" w:hAnsiTheme="minorHAnsi" w:cstheme="minorHAnsi"/>
          <w:color w:val="0070C0"/>
          <w:sz w:val="24"/>
        </w:rPr>
        <w:t xml:space="preserve"> </w:t>
      </w:r>
      <w:r w:rsidR="009428B5" w:rsidRPr="009428B5">
        <w:rPr>
          <w:rStyle w:val="Hyperlnk"/>
          <w:rFonts w:asciiTheme="minorHAnsi" w:eastAsia="MS PMincho" w:hAnsiTheme="minorHAnsi" w:cstheme="minorHAnsi"/>
          <w:color w:val="0070C0"/>
          <w:sz w:val="24"/>
        </w:rPr>
        <w:t xml:space="preserve"> </w:t>
      </w:r>
    </w:p>
    <w:p w14:paraId="08DC4C2F" w14:textId="478FA586" w:rsidR="000E697D" w:rsidRPr="008A1236" w:rsidRDefault="00000000" w:rsidP="000E697D">
      <w:pPr>
        <w:pStyle w:val="indragavkryssruta"/>
        <w:rPr>
          <w:sz w:val="24"/>
        </w:rPr>
      </w:pPr>
      <w:sdt>
        <w:sdtPr>
          <w:rPr>
            <w:sz w:val="24"/>
          </w:rPr>
          <w:id w:val="-74911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244F">
        <w:rPr>
          <w:sz w:val="24"/>
        </w:rPr>
        <w:t xml:space="preserve"> </w:t>
      </w:r>
      <w:r w:rsidR="008A1236" w:rsidRPr="008A1236">
        <w:rPr>
          <w:sz w:val="24"/>
        </w:rPr>
        <w:t>Parkering</w:t>
      </w:r>
      <w:r w:rsidR="00C82358">
        <w:rPr>
          <w:sz w:val="24"/>
        </w:rPr>
        <w:t xml:space="preserve"> av privat bil på arbetsplatsen</w:t>
      </w:r>
    </w:p>
    <w:p w14:paraId="31B4B155" w14:textId="6F1892E5" w:rsidR="000E697D" w:rsidRPr="008A1236" w:rsidRDefault="00000000" w:rsidP="000E697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74993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0E697D" w:rsidRPr="008A1236">
        <w:rPr>
          <w:sz w:val="24"/>
          <w:szCs w:val="28"/>
          <w:lang w:bidi="sv-SE"/>
        </w:rPr>
        <w:tab/>
      </w:r>
      <w:r w:rsidR="008A1236" w:rsidRPr="008A1236">
        <w:rPr>
          <w:sz w:val="24"/>
          <w:szCs w:val="28"/>
        </w:rPr>
        <w:t>Rundvisning av lokaler</w:t>
      </w:r>
    </w:p>
    <w:p w14:paraId="1647BDB0" w14:textId="55AD474E" w:rsidR="000E697D" w:rsidRPr="008A1236" w:rsidRDefault="00000000" w:rsidP="000E697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62373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0E697D" w:rsidRPr="008A1236">
        <w:rPr>
          <w:sz w:val="24"/>
          <w:szCs w:val="28"/>
          <w:lang w:bidi="sv-SE"/>
        </w:rPr>
        <w:tab/>
      </w:r>
      <w:r w:rsidR="008A1236" w:rsidRPr="008A1236">
        <w:rPr>
          <w:sz w:val="24"/>
          <w:szCs w:val="28"/>
        </w:rPr>
        <w:t>Sociala medier</w:t>
      </w:r>
    </w:p>
    <w:p w14:paraId="313B20F1" w14:textId="286D81F2" w:rsidR="000E697D" w:rsidRDefault="00000000" w:rsidP="008D0CFD">
      <w:pPr>
        <w:pStyle w:val="indragavkryssruta"/>
        <w:rPr>
          <w:sz w:val="24"/>
        </w:rPr>
      </w:pPr>
      <w:sdt>
        <w:sdtPr>
          <w:rPr>
            <w:sz w:val="24"/>
          </w:rPr>
          <w:id w:val="-15985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96405">
        <w:rPr>
          <w:sz w:val="24"/>
        </w:rPr>
        <w:t xml:space="preserve"> </w:t>
      </w:r>
      <w:r w:rsidR="008A1236" w:rsidRPr="008A1236">
        <w:rPr>
          <w:sz w:val="24"/>
        </w:rPr>
        <w:t>Verksamhetens mål</w:t>
      </w:r>
    </w:p>
    <w:p w14:paraId="3193C7E6" w14:textId="77777777" w:rsidR="00AE7F2F" w:rsidRPr="008D0CFD" w:rsidRDefault="00AE7F2F" w:rsidP="008D0CFD">
      <w:pPr>
        <w:pStyle w:val="indragavkryssruta"/>
        <w:rPr>
          <w:sz w:val="24"/>
          <w:szCs w:val="28"/>
        </w:rPr>
      </w:pPr>
    </w:p>
    <w:p w14:paraId="74C9308D" w14:textId="39A9CD59" w:rsidR="006D7DE4" w:rsidRDefault="008A1236" w:rsidP="00AE7F2F">
      <w:pPr>
        <w:pStyle w:val="Rubrik1"/>
        <w:rPr>
          <w:rFonts w:asciiTheme="minorHAnsi" w:hAnsiTheme="minorHAnsi" w:cstheme="minorHAnsi"/>
          <w:sz w:val="36"/>
          <w:szCs w:val="36"/>
        </w:rPr>
      </w:pPr>
      <w:r w:rsidRPr="008A1236">
        <w:rPr>
          <w:rFonts w:asciiTheme="minorHAnsi" w:hAnsiTheme="minorHAnsi" w:cstheme="minorHAnsi"/>
          <w:sz w:val="36"/>
          <w:szCs w:val="36"/>
        </w:rPr>
        <w:t>Assistent ansvarar för nedanstående information</w:t>
      </w:r>
    </w:p>
    <w:p w14:paraId="6A35A04B" w14:textId="5127B52F" w:rsidR="00774C30" w:rsidRPr="008A1236" w:rsidRDefault="00774C30" w:rsidP="005D5D94">
      <w:pPr>
        <w:pStyle w:val="indragavkryssruta"/>
        <w:ind w:left="0" w:firstLine="0"/>
        <w:rPr>
          <w:sz w:val="24"/>
          <w:szCs w:val="28"/>
        </w:rPr>
      </w:pPr>
    </w:p>
    <w:p w14:paraId="6646412E" w14:textId="5D2EFAE0" w:rsidR="00774C30" w:rsidRPr="008A1236" w:rsidRDefault="00000000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93371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0D3F91">
        <w:rPr>
          <w:sz w:val="24"/>
          <w:szCs w:val="28"/>
        </w:rPr>
        <w:t xml:space="preserve"> </w:t>
      </w:r>
      <w:hyperlink r:id="rId13" w:history="1">
        <w:r w:rsidR="000D3F91" w:rsidRPr="000D3F91">
          <w:rPr>
            <w:color w:val="0000FF"/>
            <w:u w:val="single"/>
          </w:rPr>
          <w:t>Basal hygien (infocaption.com)</w:t>
        </w:r>
      </w:hyperlink>
      <w:r w:rsidR="000D3F91">
        <w:t xml:space="preserve"> </w:t>
      </w:r>
      <w:r w:rsidR="00C82358">
        <w:rPr>
          <w:sz w:val="24"/>
          <w:szCs w:val="28"/>
        </w:rPr>
        <w:t>– Titta på film och förbindelseavtal</w:t>
      </w:r>
    </w:p>
    <w:p w14:paraId="303F7E3E" w14:textId="1792E8CE" w:rsidR="00774C30" w:rsidRPr="008A1236" w:rsidRDefault="00000000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125116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774C30"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Digital nyckel</w:t>
      </w:r>
    </w:p>
    <w:p w14:paraId="0EDAE605" w14:textId="37C5B351" w:rsidR="00774C30" w:rsidRPr="008A1236" w:rsidRDefault="00000000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98485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774C30" w:rsidRPr="008A1236">
        <w:rPr>
          <w:sz w:val="24"/>
          <w:szCs w:val="28"/>
          <w:lang w:bidi="sv-SE"/>
        </w:rPr>
        <w:tab/>
      </w:r>
      <w:r w:rsidR="002F6CEF">
        <w:rPr>
          <w:sz w:val="24"/>
          <w:szCs w:val="28"/>
        </w:rPr>
        <w:t>Min Utskrift –</w:t>
      </w:r>
      <w:r w:rsidR="008A1236">
        <w:rPr>
          <w:sz w:val="24"/>
          <w:szCs w:val="28"/>
        </w:rPr>
        <w:t xml:space="preserve"> </w:t>
      </w:r>
      <w:r w:rsidR="002F6CEF">
        <w:rPr>
          <w:sz w:val="24"/>
          <w:szCs w:val="28"/>
        </w:rPr>
        <w:t>Skriv ut från skrivare</w:t>
      </w:r>
    </w:p>
    <w:p w14:paraId="7EB70AF4" w14:textId="21DA1B42" w:rsidR="00774C30" w:rsidRPr="008A1236" w:rsidRDefault="00000000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79062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774C30"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Intern post/extern post</w:t>
      </w:r>
    </w:p>
    <w:p w14:paraId="4F2C3B3C" w14:textId="7FC7D76E" w:rsidR="00774C30" w:rsidRPr="008A1236" w:rsidRDefault="00000000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18224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6320AE">
        <w:rPr>
          <w:sz w:val="24"/>
          <w:szCs w:val="28"/>
        </w:rPr>
        <w:t xml:space="preserve"> </w:t>
      </w:r>
      <w:proofErr w:type="spellStart"/>
      <w:r w:rsidR="008A1236">
        <w:rPr>
          <w:sz w:val="24"/>
          <w:szCs w:val="28"/>
        </w:rPr>
        <w:t>Personec</w:t>
      </w:r>
      <w:proofErr w:type="spellEnd"/>
      <w:r w:rsidR="008A1236">
        <w:rPr>
          <w:sz w:val="24"/>
          <w:szCs w:val="28"/>
        </w:rPr>
        <w:t xml:space="preserve"> genomgång – (</w:t>
      </w:r>
      <w:proofErr w:type="spellStart"/>
      <w:r w:rsidR="005D5D94">
        <w:rPr>
          <w:sz w:val="24"/>
          <w:szCs w:val="28"/>
        </w:rPr>
        <w:t>flex</w:t>
      </w:r>
      <w:proofErr w:type="spellEnd"/>
      <w:r w:rsidR="005D5D94">
        <w:rPr>
          <w:sz w:val="24"/>
          <w:szCs w:val="28"/>
        </w:rPr>
        <w:t>/</w:t>
      </w:r>
      <w:r w:rsidR="008A1236">
        <w:rPr>
          <w:sz w:val="24"/>
          <w:szCs w:val="28"/>
        </w:rPr>
        <w:t>stämpling/frånvaro)</w:t>
      </w:r>
    </w:p>
    <w:p w14:paraId="6EE94BBA" w14:textId="138E9415" w:rsidR="00774C30" w:rsidRPr="008A1236" w:rsidRDefault="00000000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31776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6320AE">
        <w:rPr>
          <w:sz w:val="24"/>
          <w:szCs w:val="28"/>
        </w:rPr>
        <w:t xml:space="preserve"> </w:t>
      </w:r>
      <w:proofErr w:type="spellStart"/>
      <w:r w:rsidR="008A1236">
        <w:rPr>
          <w:sz w:val="24"/>
          <w:szCs w:val="28"/>
        </w:rPr>
        <w:t>Ref.kod</w:t>
      </w:r>
      <w:proofErr w:type="spellEnd"/>
      <w:r w:rsidR="008A1236">
        <w:rPr>
          <w:sz w:val="24"/>
          <w:szCs w:val="28"/>
        </w:rPr>
        <w:t>. och gå igenom Fakturaportalen (SSK)</w:t>
      </w:r>
    </w:p>
    <w:p w14:paraId="070B2419" w14:textId="304149C2" w:rsidR="00774C30" w:rsidRPr="008A1236" w:rsidRDefault="00000000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128148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774C30"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Schema Arbetstider</w:t>
      </w:r>
      <w:r w:rsidR="00CA37B9">
        <w:rPr>
          <w:sz w:val="24"/>
          <w:szCs w:val="28"/>
        </w:rPr>
        <w:t>, raster</w:t>
      </w:r>
    </w:p>
    <w:p w14:paraId="7C8F024F" w14:textId="19D39EDE" w:rsidR="00774C30" w:rsidRDefault="00000000" w:rsidP="00A53B02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21517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774C30"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Sjukanmälan</w:t>
      </w:r>
      <w:r w:rsidR="0031318A">
        <w:rPr>
          <w:sz w:val="24"/>
          <w:szCs w:val="28"/>
        </w:rPr>
        <w:t xml:space="preserve"> </w:t>
      </w:r>
      <w:hyperlink r:id="rId14" w:history="1">
        <w:r w:rsidR="00C82358">
          <w:rPr>
            <w:color w:val="0000FF"/>
            <w:u w:val="single"/>
          </w:rPr>
          <w:t>Rutin sjukfrånvaro och VAB Rehabenheten</w:t>
        </w:r>
      </w:hyperlink>
      <w:r w:rsidR="00C82358">
        <w:t xml:space="preserve"> </w:t>
      </w:r>
      <w:hyperlink r:id="rId15" w:history="1">
        <w:r w:rsidR="00A70112">
          <w:rPr>
            <w:color w:val="0000FF"/>
            <w:u w:val="single"/>
          </w:rPr>
          <w:t>Rutin sjuk- och friskanmälan sjuksköterskor</w:t>
        </w:r>
      </w:hyperlink>
    </w:p>
    <w:p w14:paraId="1102AE96" w14:textId="41991EA0" w:rsidR="008A1236" w:rsidRPr="008A1236" w:rsidRDefault="00000000" w:rsidP="008A1236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10893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8A1236" w:rsidRPr="008A1236">
        <w:rPr>
          <w:sz w:val="24"/>
          <w:szCs w:val="28"/>
          <w:lang w:bidi="sv-SE"/>
        </w:rPr>
        <w:tab/>
      </w:r>
      <w:r w:rsidR="006D7DE4">
        <w:rPr>
          <w:sz w:val="24"/>
          <w:szCs w:val="28"/>
        </w:rPr>
        <w:t>Tagg</w:t>
      </w:r>
      <w:r w:rsidR="00C37696">
        <w:rPr>
          <w:sz w:val="24"/>
          <w:szCs w:val="28"/>
        </w:rPr>
        <w:t xml:space="preserve"> </w:t>
      </w:r>
    </w:p>
    <w:p w14:paraId="2EF060AC" w14:textId="316F112F" w:rsidR="008A1236" w:rsidRPr="008A1236" w:rsidRDefault="00000000" w:rsidP="008A1236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-64597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C37696">
        <w:rPr>
          <w:sz w:val="24"/>
          <w:szCs w:val="28"/>
        </w:rPr>
        <w:t xml:space="preserve"> </w:t>
      </w:r>
      <w:proofErr w:type="spellStart"/>
      <w:r w:rsidR="006D7DE4">
        <w:rPr>
          <w:sz w:val="24"/>
          <w:szCs w:val="28"/>
        </w:rPr>
        <w:t>TimeCare</w:t>
      </w:r>
      <w:proofErr w:type="spellEnd"/>
      <w:r w:rsidR="006D7DE4">
        <w:rPr>
          <w:sz w:val="24"/>
          <w:szCs w:val="28"/>
        </w:rPr>
        <w:t xml:space="preserve"> </w:t>
      </w:r>
      <w:proofErr w:type="spellStart"/>
      <w:r w:rsidR="006D7DE4">
        <w:rPr>
          <w:sz w:val="24"/>
          <w:szCs w:val="28"/>
        </w:rPr>
        <w:t>Mult</w:t>
      </w:r>
      <w:r w:rsidR="00F338EA">
        <w:rPr>
          <w:sz w:val="24"/>
          <w:szCs w:val="28"/>
        </w:rPr>
        <w:t>i</w:t>
      </w:r>
      <w:r w:rsidR="006D7DE4">
        <w:rPr>
          <w:sz w:val="24"/>
          <w:szCs w:val="28"/>
        </w:rPr>
        <w:t>Acces</w:t>
      </w:r>
      <w:proofErr w:type="spellEnd"/>
      <w:r w:rsidR="006D7DE4">
        <w:rPr>
          <w:sz w:val="24"/>
          <w:szCs w:val="28"/>
        </w:rPr>
        <w:t xml:space="preserve"> (SSK)</w:t>
      </w:r>
    </w:p>
    <w:p w14:paraId="4A1B59E9" w14:textId="683C4EC3" w:rsidR="008A1236" w:rsidRPr="008A1236" w:rsidRDefault="006F0DE4" w:rsidP="008A1236">
      <w:pPr>
        <w:pStyle w:val="indragavkryssruta"/>
        <w:ind w:left="0" w:firstLine="0"/>
        <w:rPr>
          <w:sz w:val="24"/>
          <w:szCs w:val="28"/>
        </w:rPr>
      </w:pPr>
      <w:r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B15B3F" wp14:editId="656CFA04">
                <wp:simplePos x="0" y="0"/>
                <wp:positionH relativeFrom="column">
                  <wp:posOffset>-271173</wp:posOffset>
                </wp:positionH>
                <wp:positionV relativeFrom="paragraph">
                  <wp:posOffset>-383678</wp:posOffset>
                </wp:positionV>
                <wp:extent cx="73108" cy="10515351"/>
                <wp:effectExtent l="19050" t="0" r="41275" b="38735"/>
                <wp:wrapNone/>
                <wp:docPr id="1790069456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08" cy="10515351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DD8B1" id="Linje 11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5pt,-30.2pt" to="-15.6pt,7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" strokecolor="#b9c8e1" strokeweight="4pt">
                <v:shadow opacity="22938f" offset="0"/>
              </v:line>
            </w:pict>
          </mc:Fallback>
        </mc:AlternateContent>
      </w:r>
    </w:p>
    <w:p w14:paraId="2D2EFF00" w14:textId="1A7BABCA" w:rsidR="00AE7F2F" w:rsidRPr="000D3F91" w:rsidRDefault="006D7DE4" w:rsidP="00AE7F2F">
      <w:pPr>
        <w:pStyle w:val="Rubrik1"/>
        <w:rPr>
          <w:rFonts w:asciiTheme="minorHAnsi" w:hAnsiTheme="minorHAnsi" w:cstheme="minorHAnsi"/>
          <w:sz w:val="36"/>
          <w:szCs w:val="44"/>
        </w:rPr>
      </w:pPr>
      <w:r w:rsidRPr="000D3F91">
        <w:rPr>
          <w:rFonts w:asciiTheme="minorHAnsi" w:hAnsiTheme="minorHAnsi" w:cstheme="minorHAnsi"/>
          <w:sz w:val="36"/>
          <w:szCs w:val="44"/>
        </w:rPr>
        <w:t>IT-ansvarig ansvarar för nedanstående information</w:t>
      </w:r>
    </w:p>
    <w:p w14:paraId="0FB8B776" w14:textId="4ED10631" w:rsidR="000D3F91" w:rsidRPr="000D3F91" w:rsidRDefault="000D3F91" w:rsidP="000D3F91">
      <w:pPr>
        <w:rPr>
          <w:rFonts w:asciiTheme="minorHAnsi" w:hAnsiTheme="minorHAnsi" w:cstheme="minorHAnsi"/>
        </w:rPr>
      </w:pPr>
    </w:p>
    <w:p w14:paraId="4C59D07C" w14:textId="16C85E93" w:rsidR="006D7DE4" w:rsidRPr="00780C74" w:rsidRDefault="00000000" w:rsidP="00780C74">
      <w:pPr>
        <w:rPr>
          <w:rFonts w:ascii="MS Gothic" w:eastAsia="MS Gothic" w:hAnsi="MS Gothic"/>
          <w:sz w:val="24"/>
          <w:lang w:val="en-US"/>
        </w:rPr>
      </w:pPr>
      <w:sdt>
        <w:sdtPr>
          <w:rPr>
            <w:rFonts w:ascii="@MS PMincho" w:eastAsia="MS PMincho" w:hAnsi="@MS PMincho"/>
            <w:sz w:val="24"/>
          </w:rPr>
          <w:id w:val="11595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606A" w:rsidRPr="386319DD">
        <w:rPr>
          <w:rFonts w:ascii="@MS PMincho" w:eastAsia="MS PMincho" w:hAnsi="@MS PMincho"/>
          <w:sz w:val="24"/>
        </w:rPr>
        <w:t xml:space="preserve"> </w:t>
      </w:r>
      <w:proofErr w:type="spellStart"/>
      <w:r w:rsidR="006D7DE4" w:rsidRPr="386319DD">
        <w:rPr>
          <w:sz w:val="24"/>
          <w:lang w:val="en-US"/>
        </w:rPr>
        <w:t>Appva</w:t>
      </w:r>
      <w:proofErr w:type="spellEnd"/>
      <w:r w:rsidR="006D7DE4" w:rsidRPr="386319DD">
        <w:rPr>
          <w:sz w:val="24"/>
          <w:lang w:val="en-US"/>
        </w:rPr>
        <w:t>/</w:t>
      </w:r>
      <w:proofErr w:type="spellStart"/>
      <w:r w:rsidR="006D7DE4" w:rsidRPr="386319DD">
        <w:rPr>
          <w:sz w:val="24"/>
          <w:lang w:val="en-US"/>
        </w:rPr>
        <w:t>Signeringslistor</w:t>
      </w:r>
      <w:proofErr w:type="spellEnd"/>
      <w:r w:rsidR="006D7DE4" w:rsidRPr="386319DD">
        <w:rPr>
          <w:sz w:val="24"/>
          <w:lang w:val="en-US"/>
        </w:rPr>
        <w:t xml:space="preserve"> </w:t>
      </w:r>
      <w:hyperlink r:id="rId16">
        <w:r w:rsidR="006D7DE4" w:rsidRPr="386319DD">
          <w:rPr>
            <w:rStyle w:val="Hyperlnk"/>
            <w:sz w:val="24"/>
            <w:lang w:val="en-US"/>
          </w:rPr>
          <w:t>https://falkenberg.appvamcss.com/</w:t>
        </w:r>
      </w:hyperlink>
      <w:r w:rsidR="006D7DE4" w:rsidRPr="386319DD">
        <w:rPr>
          <w:sz w:val="24"/>
          <w:lang w:val="en-US"/>
        </w:rPr>
        <w:t xml:space="preserve">     </w:t>
      </w:r>
      <w:r w:rsidR="626D6209" w:rsidRPr="386319DD">
        <w:rPr>
          <w:sz w:val="24"/>
          <w:lang w:val="en-US"/>
        </w:rPr>
        <w:t xml:space="preserve"> </w:t>
      </w:r>
    </w:p>
    <w:p w14:paraId="3C22CE56" w14:textId="57B7128C" w:rsidR="006D7DE4" w:rsidRPr="00780C74" w:rsidRDefault="00000000" w:rsidP="00780C74">
      <w:pPr>
        <w:rPr>
          <w:rFonts w:eastAsia="Times New Roman"/>
          <w:sz w:val="24"/>
          <w:lang w:val="pt-BR"/>
        </w:rPr>
      </w:pPr>
      <w:sdt>
        <w:sdtPr>
          <w:rPr>
            <w:rFonts w:ascii="MS PMincho" w:eastAsia="MS PMincho" w:hAnsi="MS PMincho"/>
            <w:sz w:val="24"/>
          </w:rPr>
          <w:id w:val="130427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1C5ADBAE" w:rsidRPr="1B5E6D5D">
        <w:rPr>
          <w:rFonts w:ascii="MS PMincho" w:eastAsia="MS PMincho" w:hAnsi="MS PMincho"/>
          <w:sz w:val="24"/>
        </w:rPr>
        <w:t xml:space="preserve"> </w:t>
      </w:r>
      <w:r w:rsidR="6EAEBDCD" w:rsidRPr="63A08DF1">
        <w:rPr>
          <w:rStyle w:val="Hyperlnk"/>
          <w:sz w:val="24"/>
          <w:u w:val="none"/>
          <w:lang w:val="pt-BR"/>
        </w:rPr>
        <w:t xml:space="preserve"> </w:t>
      </w:r>
      <w:hyperlink r:id="rId17">
        <w:r w:rsidR="6EAEBDCD" w:rsidRPr="63A08DF1">
          <w:rPr>
            <w:rStyle w:val="Hyperlnk"/>
            <w:rFonts w:eastAsia="Times New Roman"/>
            <w:sz w:val="24"/>
            <w:lang w:val="pt-BR"/>
          </w:rPr>
          <w:t>Digital Fax</w:t>
        </w:r>
      </w:hyperlink>
      <w:r w:rsidR="6EAEBDCD" w:rsidRPr="63A08DF1">
        <w:rPr>
          <w:rFonts w:eastAsia="Times New Roman"/>
          <w:sz w:val="24"/>
          <w:lang w:val="pt-BR"/>
        </w:rPr>
        <w:t xml:space="preserve">  Karin C sköter inlogg</w:t>
      </w:r>
    </w:p>
    <w:p w14:paraId="1E528D04" w14:textId="632360F4" w:rsidR="006D7DE4" w:rsidRPr="00780C74" w:rsidRDefault="00000000" w:rsidP="00780C74">
      <w:pPr>
        <w:pStyle w:val="indragavkryssruta"/>
        <w:rPr>
          <w:sz w:val="24"/>
        </w:rPr>
      </w:pPr>
      <w:sdt>
        <w:sdtPr>
          <w:rPr>
            <w:color w:val="000000"/>
            <w:sz w:val="24"/>
          </w:rPr>
          <w:id w:val="-25529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533B8">
        <w:rPr>
          <w:color w:val="000000"/>
          <w:sz w:val="24"/>
        </w:rPr>
        <w:t xml:space="preserve"> </w:t>
      </w:r>
      <w:r w:rsidR="00780C74" w:rsidRPr="00780C74">
        <w:rPr>
          <w:color w:val="000000"/>
          <w:sz w:val="24"/>
        </w:rPr>
        <w:t xml:space="preserve">Förskrivarutbildning/se till att websesam kommer </w:t>
      </w:r>
      <w:proofErr w:type="gramStart"/>
      <w:r w:rsidR="00780C74" w:rsidRPr="00780C74">
        <w:rPr>
          <w:color w:val="000000"/>
          <w:sz w:val="24"/>
        </w:rPr>
        <w:t>igång</w:t>
      </w:r>
      <w:proofErr w:type="gramEnd"/>
      <w:r w:rsidR="00780C74" w:rsidRPr="00780C74">
        <w:rPr>
          <w:color w:val="000000"/>
          <w:sz w:val="24"/>
        </w:rPr>
        <w:t xml:space="preserve"> HMC/HM</w:t>
      </w:r>
      <w:r w:rsidR="009C4606">
        <w:rPr>
          <w:color w:val="000000"/>
          <w:sz w:val="24"/>
        </w:rPr>
        <w:t>S</w:t>
      </w:r>
    </w:p>
    <w:p w14:paraId="79932FF2" w14:textId="39241886" w:rsidR="00780C74" w:rsidRPr="00780C74" w:rsidRDefault="00000000" w:rsidP="00780C74">
      <w:pPr>
        <w:rPr>
          <w:color w:val="000000"/>
          <w:sz w:val="24"/>
        </w:rPr>
      </w:pPr>
      <w:sdt>
        <w:sdtPr>
          <w:rPr>
            <w:color w:val="000000"/>
            <w:sz w:val="24"/>
          </w:rPr>
          <w:id w:val="1496220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533B8">
        <w:rPr>
          <w:color w:val="000000"/>
          <w:sz w:val="24"/>
        </w:rPr>
        <w:t xml:space="preserve"> </w:t>
      </w:r>
      <w:r w:rsidR="00780C74" w:rsidRPr="00780C74">
        <w:rPr>
          <w:color w:val="000000"/>
          <w:sz w:val="24"/>
        </w:rPr>
        <w:t xml:space="preserve">Hemsjukvård Inskrivning/Enstaka/Kriterier     </w:t>
      </w:r>
    </w:p>
    <w:p w14:paraId="5CA40838" w14:textId="4FEFFCAF" w:rsidR="006D7DE4" w:rsidRPr="00780C74" w:rsidRDefault="00000000" w:rsidP="00780C74">
      <w:pPr>
        <w:rPr>
          <w:rFonts w:eastAsia="Times New Roman"/>
          <w:sz w:val="24"/>
        </w:rPr>
      </w:pPr>
      <w:sdt>
        <w:sdtPr>
          <w:rPr>
            <w:color w:val="000000"/>
            <w:sz w:val="24"/>
          </w:rPr>
          <w:id w:val="-94608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4B5CDE">
        <w:rPr>
          <w:color w:val="000000"/>
          <w:sz w:val="24"/>
        </w:rPr>
        <w:t xml:space="preserve"> </w:t>
      </w:r>
      <w:r w:rsidR="00780C74" w:rsidRPr="78883ADF">
        <w:rPr>
          <w:color w:val="000000"/>
          <w:sz w:val="24"/>
        </w:rPr>
        <w:t>HSL/SOL/Egen vård</w:t>
      </w:r>
      <w:r w:rsidR="13F46733" w:rsidRPr="78883ADF">
        <w:rPr>
          <w:color w:val="000000"/>
          <w:sz w:val="24"/>
        </w:rPr>
        <w:t xml:space="preserve"> </w:t>
      </w:r>
      <w:hyperlink r:id="rId18">
        <w:r w:rsidR="13F46733" w:rsidRPr="78883ADF">
          <w:rPr>
            <w:rStyle w:val="Hyperlnk"/>
            <w:rFonts w:eastAsia="Times New Roman"/>
            <w:sz w:val="24"/>
          </w:rPr>
          <w:t>Anvisning Egenvård (falkenberg.se)</w:t>
        </w:r>
      </w:hyperlink>
    </w:p>
    <w:p w14:paraId="5178F7B7" w14:textId="152FEDA7" w:rsidR="006D7DE4" w:rsidRPr="00780C74" w:rsidRDefault="00000000" w:rsidP="00780C74">
      <w:pPr>
        <w:pStyle w:val="indragavkryssruta"/>
        <w:ind w:left="0" w:firstLine="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35415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D3F91">
        <w:rPr>
          <w:rFonts w:ascii="MS Gothic" w:eastAsia="MS Gothic" w:hAnsi="MS Gothic"/>
          <w:sz w:val="24"/>
        </w:rPr>
        <w:t xml:space="preserve"> </w:t>
      </w:r>
      <w:hyperlink r:id="rId19" w:history="1">
        <w:r w:rsidR="00780C74" w:rsidRPr="00780C74">
          <w:rPr>
            <w:sz w:val="24"/>
          </w:rPr>
          <w:t>Intranätet:</w:t>
        </w:r>
        <w:r w:rsidR="00780C74" w:rsidRPr="00780C74">
          <w:rPr>
            <w:color w:val="215C98"/>
            <w:sz w:val="24"/>
          </w:rPr>
          <w:t xml:space="preserve"> </w:t>
        </w:r>
        <w:r w:rsidR="00F86C39">
          <w:rPr>
            <w:color w:val="215C98"/>
            <w:sz w:val="24"/>
          </w:rPr>
          <w:t xml:space="preserve"> </w:t>
        </w:r>
        <w:r w:rsidR="00780C74" w:rsidRPr="00780C74">
          <w:rPr>
            <w:color w:val="215C98"/>
            <w:sz w:val="24"/>
            <w:u w:val="single"/>
          </w:rPr>
          <w:t>Intranät Falkenberg</w:t>
        </w:r>
      </w:hyperlink>
      <w:r w:rsidR="006D7DE4" w:rsidRPr="00780C74">
        <w:rPr>
          <w:sz w:val="24"/>
          <w:lang w:bidi="sv-SE"/>
        </w:rPr>
        <w:tab/>
      </w:r>
    </w:p>
    <w:p w14:paraId="28C3FE06" w14:textId="200EDB94" w:rsidR="006D7DE4" w:rsidRPr="00780C74" w:rsidRDefault="00000000" w:rsidP="00780C74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163405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B5CDE">
        <w:rPr>
          <w:rFonts w:ascii="MS PMincho" w:eastAsia="MS PMincho" w:hAnsi="MS PMincho"/>
          <w:sz w:val="24"/>
          <w:lang w:bidi="sv-SE"/>
        </w:rPr>
        <w:t xml:space="preserve"> </w:t>
      </w:r>
      <w:hyperlink r:id="rId20">
        <w:proofErr w:type="spellStart"/>
        <w:r w:rsidR="00780C74" w:rsidRPr="20FE8B4A">
          <w:rPr>
            <w:sz w:val="24"/>
          </w:rPr>
          <w:t>Intraphone</w:t>
        </w:r>
        <w:proofErr w:type="spellEnd"/>
        <w:r w:rsidR="00780C74" w:rsidRPr="20FE8B4A">
          <w:rPr>
            <w:sz w:val="24"/>
          </w:rPr>
          <w:t xml:space="preserve">: </w:t>
        </w:r>
        <w:proofErr w:type="spellStart"/>
        <w:r w:rsidR="00780C74" w:rsidRPr="20FE8B4A">
          <w:rPr>
            <w:color w:val="215C98"/>
            <w:sz w:val="24"/>
            <w:u w:val="single"/>
          </w:rPr>
          <w:t>IntraPhone</w:t>
        </w:r>
        <w:proofErr w:type="spellEnd"/>
        <w:r w:rsidR="00780C74" w:rsidRPr="20FE8B4A">
          <w:rPr>
            <w:color w:val="215C98"/>
            <w:sz w:val="24"/>
            <w:u w:val="single"/>
          </w:rPr>
          <w:t xml:space="preserve"> Login</w:t>
        </w:r>
      </w:hyperlink>
    </w:p>
    <w:p w14:paraId="01F4FE28" w14:textId="28D2D875" w:rsidR="006D7DE4" w:rsidRPr="00780C74" w:rsidRDefault="00000000" w:rsidP="00780C74">
      <w:pPr>
        <w:pStyle w:val="indragavkryssruta"/>
        <w:rPr>
          <w:sz w:val="24"/>
        </w:rPr>
      </w:pPr>
      <w:sdt>
        <w:sdtPr>
          <w:id w:val="672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</w:rPr>
            <w:t>☐</w:t>
          </w:r>
        </w:sdtContent>
      </w:sdt>
      <w:r w:rsidR="004B5CDE">
        <w:t xml:space="preserve"> </w:t>
      </w:r>
      <w:hyperlink r:id="rId21">
        <w:proofErr w:type="spellStart"/>
        <w:r w:rsidR="00780C74" w:rsidRPr="63A08DF1">
          <w:rPr>
            <w:rStyle w:val="Hyperlnk"/>
            <w:sz w:val="24"/>
          </w:rPr>
          <w:t>LifeCare</w:t>
        </w:r>
        <w:proofErr w:type="spellEnd"/>
      </w:hyperlink>
      <w:r w:rsidR="009E3019">
        <w:tab/>
      </w:r>
      <w:r w:rsidR="7E973020" w:rsidRPr="63A08DF1">
        <w:rPr>
          <w:sz w:val="24"/>
        </w:rPr>
        <w:t xml:space="preserve"> </w:t>
      </w:r>
    </w:p>
    <w:p w14:paraId="2EC6ED12" w14:textId="37EC0A2B" w:rsidR="006D7DE4" w:rsidRPr="008A1236" w:rsidRDefault="00000000" w:rsidP="006D7DE4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</w:rPr>
          <w:id w:val="-162653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200D">
        <w:rPr>
          <w:rFonts w:ascii="MS PMincho" w:eastAsia="MS PMincho" w:hAnsi="MS PMincho"/>
          <w:sz w:val="24"/>
        </w:rPr>
        <w:t xml:space="preserve"> </w:t>
      </w:r>
      <w:r w:rsidR="00780C74" w:rsidRPr="20FE8B4A">
        <w:rPr>
          <w:sz w:val="24"/>
          <w:lang w:bidi="sv-SE"/>
        </w:rPr>
        <w:t>MAS/MAR/HSL-handbok:</w:t>
      </w:r>
      <w:r w:rsidR="003F4385">
        <w:rPr>
          <w:sz w:val="24"/>
          <w:lang w:bidi="sv-SE"/>
        </w:rPr>
        <w:t xml:space="preserve"> </w:t>
      </w:r>
      <w:r w:rsidR="00780C74" w:rsidRPr="20FE8B4A">
        <w:rPr>
          <w:sz w:val="24"/>
          <w:lang w:bidi="sv-SE"/>
        </w:rPr>
        <w:t xml:space="preserve"> </w:t>
      </w:r>
      <w:hyperlink r:id="rId22" w:history="1">
        <w:r w:rsidR="00F600D8" w:rsidRPr="00F600D8">
          <w:rPr>
            <w:color w:val="0000FF"/>
            <w:u w:val="single"/>
          </w:rPr>
          <w:t>HSL-handboken (falkenberg.se)</w:t>
        </w:r>
      </w:hyperlink>
      <w:r w:rsidR="00F600D8">
        <w:t xml:space="preserve"> </w:t>
      </w:r>
      <w:r w:rsidR="00780C74" w:rsidRPr="20FE8B4A">
        <w:rPr>
          <w:sz w:val="24"/>
          <w:lang w:bidi="sv-SE"/>
        </w:rPr>
        <w:t xml:space="preserve">  </w:t>
      </w:r>
    </w:p>
    <w:p w14:paraId="20818949" w14:textId="05395AC3" w:rsidR="006D7DE4" w:rsidRPr="008A1236" w:rsidRDefault="00000000" w:rsidP="006D7DE4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-68452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64200D">
        <w:rPr>
          <w:rFonts w:ascii="MS PMincho" w:eastAsia="MS PMincho" w:hAnsi="MS PMincho"/>
          <w:sz w:val="24"/>
          <w:lang w:bidi="sv-SE"/>
        </w:rPr>
        <w:t xml:space="preserve"> </w:t>
      </w:r>
      <w:r w:rsidR="00780C74" w:rsidRPr="20FE8B4A">
        <w:rPr>
          <w:sz w:val="24"/>
          <w:lang w:bidi="sv-SE"/>
        </w:rPr>
        <w:t>NPÖ</w:t>
      </w:r>
    </w:p>
    <w:p w14:paraId="6C59B61C" w14:textId="4630386A" w:rsidR="0015610D" w:rsidRDefault="00000000" w:rsidP="0015610D">
      <w:pPr>
        <w:pStyle w:val="indragavkryssruta"/>
        <w:rPr>
          <w:sz w:val="24"/>
          <w:lang w:bidi="sv-SE"/>
        </w:rPr>
      </w:pPr>
      <w:sdt>
        <w:sdtPr>
          <w:rPr>
            <w:sz w:val="24"/>
            <w:lang w:bidi="sv-SE"/>
          </w:rPr>
          <w:id w:val="-932203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64200D">
        <w:rPr>
          <w:sz w:val="24"/>
          <w:lang w:bidi="sv-SE"/>
        </w:rPr>
        <w:t xml:space="preserve"> </w:t>
      </w:r>
      <w:r w:rsidR="00780C74" w:rsidRPr="20FE8B4A">
        <w:rPr>
          <w:sz w:val="24"/>
          <w:lang w:bidi="sv-SE"/>
        </w:rPr>
        <w:t xml:space="preserve">Pulsen </w:t>
      </w:r>
      <w:proofErr w:type="spellStart"/>
      <w:r w:rsidR="00780C74" w:rsidRPr="20FE8B4A">
        <w:rPr>
          <w:sz w:val="24"/>
          <w:lang w:bidi="sv-SE"/>
        </w:rPr>
        <w:t>Combine</w:t>
      </w:r>
      <w:proofErr w:type="spellEnd"/>
      <w:r w:rsidR="00780C74" w:rsidRPr="20FE8B4A">
        <w:rPr>
          <w:sz w:val="24"/>
          <w:lang w:bidi="sv-SE"/>
        </w:rPr>
        <w:t xml:space="preserve">; Gå in via Windowsflaggan – </w:t>
      </w:r>
      <w:proofErr w:type="spellStart"/>
      <w:r w:rsidR="00780C74" w:rsidRPr="20FE8B4A">
        <w:rPr>
          <w:sz w:val="24"/>
          <w:lang w:bidi="sv-SE"/>
        </w:rPr>
        <w:t>Combine</w:t>
      </w:r>
      <w:proofErr w:type="spellEnd"/>
      <w:r w:rsidR="00780C74" w:rsidRPr="20FE8B4A">
        <w:rPr>
          <w:sz w:val="24"/>
          <w:lang w:bidi="sv-SE"/>
        </w:rPr>
        <w:t xml:space="preserve"> 2.0 skarp</w:t>
      </w:r>
    </w:p>
    <w:p w14:paraId="55645E55" w14:textId="2890E17A" w:rsidR="006D7DE4" w:rsidRPr="00780C74" w:rsidRDefault="00000000" w:rsidP="0015610D">
      <w:pPr>
        <w:pStyle w:val="indragavkryssruta"/>
      </w:pPr>
      <w:sdt>
        <w:sdtPr>
          <w:rPr>
            <w:color w:val="auto"/>
            <w:sz w:val="24"/>
          </w:rPr>
          <w:id w:val="10154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color w:val="auto"/>
              <w:sz w:val="24"/>
            </w:rPr>
            <w:t>☐</w:t>
          </w:r>
        </w:sdtContent>
      </w:sdt>
      <w:r w:rsidR="0064200D">
        <w:rPr>
          <w:color w:val="auto"/>
          <w:sz w:val="24"/>
        </w:rPr>
        <w:t xml:space="preserve"> </w:t>
      </w:r>
      <w:r w:rsidR="00780C74" w:rsidRPr="63A08DF1">
        <w:rPr>
          <w:color w:val="auto"/>
          <w:sz w:val="24"/>
        </w:rPr>
        <w:t>Riktlinjer/info i Hemsjukvårdens rutiner och dokument,</w:t>
      </w:r>
      <w:r w:rsidR="009F7551">
        <w:rPr>
          <w:color w:val="auto"/>
          <w:sz w:val="24"/>
        </w:rPr>
        <w:t xml:space="preserve"> </w:t>
      </w:r>
      <w:r w:rsidR="03535FB1" w:rsidRPr="63A08DF1">
        <w:rPr>
          <w:color w:val="215C98"/>
          <w:sz w:val="24"/>
          <w:u w:val="single"/>
        </w:rPr>
        <w:t xml:space="preserve"> </w:t>
      </w:r>
      <w:hyperlink r:id="rId23">
        <w:r w:rsidR="03535FB1" w:rsidRPr="63A08DF1">
          <w:rPr>
            <w:rStyle w:val="Hyperlnk"/>
          </w:rPr>
          <w:t>Hemsjukvårdens rutiner och dokument (falkenberg.se)</w:t>
        </w:r>
      </w:hyperlink>
    </w:p>
    <w:p w14:paraId="12434D55" w14:textId="77777777" w:rsidR="0069289B" w:rsidRDefault="00000000" w:rsidP="0069289B">
      <w:pPr>
        <w:pStyle w:val="indragavkryssruta"/>
        <w:rPr>
          <w:sz w:val="24"/>
          <w:lang w:bidi="sv-SE"/>
        </w:rPr>
      </w:pPr>
      <w:sdt>
        <w:sdtPr>
          <w:rPr>
            <w:rFonts w:ascii="MS PMincho" w:eastAsia="MS PMincho" w:hAnsi="MS PMincho"/>
            <w:sz w:val="24"/>
          </w:rPr>
          <w:id w:val="211432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777CA12E" w:rsidRPr="20FE8B4A">
        <w:rPr>
          <w:rFonts w:ascii="MS PMincho" w:eastAsia="MS PMincho" w:hAnsi="MS PMincho"/>
          <w:sz w:val="24"/>
        </w:rPr>
        <w:t xml:space="preserve"> </w:t>
      </w:r>
      <w:r w:rsidR="00780C74" w:rsidRPr="20FE8B4A">
        <w:rPr>
          <w:sz w:val="24"/>
          <w:lang w:bidi="sv-SE"/>
        </w:rPr>
        <w:t>Teams</w:t>
      </w:r>
    </w:p>
    <w:p w14:paraId="65D64A56" w14:textId="5D76B8C6" w:rsidR="0069289B" w:rsidRPr="0069289B" w:rsidRDefault="0069289B" w:rsidP="0069289B">
      <w:pPr>
        <w:pStyle w:val="indragavkryssruta"/>
        <w:rPr>
          <w:sz w:val="24"/>
          <w:lang w:bidi="sv-SE"/>
        </w:rPr>
      </w:pPr>
      <w:sdt>
        <w:sdtPr>
          <w:id w:val="44412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IT-Support </w:t>
      </w:r>
      <w:hyperlink r:id="rId24" w:history="1">
        <w:r>
          <w:rPr>
            <w:color w:val="0000FF"/>
            <w:u w:val="single"/>
          </w:rPr>
          <w:t>Sammanställning Support av system och IT-miljö</w:t>
        </w:r>
      </w:hyperlink>
    </w:p>
    <w:p w14:paraId="73D6955F" w14:textId="49D5E6E2" w:rsidR="00780C74" w:rsidRPr="008A1236" w:rsidRDefault="00780C74" w:rsidP="00780C74">
      <w:pPr>
        <w:pStyle w:val="indragavkryssruta"/>
        <w:ind w:left="0" w:firstLine="0"/>
        <w:rPr>
          <w:sz w:val="24"/>
          <w:szCs w:val="28"/>
        </w:rPr>
      </w:pPr>
    </w:p>
    <w:p w14:paraId="681CB306" w14:textId="49BB8A70" w:rsidR="00780C74" w:rsidRDefault="002836FE" w:rsidP="00AE7F2F">
      <w:pPr>
        <w:pStyle w:val="Rubrik1"/>
        <w:rPr>
          <w:rFonts w:asciiTheme="minorHAnsi" w:hAnsiTheme="minorHAnsi" w:cstheme="minorHAnsi"/>
          <w:sz w:val="36"/>
          <w:szCs w:val="44"/>
        </w:rPr>
      </w:pPr>
      <w:r w:rsidRPr="000D3F91">
        <w:rPr>
          <w:rFonts w:asciiTheme="minorHAnsi" w:hAnsiTheme="minorHAnsi" w:cstheme="minorHAnsi"/>
          <w:sz w:val="36"/>
          <w:szCs w:val="44"/>
        </w:rPr>
        <w:t>Handledaren</w:t>
      </w:r>
      <w:r w:rsidR="00780C74" w:rsidRPr="000D3F91">
        <w:rPr>
          <w:rFonts w:asciiTheme="minorHAnsi" w:hAnsiTheme="minorHAnsi" w:cstheme="minorHAnsi"/>
          <w:sz w:val="36"/>
          <w:szCs w:val="44"/>
        </w:rPr>
        <w:t xml:space="preserve"> ansvar för nedanstående information</w:t>
      </w:r>
    </w:p>
    <w:p w14:paraId="2F2802D3" w14:textId="06DB19E2" w:rsidR="000D3F91" w:rsidRPr="000D3F91" w:rsidRDefault="000D3F91" w:rsidP="000D3F91"/>
    <w:p w14:paraId="300CECEF" w14:textId="5D39FF84" w:rsidR="00780C74" w:rsidRDefault="00000000" w:rsidP="00780C74">
      <w:pPr>
        <w:rPr>
          <w:sz w:val="24"/>
        </w:rPr>
      </w:pPr>
      <w:sdt>
        <w:sdtPr>
          <w:rPr>
            <w:sz w:val="24"/>
          </w:rPr>
          <w:id w:val="-28728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24">
        <w:rPr>
          <w:sz w:val="24"/>
        </w:rPr>
        <w:t xml:space="preserve"> </w:t>
      </w:r>
      <w:r w:rsidR="002836FE">
        <w:rPr>
          <w:sz w:val="24"/>
        </w:rPr>
        <w:t xml:space="preserve">Arbetskläder/Kontakta klädansvarig </w:t>
      </w:r>
      <w:r w:rsidR="002836FE" w:rsidRPr="78883ADF">
        <w:rPr>
          <w:sz w:val="24"/>
        </w:rPr>
        <w:t>f</w:t>
      </w:r>
      <w:r w:rsidR="004936F8">
        <w:rPr>
          <w:sz w:val="24"/>
        </w:rPr>
        <w:t>ör</w:t>
      </w:r>
      <w:r w:rsidR="002836FE">
        <w:rPr>
          <w:sz w:val="24"/>
        </w:rPr>
        <w:t xml:space="preserve"> beställning av kläder</w:t>
      </w:r>
    </w:p>
    <w:p w14:paraId="0EC4837B" w14:textId="1F9BC9FC" w:rsidR="00802F14" w:rsidRPr="00802F14" w:rsidRDefault="00000000" w:rsidP="00802F14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38918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802F14" w:rsidRPr="008A1236">
        <w:rPr>
          <w:sz w:val="24"/>
          <w:szCs w:val="28"/>
          <w:lang w:bidi="sv-SE"/>
        </w:rPr>
        <w:tab/>
      </w:r>
      <w:r w:rsidR="00802F14">
        <w:rPr>
          <w:sz w:val="24"/>
          <w:szCs w:val="28"/>
        </w:rPr>
        <w:t>Arkivering</w:t>
      </w:r>
    </w:p>
    <w:p w14:paraId="07C5D89A" w14:textId="150C4060" w:rsidR="002836FE" w:rsidRPr="00802F14" w:rsidRDefault="00000000" w:rsidP="002836FE">
      <w:pPr>
        <w:rPr>
          <w:sz w:val="24"/>
          <w:lang w:bidi="sv-SE"/>
        </w:rPr>
      </w:pPr>
      <w:sdt>
        <w:sdtPr>
          <w:rPr>
            <w:sz w:val="24"/>
          </w:rPr>
          <w:id w:val="178668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24">
        <w:rPr>
          <w:sz w:val="24"/>
        </w:rPr>
        <w:t xml:space="preserve"> </w:t>
      </w:r>
      <w:r w:rsidR="002836FE">
        <w:rPr>
          <w:sz w:val="24"/>
        </w:rPr>
        <w:t xml:space="preserve">Avvikelser DF Respons </w:t>
      </w:r>
    </w:p>
    <w:p w14:paraId="4C133F45" w14:textId="2A5ACE72" w:rsidR="002836FE" w:rsidRPr="00780C74" w:rsidRDefault="00000000" w:rsidP="002836FE">
      <w:pPr>
        <w:rPr>
          <w:color w:val="215C98"/>
          <w:sz w:val="24"/>
          <w:u w:val="single"/>
        </w:rPr>
      </w:pPr>
      <w:sdt>
        <w:sdtPr>
          <w:rPr>
            <w:rFonts w:ascii="MS Gothic" w:eastAsia="MS Gothic" w:hAnsi="MS Gothic"/>
            <w:sz w:val="24"/>
          </w:rPr>
          <w:id w:val="71162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82358">
        <w:rPr>
          <w:rFonts w:ascii="MS Gothic" w:eastAsia="MS Gothic" w:hAnsi="MS Gothic"/>
          <w:sz w:val="24"/>
        </w:rPr>
        <w:t xml:space="preserve"> </w:t>
      </w:r>
      <w:r w:rsidR="002836FE">
        <w:rPr>
          <w:sz w:val="24"/>
          <w:lang w:bidi="sv-SE"/>
        </w:rPr>
        <w:t>Bilar/Cyklar: bokning/Tankning/service</w:t>
      </w:r>
      <w:r w:rsidR="00C82358">
        <w:rPr>
          <w:sz w:val="24"/>
          <w:lang w:bidi="sv-SE"/>
        </w:rPr>
        <w:t>/parkering P-skiva/</w:t>
      </w:r>
      <w:proofErr w:type="spellStart"/>
      <w:r w:rsidR="00C82358">
        <w:rPr>
          <w:sz w:val="24"/>
          <w:lang w:bidi="sv-SE"/>
        </w:rPr>
        <w:t>Easy</w:t>
      </w:r>
      <w:proofErr w:type="spellEnd"/>
      <w:r w:rsidR="00C82358">
        <w:rPr>
          <w:sz w:val="24"/>
          <w:lang w:bidi="sv-SE"/>
        </w:rPr>
        <w:t xml:space="preserve"> Park</w:t>
      </w:r>
      <w:r w:rsidR="002836FE">
        <w:rPr>
          <w:sz w:val="24"/>
          <w:lang w:bidi="sv-SE"/>
        </w:rPr>
        <w:t xml:space="preserve"> </w:t>
      </w:r>
      <w:proofErr w:type="gramStart"/>
      <w:r w:rsidR="002836FE">
        <w:rPr>
          <w:sz w:val="24"/>
          <w:lang w:bidi="sv-SE"/>
        </w:rPr>
        <w:t>m.m.</w:t>
      </w:r>
      <w:proofErr w:type="gramEnd"/>
    </w:p>
    <w:p w14:paraId="57CB40E3" w14:textId="3ED482A8" w:rsidR="002836FE" w:rsidRPr="00780C74" w:rsidRDefault="00000000" w:rsidP="002836FE">
      <w:pPr>
        <w:pStyle w:val="indragavkryssruta"/>
        <w:rPr>
          <w:color w:val="000000"/>
          <w:sz w:val="24"/>
        </w:rPr>
      </w:pPr>
      <w:sdt>
        <w:sdtPr>
          <w:rPr>
            <w:sz w:val="24"/>
            <w:lang w:bidi="sv-SE"/>
          </w:rPr>
          <w:id w:val="-1448619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12C24">
        <w:rPr>
          <w:sz w:val="24"/>
          <w:lang w:bidi="sv-SE"/>
        </w:rPr>
        <w:t xml:space="preserve"> </w:t>
      </w:r>
      <w:r w:rsidR="002836FE">
        <w:rPr>
          <w:sz w:val="24"/>
          <w:lang w:bidi="sv-SE"/>
        </w:rPr>
        <w:t>BMB We</w:t>
      </w:r>
      <w:r w:rsidR="00173F42">
        <w:rPr>
          <w:sz w:val="24"/>
          <w:lang w:bidi="sv-SE"/>
        </w:rPr>
        <w:t>b</w:t>
      </w:r>
      <w:r w:rsidR="002836FE">
        <w:rPr>
          <w:sz w:val="24"/>
          <w:lang w:bidi="sv-SE"/>
        </w:rPr>
        <w:t>sesam HM</w:t>
      </w:r>
      <w:r w:rsidR="000D3F91">
        <w:rPr>
          <w:sz w:val="24"/>
          <w:lang w:bidi="sv-SE"/>
        </w:rPr>
        <w:t>C</w:t>
      </w:r>
    </w:p>
    <w:p w14:paraId="0D181673" w14:textId="164E38D9" w:rsidR="002836FE" w:rsidRPr="002836FE" w:rsidRDefault="00000000" w:rsidP="002836FE">
      <w:pPr>
        <w:rPr>
          <w:sz w:val="24"/>
          <w:lang w:bidi="sv-SE"/>
        </w:rPr>
      </w:pPr>
      <w:sdt>
        <w:sdtPr>
          <w:rPr>
            <w:sz w:val="24"/>
            <w:lang w:bidi="sv-SE"/>
          </w:rPr>
          <w:id w:val="145297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A7448F">
        <w:rPr>
          <w:sz w:val="24"/>
          <w:lang w:bidi="sv-SE"/>
        </w:rPr>
        <w:t xml:space="preserve"> </w:t>
      </w:r>
      <w:r w:rsidR="002836FE">
        <w:rPr>
          <w:sz w:val="24"/>
          <w:lang w:bidi="sv-SE"/>
        </w:rPr>
        <w:t>Delegering</w:t>
      </w:r>
      <w:r w:rsidR="009A1C08">
        <w:rPr>
          <w:sz w:val="24"/>
          <w:lang w:bidi="sv-SE"/>
        </w:rPr>
        <w:t xml:space="preserve"> </w:t>
      </w:r>
      <w:hyperlink r:id="rId25" w:history="1">
        <w:r w:rsidR="009A1C08" w:rsidRPr="009A1C08">
          <w:rPr>
            <w:color w:val="0000FF"/>
            <w:u w:val="single"/>
          </w:rPr>
          <w:t>Lokalt styrdokument Falkenbergs kommun</w:t>
        </w:r>
      </w:hyperlink>
      <w:r w:rsidR="009A1C08">
        <w:t xml:space="preserve"> </w:t>
      </w:r>
    </w:p>
    <w:p w14:paraId="30CDDB22" w14:textId="7EBD254D" w:rsidR="002836FE" w:rsidRPr="00780C74" w:rsidRDefault="00000000" w:rsidP="002836FE">
      <w:pPr>
        <w:pStyle w:val="indragavkryssruta"/>
        <w:ind w:left="0" w:firstLine="0"/>
        <w:rPr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187835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A7448F">
        <w:rPr>
          <w:rFonts w:asciiTheme="minorHAnsi" w:eastAsia="MS PMincho" w:hAnsiTheme="minorHAnsi" w:cstheme="minorHAnsi"/>
          <w:sz w:val="24"/>
        </w:rPr>
        <w:t xml:space="preserve"> </w:t>
      </w:r>
      <w:r w:rsidR="002836FE" w:rsidRPr="002836FE">
        <w:rPr>
          <w:rFonts w:asciiTheme="minorHAnsi" w:eastAsia="MS PMincho" w:hAnsiTheme="minorHAnsi" w:cstheme="minorHAnsi"/>
          <w:sz w:val="24"/>
        </w:rPr>
        <w:t>Fordonsakuten/Felanmälan FABO</w:t>
      </w:r>
      <w:r w:rsidR="001A12D8">
        <w:rPr>
          <w:rFonts w:asciiTheme="minorHAnsi" w:eastAsia="MS PMincho" w:hAnsiTheme="minorHAnsi" w:cstheme="minorHAnsi"/>
          <w:sz w:val="24"/>
        </w:rPr>
        <w:t xml:space="preserve"> </w:t>
      </w:r>
      <w:hyperlink r:id="rId26" w:history="1">
        <w:r w:rsidR="001A12D8" w:rsidRPr="00BB1E57">
          <w:rPr>
            <w:rStyle w:val="Hyperlnk"/>
          </w:rPr>
          <w:t>https://intranet.falkenberg.se/</w:t>
        </w:r>
      </w:hyperlink>
      <w:r w:rsidR="002836FE" w:rsidRPr="00780C74">
        <w:rPr>
          <w:sz w:val="24"/>
          <w:lang w:bidi="sv-SE"/>
        </w:rPr>
        <w:tab/>
      </w:r>
      <w:r w:rsidR="009A1C08">
        <w:rPr>
          <w:sz w:val="24"/>
          <w:lang w:bidi="sv-SE"/>
        </w:rPr>
        <w:t>Under mina program</w:t>
      </w:r>
    </w:p>
    <w:p w14:paraId="645C762D" w14:textId="543768CE" w:rsidR="002836FE" w:rsidRPr="00780C74" w:rsidRDefault="00000000" w:rsidP="002836FE">
      <w:pPr>
        <w:pStyle w:val="indragavkryssruta"/>
        <w:rPr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-143412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A7448F">
        <w:rPr>
          <w:rFonts w:asciiTheme="minorHAnsi" w:eastAsia="MS PMincho" w:hAnsiTheme="minorHAnsi" w:cstheme="minorHAnsi"/>
          <w:sz w:val="24"/>
        </w:rPr>
        <w:t xml:space="preserve"> </w:t>
      </w:r>
      <w:r w:rsidR="00D3651A" w:rsidRPr="00E1220B">
        <w:rPr>
          <w:rFonts w:asciiTheme="minorHAnsi" w:eastAsia="MS PMincho" w:hAnsiTheme="minorHAnsi" w:cstheme="minorHAnsi"/>
          <w:sz w:val="24"/>
        </w:rPr>
        <w:t>F</w:t>
      </w:r>
      <w:r w:rsidR="002836FE" w:rsidRPr="6E89B602">
        <w:rPr>
          <w:sz w:val="24"/>
          <w:lang w:bidi="sv-SE"/>
        </w:rPr>
        <w:t>örrådet</w:t>
      </w:r>
    </w:p>
    <w:p w14:paraId="174A10F7" w14:textId="301C0BAA" w:rsidR="002836FE" w:rsidRDefault="00000000" w:rsidP="002836FE">
      <w:pPr>
        <w:pStyle w:val="indragavkryssruta"/>
        <w:rPr>
          <w:sz w:val="24"/>
          <w:lang w:bidi="sv-SE"/>
        </w:rPr>
      </w:pPr>
      <w:sdt>
        <w:sdtPr>
          <w:rPr>
            <w:sz w:val="24"/>
            <w:lang w:bidi="sv-SE"/>
          </w:rPr>
          <w:id w:val="-9726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8A06A5">
        <w:rPr>
          <w:sz w:val="24"/>
          <w:lang w:bidi="sv-SE"/>
        </w:rPr>
        <w:t xml:space="preserve"> </w:t>
      </w:r>
      <w:r w:rsidR="009A1C08">
        <w:rPr>
          <w:sz w:val="24"/>
          <w:lang w:bidi="sv-SE"/>
        </w:rPr>
        <w:t>Vilken omsorgspersonal är jobbar jag mot? L</w:t>
      </w:r>
      <w:r w:rsidR="002836FE">
        <w:rPr>
          <w:sz w:val="24"/>
          <w:lang w:bidi="sv-SE"/>
        </w:rPr>
        <w:t>okal</w:t>
      </w:r>
      <w:r w:rsidR="009A1C08">
        <w:rPr>
          <w:sz w:val="24"/>
          <w:lang w:bidi="sv-SE"/>
        </w:rPr>
        <w:t>?</w:t>
      </w:r>
      <w:r w:rsidR="002836FE">
        <w:rPr>
          <w:sz w:val="24"/>
          <w:lang w:bidi="sv-SE"/>
        </w:rPr>
        <w:t xml:space="preserve"> </w:t>
      </w:r>
      <w:r w:rsidR="000C7BCD">
        <w:rPr>
          <w:sz w:val="24"/>
          <w:lang w:bidi="sv-SE"/>
        </w:rPr>
        <w:t xml:space="preserve">Koder till lokaler? </w:t>
      </w:r>
    </w:p>
    <w:p w14:paraId="73F75B6B" w14:textId="61D310A6" w:rsidR="002836FE" w:rsidRPr="008A1236" w:rsidRDefault="00000000" w:rsidP="0015610D">
      <w:pPr>
        <w:pStyle w:val="indragavkryssruta"/>
        <w:rPr>
          <w:sz w:val="24"/>
          <w:lang w:bidi="sv-SE"/>
        </w:rPr>
      </w:pPr>
      <w:sdt>
        <w:sdtPr>
          <w:rPr>
            <w:rFonts w:ascii="Yu Gothic UI Semibold" w:eastAsia="MS PMincho" w:hAnsi="Yu Gothic UI Semibold"/>
            <w:sz w:val="24"/>
          </w:rPr>
          <w:id w:val="206452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rFonts w:ascii="Yu Gothic UI Semibold" w:eastAsia="MS PMincho" w:hAnsi="Yu Gothic UI Semibold"/>
          <w:sz w:val="24"/>
        </w:rPr>
        <w:t xml:space="preserve"> </w:t>
      </w:r>
      <w:r w:rsidR="002836FE" w:rsidRPr="20FE8B4A">
        <w:rPr>
          <w:sz w:val="24"/>
          <w:lang w:bidi="sv-SE"/>
        </w:rPr>
        <w:t>Kompetensportalen</w:t>
      </w:r>
      <w:r w:rsidR="009A1C08">
        <w:rPr>
          <w:sz w:val="24"/>
          <w:lang w:bidi="sv-SE"/>
        </w:rPr>
        <w:t xml:space="preserve"> Region Halland</w:t>
      </w:r>
      <w:r w:rsidR="002836FE" w:rsidRPr="20FE8B4A">
        <w:rPr>
          <w:sz w:val="24"/>
          <w:lang w:bidi="sv-SE"/>
        </w:rPr>
        <w:t xml:space="preserve">, skapa konto för utbildning    </w:t>
      </w:r>
      <w:r w:rsidR="5656C62C" w:rsidRPr="20FE8B4A">
        <w:rPr>
          <w:sz w:val="24"/>
          <w:lang w:bidi="sv-SE"/>
        </w:rPr>
        <w:t xml:space="preserve"> </w:t>
      </w:r>
      <w:hyperlink r:id="rId27">
        <w:r w:rsidR="002836FE" w:rsidRPr="20FE8B4A">
          <w:rPr>
            <w:rStyle w:val="Hyperlnk"/>
            <w:sz w:val="24"/>
          </w:rPr>
          <w:t>https://regionhalland.luvit.se/extern/index.aspx?ReturnUrl=%2fextern</w:t>
        </w:r>
      </w:hyperlink>
    </w:p>
    <w:p w14:paraId="737AFBBF" w14:textId="1943DD05" w:rsidR="002836FE" w:rsidRPr="008A1236" w:rsidRDefault="00000000" w:rsidP="002836FE">
      <w:pPr>
        <w:pStyle w:val="indragavkryssruta"/>
        <w:rPr>
          <w:sz w:val="24"/>
        </w:rPr>
      </w:pPr>
      <w:sdt>
        <w:sdtPr>
          <w:rPr>
            <w:sz w:val="24"/>
            <w:lang w:bidi="sv-SE"/>
          </w:rPr>
          <w:id w:val="-162777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17B64">
        <w:rPr>
          <w:sz w:val="24"/>
          <w:lang w:bidi="sv-SE"/>
        </w:rPr>
        <w:t xml:space="preserve"> </w:t>
      </w:r>
      <w:r w:rsidR="002836FE" w:rsidRPr="20FE8B4A">
        <w:rPr>
          <w:sz w:val="24"/>
          <w:lang w:bidi="sv-SE"/>
        </w:rPr>
        <w:t xml:space="preserve">Kommunikationsvägar </w:t>
      </w:r>
      <w:r w:rsidR="009A1C08">
        <w:rPr>
          <w:sz w:val="24"/>
          <w:lang w:bidi="sv-SE"/>
        </w:rPr>
        <w:t>HSL</w:t>
      </w:r>
      <w:r w:rsidR="002836FE" w:rsidRPr="20FE8B4A">
        <w:rPr>
          <w:sz w:val="24"/>
          <w:lang w:bidi="sv-SE"/>
        </w:rPr>
        <w:t xml:space="preserve"> och omsorgspersonal, bistånd</w:t>
      </w:r>
      <w:r w:rsidR="009A1C08">
        <w:rPr>
          <w:sz w:val="24"/>
          <w:lang w:bidi="sv-SE"/>
        </w:rPr>
        <w:t xml:space="preserve"> </w:t>
      </w:r>
      <w:proofErr w:type="gramStart"/>
      <w:r w:rsidR="009A1C08">
        <w:rPr>
          <w:sz w:val="24"/>
          <w:lang w:bidi="sv-SE"/>
        </w:rPr>
        <w:t>etc.</w:t>
      </w:r>
      <w:proofErr w:type="gramEnd"/>
      <w:r w:rsidR="009A1C08">
        <w:rPr>
          <w:sz w:val="24"/>
          <w:lang w:bidi="sv-SE"/>
        </w:rPr>
        <w:t xml:space="preserve"> </w:t>
      </w:r>
      <w:r w:rsidR="000C7BCD">
        <w:rPr>
          <w:sz w:val="24"/>
          <w:lang w:bidi="sv-SE"/>
        </w:rPr>
        <w:t xml:space="preserve">meddelande i Pulsen </w:t>
      </w:r>
      <w:proofErr w:type="spellStart"/>
      <w:r w:rsidR="000C7BCD">
        <w:rPr>
          <w:sz w:val="24"/>
          <w:lang w:bidi="sv-SE"/>
        </w:rPr>
        <w:t>Combine</w:t>
      </w:r>
      <w:proofErr w:type="spellEnd"/>
      <w:r w:rsidR="000C7BCD">
        <w:rPr>
          <w:sz w:val="24"/>
          <w:lang w:bidi="sv-SE"/>
        </w:rPr>
        <w:t xml:space="preserve">, </w:t>
      </w:r>
      <w:proofErr w:type="spellStart"/>
      <w:r w:rsidR="000C7BCD">
        <w:rPr>
          <w:sz w:val="24"/>
          <w:lang w:bidi="sv-SE"/>
        </w:rPr>
        <w:t>Intraphone</w:t>
      </w:r>
      <w:proofErr w:type="spellEnd"/>
    </w:p>
    <w:p w14:paraId="213E4B10" w14:textId="37F64317" w:rsidR="00780C74" w:rsidRDefault="00000000" w:rsidP="002836FE">
      <w:pPr>
        <w:rPr>
          <w:b/>
          <w:bCs/>
          <w:color w:val="000000"/>
          <w:sz w:val="36"/>
          <w:szCs w:val="36"/>
        </w:rPr>
      </w:pPr>
      <w:sdt>
        <w:sdtPr>
          <w:rPr>
            <w:sz w:val="24"/>
            <w:szCs w:val="28"/>
            <w:lang w:bidi="sv-SE"/>
          </w:rPr>
          <w:id w:val="-141230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17B64">
        <w:rPr>
          <w:sz w:val="24"/>
          <w:szCs w:val="28"/>
          <w:lang w:bidi="sv-SE"/>
        </w:rPr>
        <w:t xml:space="preserve"> </w:t>
      </w:r>
      <w:r w:rsidR="002836FE">
        <w:rPr>
          <w:sz w:val="24"/>
          <w:szCs w:val="28"/>
          <w:lang w:bidi="sv-SE"/>
        </w:rPr>
        <w:t xml:space="preserve">Köket, </w:t>
      </w:r>
      <w:r w:rsidR="00A943CE">
        <w:rPr>
          <w:sz w:val="24"/>
          <w:szCs w:val="28"/>
          <w:lang w:bidi="sv-SE"/>
        </w:rPr>
        <w:t>(K</w:t>
      </w:r>
      <w:r w:rsidR="000C7BCD">
        <w:rPr>
          <w:sz w:val="24"/>
          <w:szCs w:val="28"/>
          <w:lang w:bidi="sv-SE"/>
        </w:rPr>
        <w:t>anslistvägen</w:t>
      </w:r>
      <w:r w:rsidR="00A943CE">
        <w:rPr>
          <w:sz w:val="24"/>
          <w:szCs w:val="28"/>
          <w:lang w:bidi="sv-SE"/>
        </w:rPr>
        <w:t xml:space="preserve">: </w:t>
      </w:r>
      <w:r w:rsidR="002836FE">
        <w:rPr>
          <w:sz w:val="24"/>
          <w:szCs w:val="28"/>
          <w:lang w:bidi="sv-SE"/>
        </w:rPr>
        <w:t xml:space="preserve">olika kylskåp, </w:t>
      </w:r>
      <w:proofErr w:type="spellStart"/>
      <w:r w:rsidR="002836FE">
        <w:rPr>
          <w:sz w:val="24"/>
          <w:szCs w:val="28"/>
          <w:lang w:bidi="sv-SE"/>
        </w:rPr>
        <w:t>Maisams</w:t>
      </w:r>
      <w:proofErr w:type="spellEnd"/>
      <w:r w:rsidR="002836FE">
        <w:rPr>
          <w:sz w:val="24"/>
          <w:szCs w:val="28"/>
          <w:lang w:bidi="sv-SE"/>
        </w:rPr>
        <w:t xml:space="preserve"> arbets</w:t>
      </w:r>
      <w:r w:rsidR="000C7BCD">
        <w:rPr>
          <w:sz w:val="24"/>
          <w:szCs w:val="28"/>
          <w:lang w:bidi="sv-SE"/>
        </w:rPr>
        <w:t>tider</w:t>
      </w:r>
      <w:r w:rsidR="00A943CE">
        <w:rPr>
          <w:sz w:val="24"/>
          <w:szCs w:val="28"/>
          <w:lang w:bidi="sv-SE"/>
        </w:rPr>
        <w:t>)</w:t>
      </w:r>
    </w:p>
    <w:p w14:paraId="55E3743D" w14:textId="088C8650" w:rsidR="002836FE" w:rsidRPr="008A1236" w:rsidRDefault="00000000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-213423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sz w:val="24"/>
        </w:rPr>
        <w:t xml:space="preserve"> </w:t>
      </w:r>
      <w:r w:rsidR="002836FE" w:rsidRPr="20FE8B4A">
        <w:rPr>
          <w:sz w:val="24"/>
        </w:rPr>
        <w:t>Omklädningsrum</w:t>
      </w:r>
    </w:p>
    <w:p w14:paraId="11EF19D6" w14:textId="05E6FFFE" w:rsidR="002836FE" w:rsidRPr="008A1236" w:rsidRDefault="00000000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210459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sz w:val="24"/>
        </w:rPr>
        <w:t xml:space="preserve"> </w:t>
      </w:r>
      <w:r w:rsidR="002836FE" w:rsidRPr="20FE8B4A">
        <w:rPr>
          <w:sz w:val="24"/>
        </w:rPr>
        <w:t>Outlook-kalender (ledigheter, bilar, sammanträdesrum osv.)</w:t>
      </w:r>
    </w:p>
    <w:p w14:paraId="1CBED9C5" w14:textId="7BF7E038" w:rsidR="002836FE" w:rsidRPr="008A1236" w:rsidRDefault="00000000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62851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D0CD3">
        <w:rPr>
          <w:sz w:val="24"/>
        </w:rPr>
        <w:t xml:space="preserve"> </w:t>
      </w:r>
      <w:r w:rsidR="002836FE">
        <w:rPr>
          <w:sz w:val="24"/>
        </w:rPr>
        <w:t>Palliativ vård/palliativa registret</w:t>
      </w:r>
      <w:r w:rsidR="000C7BCD">
        <w:rPr>
          <w:sz w:val="24"/>
        </w:rPr>
        <w:t xml:space="preserve"> </w:t>
      </w:r>
      <w:hyperlink r:id="rId28" w:history="1">
        <w:r w:rsidR="000C7BCD" w:rsidRPr="000C7BCD">
          <w:rPr>
            <w:color w:val="0000FF"/>
            <w:u w:val="single"/>
          </w:rPr>
          <w:t>Start - Svenska palliativregistret</w:t>
        </w:r>
      </w:hyperlink>
      <w:r w:rsidR="000C7BCD">
        <w:t xml:space="preserve"> </w:t>
      </w:r>
    </w:p>
    <w:p w14:paraId="19205EA7" w14:textId="2AEA0C68" w:rsidR="00780C74" w:rsidRDefault="00000000" w:rsidP="00780C74">
      <w:pPr>
        <w:rPr>
          <w:b/>
          <w:bCs/>
          <w:color w:val="000000"/>
          <w:sz w:val="36"/>
          <w:szCs w:val="36"/>
        </w:rPr>
      </w:pPr>
      <w:sdt>
        <w:sdtPr>
          <w:rPr>
            <w:sz w:val="24"/>
            <w:szCs w:val="28"/>
            <w:lang w:bidi="sv-SE"/>
          </w:rPr>
          <w:id w:val="3946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6D0CD3">
        <w:rPr>
          <w:sz w:val="24"/>
          <w:szCs w:val="28"/>
          <w:lang w:bidi="sv-SE"/>
        </w:rPr>
        <w:t xml:space="preserve"> </w:t>
      </w:r>
      <w:r w:rsidR="002836FE">
        <w:rPr>
          <w:sz w:val="24"/>
          <w:szCs w:val="28"/>
          <w:lang w:bidi="sv-SE"/>
        </w:rPr>
        <w:t>PKT</w:t>
      </w:r>
    </w:p>
    <w:p w14:paraId="2E13BD53" w14:textId="1E6362D9" w:rsidR="002836FE" w:rsidRPr="008A1236" w:rsidRDefault="00000000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201233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17CB9">
        <w:rPr>
          <w:sz w:val="24"/>
        </w:rPr>
        <w:t xml:space="preserve"> </w:t>
      </w:r>
      <w:r w:rsidR="002836FE">
        <w:rPr>
          <w:sz w:val="24"/>
        </w:rPr>
        <w:t>Priori</w:t>
      </w:r>
      <w:r w:rsidR="00405F51">
        <w:rPr>
          <w:sz w:val="24"/>
        </w:rPr>
        <w:t>teringslistan</w:t>
      </w:r>
      <w:r w:rsidR="00EB0FA5">
        <w:rPr>
          <w:sz w:val="24"/>
        </w:rPr>
        <w:t xml:space="preserve"> </w:t>
      </w:r>
      <w:hyperlink r:id="rId29" w:history="1">
        <w:r w:rsidR="00832D5F" w:rsidRPr="00832D5F">
          <w:rPr>
            <w:color w:val="0000FF"/>
            <w:u w:val="single"/>
          </w:rPr>
          <w:t>Lokalt styrdokument Falkenbergs kommun</w:t>
        </w:r>
      </w:hyperlink>
      <w:r w:rsidR="00832D5F">
        <w:t xml:space="preserve"> </w:t>
      </w:r>
    </w:p>
    <w:p w14:paraId="4652E295" w14:textId="5E394C94" w:rsidR="002836FE" w:rsidRPr="008A1236" w:rsidRDefault="00000000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183355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17CB9">
        <w:rPr>
          <w:sz w:val="24"/>
        </w:rPr>
        <w:t xml:space="preserve"> </w:t>
      </w:r>
      <w:r w:rsidR="00405F51">
        <w:rPr>
          <w:sz w:val="24"/>
        </w:rPr>
        <w:t>Rutin larm av lokal</w:t>
      </w:r>
    </w:p>
    <w:p w14:paraId="74CB4844" w14:textId="149A6DC5" w:rsidR="002836FE" w:rsidRDefault="00000000" w:rsidP="000C3E31">
      <w:pPr>
        <w:rPr>
          <w:rFonts w:eastAsia="Times New Roman"/>
          <w:color w:val="215C98"/>
          <w:sz w:val="22"/>
          <w:szCs w:val="22"/>
          <w:u w:val="single"/>
          <w:lang w:eastAsia="sv-SE"/>
        </w:rPr>
      </w:pPr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198049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B17CB9">
        <w:rPr>
          <w:rFonts w:ascii="MS PMincho" w:eastAsia="MS PMincho" w:hAnsi="MS PMincho"/>
          <w:sz w:val="24"/>
          <w:szCs w:val="28"/>
          <w:lang w:bidi="sv-SE"/>
        </w:rPr>
        <w:t xml:space="preserve"> </w:t>
      </w:r>
      <w:r w:rsidR="000C3E31">
        <w:rPr>
          <w:sz w:val="24"/>
          <w:szCs w:val="28"/>
          <w:lang w:bidi="sv-SE"/>
        </w:rPr>
        <w:t>Senior Alert</w:t>
      </w:r>
      <w:r w:rsidR="00281EB8">
        <w:rPr>
          <w:sz w:val="24"/>
          <w:szCs w:val="28"/>
          <w:lang w:bidi="sv-SE"/>
        </w:rPr>
        <w:t xml:space="preserve"> </w:t>
      </w:r>
      <w:r w:rsidR="000C3E31">
        <w:rPr>
          <w:sz w:val="24"/>
          <w:szCs w:val="28"/>
          <w:lang w:bidi="sv-SE"/>
        </w:rPr>
        <w:t xml:space="preserve"> </w:t>
      </w:r>
      <w:hyperlink r:id="rId30" w:history="1">
        <w:r w:rsidR="0058419B" w:rsidRPr="0058419B">
          <w:rPr>
            <w:color w:val="0000FF"/>
            <w:u w:val="single"/>
          </w:rPr>
          <w:t>Information om Senior alert för legitimerade (infocaption.com)</w:t>
        </w:r>
      </w:hyperlink>
      <w:r w:rsidR="0058419B">
        <w:t xml:space="preserve"> </w:t>
      </w:r>
    </w:p>
    <w:p w14:paraId="25065CB2" w14:textId="26022AD9" w:rsidR="00A53B02" w:rsidRPr="0069289B" w:rsidRDefault="00000000" w:rsidP="00886E5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168278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89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="00A53B02" w:rsidRPr="0069289B">
        <w:rPr>
          <w:rFonts w:asciiTheme="minorHAnsi" w:hAnsiTheme="minorHAnsi" w:cstheme="minorHAnsi"/>
          <w:sz w:val="24"/>
          <w:lang w:bidi="sv-SE"/>
        </w:rPr>
        <w:tab/>
        <w:t>Sjuksköterskeinsatser inom Hemsjukvården/Rehabinsatser inom Hemsjukvården</w:t>
      </w:r>
      <w:r w:rsidR="00BB21D7" w:rsidRPr="0069289B">
        <w:rPr>
          <w:rFonts w:asciiTheme="minorHAnsi" w:hAnsiTheme="minorHAnsi" w:cstheme="minorHAnsi"/>
          <w:sz w:val="24"/>
          <w:lang w:bidi="sv-SE"/>
        </w:rPr>
        <w:t xml:space="preserve"> </w:t>
      </w:r>
      <w:r w:rsidR="0069289B" w:rsidRPr="0069289B">
        <w:rPr>
          <w:rFonts w:asciiTheme="minorHAnsi" w:hAnsiTheme="minorHAnsi" w:cstheme="minorHAnsi"/>
          <w:sz w:val="24"/>
          <w:lang w:bidi="sv-SE"/>
        </w:rPr>
        <w:t xml:space="preserve">  </w:t>
      </w:r>
      <w:hyperlink r:id="rId31" w:history="1">
        <w:r w:rsidR="0069289B" w:rsidRPr="0069289B">
          <w:rPr>
            <w:rFonts w:asciiTheme="minorHAnsi" w:hAnsiTheme="minorHAnsi" w:cstheme="minorHAnsi"/>
            <w:color w:val="0000FF"/>
            <w:sz w:val="24"/>
            <w:u w:val="single"/>
          </w:rPr>
          <w:t>Sjuksköterskeinsatser inom Hemsjukvården i Falkenberg</w:t>
        </w:r>
      </w:hyperlink>
      <w:r w:rsidR="0069289B" w:rsidRPr="0069289B">
        <w:rPr>
          <w:rFonts w:asciiTheme="minorHAnsi" w:hAnsiTheme="minorHAnsi" w:cstheme="minorHAnsi"/>
          <w:sz w:val="24"/>
        </w:rPr>
        <w:t xml:space="preserve"> </w:t>
      </w:r>
      <w:hyperlink r:id="rId32" w:history="1">
        <w:r w:rsidR="0069289B" w:rsidRPr="0069289B">
          <w:rPr>
            <w:rFonts w:asciiTheme="minorHAnsi" w:hAnsiTheme="minorHAnsi" w:cstheme="minorHAnsi"/>
            <w:color w:val="0000FF"/>
            <w:sz w:val="24"/>
            <w:u w:val="single"/>
          </w:rPr>
          <w:t>Rehabinsatser inom Hemsjukvården i Falkenberg</w:t>
        </w:r>
      </w:hyperlink>
    </w:p>
    <w:p w14:paraId="35A04640" w14:textId="1F290D41" w:rsidR="002836FE" w:rsidRPr="005925C6" w:rsidRDefault="00000000" w:rsidP="005925C6">
      <w:pPr>
        <w:rPr>
          <w:rFonts w:eastAsia="Times New Roman"/>
          <w:color w:val="215C98"/>
          <w:sz w:val="24"/>
          <w:u w:val="single"/>
          <w:lang w:eastAsia="sv-SE"/>
        </w:rPr>
      </w:pPr>
      <w:sdt>
        <w:sdtPr>
          <w:rPr>
            <w:rFonts w:ascii="MS PMincho" w:eastAsia="MS PMincho" w:hAnsi="MS PMincho"/>
            <w:sz w:val="24"/>
          </w:rPr>
          <w:id w:val="-18537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</w:rPr>
        <w:t xml:space="preserve"> </w:t>
      </w:r>
      <w:proofErr w:type="spellStart"/>
      <w:r w:rsidR="005925C6" w:rsidRPr="63A08DF1">
        <w:rPr>
          <w:sz w:val="24"/>
          <w:lang w:bidi="sv-SE"/>
        </w:rPr>
        <w:t>Team</w:t>
      </w:r>
      <w:r w:rsidR="003962F1">
        <w:rPr>
          <w:sz w:val="24"/>
          <w:lang w:bidi="sv-SE"/>
        </w:rPr>
        <w:t>träff</w:t>
      </w:r>
      <w:proofErr w:type="spellEnd"/>
      <w:r w:rsidR="005925C6" w:rsidRPr="63A08DF1">
        <w:rPr>
          <w:sz w:val="24"/>
          <w:lang w:bidi="sv-SE"/>
        </w:rPr>
        <w:t xml:space="preserve"> </w:t>
      </w:r>
      <w:hyperlink r:id="rId33">
        <w:r w:rsidR="005925C6" w:rsidRPr="63A08DF1">
          <w:rPr>
            <w:rFonts w:eastAsia="Times New Roman"/>
            <w:color w:val="215C98"/>
            <w:sz w:val="24"/>
            <w:u w:val="single"/>
            <w:lang w:eastAsia="sv-SE"/>
          </w:rPr>
          <w:t xml:space="preserve">  </w:t>
        </w:r>
      </w:hyperlink>
      <w:hyperlink r:id="rId34" w:history="1">
        <w:r w:rsidR="003962F1">
          <w:rPr>
            <w:color w:val="0000FF"/>
            <w:u w:val="single"/>
          </w:rPr>
          <w:t>Team-träff SÄBO</w:t>
        </w:r>
      </w:hyperlink>
      <w:r w:rsidR="003962F1">
        <w:t xml:space="preserve"> </w:t>
      </w:r>
      <w:hyperlink r:id="rId35" w:history="1">
        <w:r w:rsidR="003962F1">
          <w:rPr>
            <w:color w:val="0000FF"/>
            <w:u w:val="single"/>
          </w:rPr>
          <w:t>Team-träff Hemtjänst</w:t>
        </w:r>
      </w:hyperlink>
      <w:r w:rsidR="003962F1">
        <w:t xml:space="preserve"> </w:t>
      </w:r>
    </w:p>
    <w:p w14:paraId="09DBF966" w14:textId="20C046CB" w:rsidR="00780C74" w:rsidRDefault="00000000" w:rsidP="002836FE">
      <w:pPr>
        <w:rPr>
          <w:sz w:val="24"/>
          <w:szCs w:val="28"/>
          <w:lang w:bidi="sv-SE"/>
        </w:rPr>
      </w:pPr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-32274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  <w:szCs w:val="28"/>
          <w:lang w:bidi="sv-SE"/>
        </w:rPr>
        <w:t xml:space="preserve"> </w:t>
      </w:r>
      <w:r w:rsidR="005925C6">
        <w:rPr>
          <w:sz w:val="24"/>
          <w:szCs w:val="28"/>
          <w:lang w:bidi="sv-SE"/>
        </w:rPr>
        <w:t>Tele</w:t>
      </w:r>
      <w:r w:rsidR="004D0931">
        <w:rPr>
          <w:sz w:val="24"/>
          <w:szCs w:val="28"/>
          <w:lang w:bidi="sv-SE"/>
        </w:rPr>
        <w:t xml:space="preserve">2 </w:t>
      </w:r>
      <w:proofErr w:type="spellStart"/>
      <w:r w:rsidR="004D0931">
        <w:rPr>
          <w:sz w:val="24"/>
          <w:szCs w:val="28"/>
          <w:lang w:bidi="sv-SE"/>
        </w:rPr>
        <w:t>appen</w:t>
      </w:r>
      <w:proofErr w:type="spellEnd"/>
      <w:r w:rsidR="000C7BCD">
        <w:rPr>
          <w:sz w:val="24"/>
          <w:szCs w:val="28"/>
          <w:lang w:bidi="sv-SE"/>
        </w:rPr>
        <w:t xml:space="preserve"> </w:t>
      </w:r>
    </w:p>
    <w:p w14:paraId="7A265E50" w14:textId="6CA67FE7" w:rsidR="00405F51" w:rsidRPr="008A1236" w:rsidRDefault="00000000" w:rsidP="00405F51">
      <w:pPr>
        <w:pStyle w:val="indragavkryssruta"/>
        <w:rPr>
          <w:sz w:val="24"/>
        </w:rPr>
      </w:pPr>
      <w:sdt>
        <w:sdtPr>
          <w:rPr>
            <w:sz w:val="24"/>
            <w:lang w:bidi="sv-SE"/>
          </w:rPr>
          <w:id w:val="-50575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0C7BCD"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F5F7D3" wp14:editId="0D8B722B">
                <wp:simplePos x="0" y="0"/>
                <wp:positionH relativeFrom="column">
                  <wp:posOffset>-200025</wp:posOffset>
                </wp:positionH>
                <wp:positionV relativeFrom="paragraph">
                  <wp:posOffset>-612775</wp:posOffset>
                </wp:positionV>
                <wp:extent cx="0" cy="10490200"/>
                <wp:effectExtent l="25400" t="25400" r="31750" b="28575"/>
                <wp:wrapNone/>
                <wp:docPr id="127930122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012E7" id="Linje 11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-48.25pt" to="-15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" strokecolor="#b9c8e1" strokeweight="4pt">
                <v:shadow opacity="22938f" offset="0"/>
              </v:line>
            </w:pict>
          </mc:Fallback>
        </mc:AlternateContent>
      </w:r>
      <w:r w:rsidR="004936F8">
        <w:rPr>
          <w:sz w:val="24"/>
          <w:lang w:bidi="sv-SE"/>
        </w:rPr>
        <w:t xml:space="preserve"> </w:t>
      </w:r>
      <w:r w:rsidR="004D0931">
        <w:rPr>
          <w:sz w:val="24"/>
          <w:lang w:bidi="sv-SE"/>
        </w:rPr>
        <w:t>Telefon</w:t>
      </w:r>
    </w:p>
    <w:p w14:paraId="2CFD1BC6" w14:textId="4C908E1B" w:rsidR="00405F51" w:rsidRPr="008A1236" w:rsidRDefault="00000000" w:rsidP="00405F51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53046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936F8" w:rsidRPr="20FE8B4A">
        <w:rPr>
          <w:rFonts w:ascii="MS PMincho" w:eastAsia="MS PMincho" w:hAnsi="MS PMincho"/>
          <w:sz w:val="24"/>
        </w:rPr>
        <w:t xml:space="preserve"> </w:t>
      </w:r>
      <w:r w:rsidR="004D0931" w:rsidRPr="20FE8B4A">
        <w:rPr>
          <w:sz w:val="24"/>
          <w:lang w:bidi="sv-SE"/>
        </w:rPr>
        <w:t>Tvättmaskin – tvättar fleece och jacka själv</w:t>
      </w:r>
    </w:p>
    <w:p w14:paraId="051F4663" w14:textId="52FDA02D" w:rsidR="00405F51" w:rsidRPr="008A1236" w:rsidRDefault="00000000" w:rsidP="00405F51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56384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936F8" w:rsidRPr="20FE8B4A">
        <w:rPr>
          <w:rFonts w:ascii="MS PMincho" w:eastAsia="MS PMincho" w:hAnsi="MS PMincho"/>
          <w:sz w:val="24"/>
        </w:rPr>
        <w:t xml:space="preserve"> </w:t>
      </w:r>
      <w:r w:rsidR="004D0931" w:rsidRPr="20FE8B4A">
        <w:rPr>
          <w:sz w:val="24"/>
          <w:lang w:bidi="sv-SE"/>
        </w:rPr>
        <w:t>Uppdrag/Ärendepärmar – info om dörrkode</w:t>
      </w:r>
      <w:r w:rsidR="003962F1">
        <w:rPr>
          <w:sz w:val="24"/>
          <w:lang w:bidi="sv-SE"/>
        </w:rPr>
        <w:t>r</w:t>
      </w:r>
    </w:p>
    <w:p w14:paraId="1BDBF412" w14:textId="3A4FA3E9" w:rsidR="00405F51" w:rsidRPr="008A1236" w:rsidRDefault="00000000" w:rsidP="00405F51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-80971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936F8" w:rsidRPr="20FE8B4A">
        <w:rPr>
          <w:rFonts w:ascii="MS PMincho" w:eastAsia="MS PMincho" w:hAnsi="MS PMincho"/>
          <w:sz w:val="24"/>
        </w:rPr>
        <w:t xml:space="preserve"> </w:t>
      </w:r>
      <w:r w:rsidR="00FB766A" w:rsidRPr="20FE8B4A">
        <w:rPr>
          <w:sz w:val="24"/>
          <w:lang w:bidi="sv-SE"/>
        </w:rPr>
        <w:t>Utbildningsportalen</w:t>
      </w:r>
      <w:r w:rsidR="006B2454" w:rsidRPr="20FE8B4A">
        <w:rPr>
          <w:sz w:val="24"/>
          <w:lang w:bidi="sv-SE"/>
        </w:rPr>
        <w:t xml:space="preserve"> </w:t>
      </w:r>
      <w:hyperlink r:id="rId36" w:history="1">
        <w:r w:rsidR="00F959CB" w:rsidRPr="00F959CB">
          <w:rPr>
            <w:color w:val="0000FF"/>
            <w:u w:val="single"/>
          </w:rPr>
          <w:t>Portal (infocaption.com)</w:t>
        </w:r>
      </w:hyperlink>
      <w:r w:rsidR="00F959CB">
        <w:t xml:space="preserve"> </w:t>
      </w:r>
    </w:p>
    <w:p w14:paraId="525C36CF" w14:textId="77777777" w:rsidR="0069289B" w:rsidRDefault="00000000" w:rsidP="00FF53A6"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82601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  <w:szCs w:val="28"/>
        </w:rPr>
        <w:t xml:space="preserve"> </w:t>
      </w:r>
      <w:r w:rsidR="00FB766A" w:rsidRPr="00FB766A">
        <w:rPr>
          <w:rFonts w:asciiTheme="minorHAnsi" w:eastAsia="MS PMincho" w:hAnsiTheme="minorHAnsi" w:cstheme="minorHAnsi"/>
          <w:sz w:val="24"/>
          <w:szCs w:val="28"/>
        </w:rPr>
        <w:t xml:space="preserve">Vårdgivarwebben </w:t>
      </w:r>
      <w:hyperlink r:id="rId37" w:history="1">
        <w:r w:rsidR="003962F1" w:rsidRPr="003962F1">
          <w:rPr>
            <w:color w:val="0000FF"/>
            <w:u w:val="single"/>
          </w:rPr>
          <w:t>Vårdgivarwebb Halland - Vårdgivare (regionhalland.se)</w:t>
        </w:r>
      </w:hyperlink>
      <w:r w:rsidR="003962F1">
        <w:t xml:space="preserve"> </w:t>
      </w:r>
    </w:p>
    <w:p w14:paraId="21580C93" w14:textId="7E90E069" w:rsidR="0069289B" w:rsidRPr="0069289B" w:rsidRDefault="0069289B" w:rsidP="00FF53A6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6286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69289B">
        <w:rPr>
          <w:rFonts w:asciiTheme="minorHAnsi" w:hAnsiTheme="minorHAnsi" w:cstheme="minorHAnsi"/>
          <w:sz w:val="24"/>
        </w:rPr>
        <w:t xml:space="preserve"> Gator Hemtjänstområden</w:t>
      </w:r>
      <w:r>
        <w:rPr>
          <w:rFonts w:asciiTheme="minorHAnsi" w:hAnsiTheme="minorHAnsi" w:cstheme="minorHAnsi"/>
          <w:sz w:val="24"/>
        </w:rPr>
        <w:t xml:space="preserve"> </w:t>
      </w:r>
      <w:hyperlink r:id="rId38" w:history="1">
        <w:r w:rsidR="002F6CEF">
          <w:rPr>
            <w:color w:val="0000FF"/>
            <w:u w:val="single"/>
          </w:rPr>
          <w:t xml:space="preserve">Gatunamn för område </w:t>
        </w:r>
        <w:r w:rsidR="002F6CEF">
          <w:rPr>
            <w:color w:val="0000FF"/>
            <w:u w:val="single"/>
          </w:rPr>
          <w:t>o</w:t>
        </w:r>
        <w:r w:rsidR="002F6CEF">
          <w:rPr>
            <w:color w:val="0000FF"/>
            <w:u w:val="single"/>
          </w:rPr>
          <w:t>ch hemtjänstgrupp</w:t>
        </w:r>
      </w:hyperlink>
    </w:p>
    <w:p w14:paraId="00A1CA7E" w14:textId="7C7183BE" w:rsidR="00E756C3" w:rsidRDefault="008C7E94" w:rsidP="00780C74">
      <w:pPr>
        <w:rPr>
          <w:b/>
          <w:bCs/>
          <w:color w:val="000000"/>
          <w:sz w:val="36"/>
          <w:szCs w:val="36"/>
        </w:rPr>
      </w:pPr>
      <w:r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D7F900" wp14:editId="3C18C3A7">
                <wp:simplePos x="0" y="0"/>
                <wp:positionH relativeFrom="column">
                  <wp:posOffset>-207977</wp:posOffset>
                </wp:positionH>
                <wp:positionV relativeFrom="paragraph">
                  <wp:posOffset>-1260558</wp:posOffset>
                </wp:positionV>
                <wp:extent cx="0" cy="10490200"/>
                <wp:effectExtent l="25400" t="25400" r="31750" b="28575"/>
                <wp:wrapNone/>
                <wp:docPr id="828967059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0F480" id="Linje 11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pt,-99.25pt" to="-16.4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" strokecolor="#b9c8e1" strokeweight="4pt">
                <v:shadow opacity="22938f" offset="0"/>
              </v:line>
            </w:pict>
          </mc:Fallback>
        </mc:AlternateContent>
      </w:r>
    </w:p>
    <w:p w14:paraId="5C68F4F8" w14:textId="265519C4" w:rsidR="008A1236" w:rsidRDefault="00E2666A" w:rsidP="008A1236">
      <w:pPr>
        <w:pStyle w:val="Rubrik1"/>
        <w:rPr>
          <w:sz w:val="36"/>
          <w:szCs w:val="44"/>
        </w:rPr>
      </w:pPr>
      <w:r w:rsidRPr="00E2666A">
        <w:rPr>
          <w:sz w:val="36"/>
          <w:szCs w:val="44"/>
        </w:rPr>
        <w:t xml:space="preserve">Rehab </w:t>
      </w:r>
    </w:p>
    <w:p w14:paraId="40E8D2D1" w14:textId="77777777" w:rsidR="00F959CB" w:rsidRPr="00F959CB" w:rsidRDefault="00F959CB" w:rsidP="00F959CB"/>
    <w:p w14:paraId="418AC395" w14:textId="700115E8" w:rsidR="008A1236" w:rsidRPr="00F959CB" w:rsidRDefault="00000000" w:rsidP="008A1236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id w:val="-24835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>
            <w:rPr>
              <w:rFonts w:ascii="MS Gothic" w:eastAsia="MS Gothic" w:hAnsi="MS Gothic" w:hint="eastAsia"/>
            </w:rPr>
            <w:t>☐</w:t>
          </w:r>
        </w:sdtContent>
      </w:sdt>
      <w:r w:rsidR="003962F1">
        <w:t xml:space="preserve"> </w:t>
      </w:r>
      <w:r w:rsidR="00E2666A" w:rsidRPr="00F959CB">
        <w:rPr>
          <w:rFonts w:asciiTheme="minorHAnsi" w:hAnsiTheme="minorHAnsi" w:cstheme="minorHAnsi"/>
          <w:sz w:val="24"/>
        </w:rPr>
        <w:t xml:space="preserve">Bedömningsinstrument </w:t>
      </w:r>
    </w:p>
    <w:p w14:paraId="037DFDC7" w14:textId="05D27F68" w:rsidR="008A1236" w:rsidRDefault="00000000" w:rsidP="008A1236">
      <w:pPr>
        <w:pStyle w:val="indragavkryssruta"/>
        <w:rPr>
          <w:rFonts w:asciiTheme="minorHAnsi" w:hAnsiTheme="minorHAnsi" w:cstheme="minorHAnsi"/>
          <w:color w:val="0000FF"/>
          <w:sz w:val="24"/>
          <w:u w:val="single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-9848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="008A1236" w:rsidRPr="00F959CB">
        <w:rPr>
          <w:rFonts w:asciiTheme="minorHAnsi" w:hAnsiTheme="minorHAnsi" w:cstheme="minorHAnsi"/>
          <w:sz w:val="24"/>
          <w:lang w:bidi="sv-SE"/>
        </w:rPr>
        <w:tab/>
      </w:r>
      <w:proofErr w:type="spellStart"/>
      <w:r w:rsidR="00E2666A" w:rsidRPr="00F959CB">
        <w:rPr>
          <w:rFonts w:asciiTheme="minorHAnsi" w:hAnsiTheme="minorHAnsi" w:cstheme="minorHAnsi"/>
          <w:sz w:val="24"/>
        </w:rPr>
        <w:t>Exorlive</w:t>
      </w:r>
      <w:proofErr w:type="spellEnd"/>
      <w:r w:rsidR="00F959CB" w:rsidRPr="00F959CB">
        <w:rPr>
          <w:rFonts w:asciiTheme="minorHAnsi" w:hAnsiTheme="minorHAnsi" w:cstheme="minorHAnsi"/>
          <w:sz w:val="24"/>
        </w:rPr>
        <w:t xml:space="preserve"> </w:t>
      </w:r>
      <w:hyperlink r:id="rId39" w:history="1">
        <w:proofErr w:type="spellStart"/>
        <w:r w:rsidR="00F959CB" w:rsidRPr="00F959CB">
          <w:rPr>
            <w:rFonts w:asciiTheme="minorHAnsi" w:hAnsiTheme="minorHAnsi" w:cstheme="minorHAnsi"/>
            <w:color w:val="0000FF"/>
            <w:sz w:val="24"/>
            <w:u w:val="single"/>
          </w:rPr>
          <w:t>ExorLive</w:t>
        </w:r>
        <w:proofErr w:type="spellEnd"/>
        <w:r w:rsidR="00F959CB" w:rsidRPr="00F959CB">
          <w:rPr>
            <w:rFonts w:asciiTheme="minorHAnsi" w:hAnsiTheme="minorHAnsi" w:cstheme="minorHAnsi"/>
            <w:color w:val="0000FF"/>
            <w:sz w:val="24"/>
            <w:u w:val="single"/>
          </w:rPr>
          <w:t xml:space="preserve"> </w:t>
        </w:r>
      </w:hyperlink>
      <w:r w:rsidR="002F6CEF">
        <w:rPr>
          <w:rFonts w:asciiTheme="minorHAnsi" w:hAnsiTheme="minorHAnsi" w:cstheme="minorHAnsi"/>
          <w:color w:val="0000FF"/>
          <w:sz w:val="24"/>
          <w:u w:val="single"/>
        </w:rPr>
        <w:t xml:space="preserve">  </w:t>
      </w:r>
    </w:p>
    <w:p w14:paraId="137D7C2F" w14:textId="5DE11D0D" w:rsidR="008A1236" w:rsidRPr="00F959CB" w:rsidRDefault="00000000" w:rsidP="008A1236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166843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="003962F1" w:rsidRPr="00F959CB">
        <w:rPr>
          <w:rFonts w:asciiTheme="minorHAnsi" w:hAnsiTheme="minorHAnsi" w:cstheme="minorHAnsi"/>
          <w:sz w:val="24"/>
          <w:lang w:bidi="sv-SE"/>
        </w:rPr>
        <w:t xml:space="preserve"> </w:t>
      </w:r>
      <w:r w:rsidR="00E2666A" w:rsidRPr="00F959CB">
        <w:rPr>
          <w:rFonts w:asciiTheme="minorHAnsi" w:hAnsiTheme="minorHAnsi" w:cstheme="minorHAnsi"/>
          <w:sz w:val="24"/>
        </w:rPr>
        <w:t xml:space="preserve">Genomgång HMS sortiment + förvaring </w:t>
      </w:r>
      <w:hyperlink r:id="rId40" w:history="1">
        <w:r w:rsidR="002F6CEF">
          <w:rPr>
            <w:color w:val="0000FF"/>
            <w:u w:val="single"/>
          </w:rPr>
          <w:t>Hjälpmedel som ordineras från Hj</w:t>
        </w:r>
        <w:r w:rsidR="002F6CEF">
          <w:rPr>
            <w:color w:val="0000FF"/>
            <w:u w:val="single"/>
          </w:rPr>
          <w:t>ä</w:t>
        </w:r>
        <w:r w:rsidR="002F6CEF">
          <w:rPr>
            <w:color w:val="0000FF"/>
            <w:u w:val="single"/>
          </w:rPr>
          <w:t>lpmedelsservice</w:t>
        </w:r>
      </w:hyperlink>
    </w:p>
    <w:p w14:paraId="31BC8AB1" w14:textId="1E2F9C67" w:rsidR="00E756C3" w:rsidRPr="00F959CB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102020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="00E756C3" w:rsidRPr="00F959CB">
        <w:rPr>
          <w:rFonts w:asciiTheme="minorHAnsi" w:hAnsiTheme="minorHAnsi" w:cstheme="minorHAnsi"/>
          <w:sz w:val="24"/>
          <w:lang w:bidi="sv-SE"/>
        </w:rPr>
        <w:tab/>
      </w:r>
      <w:r w:rsidR="00E2666A" w:rsidRPr="00F959CB">
        <w:rPr>
          <w:rFonts w:asciiTheme="minorHAnsi" w:hAnsiTheme="minorHAnsi" w:cstheme="minorHAnsi"/>
          <w:sz w:val="24"/>
        </w:rPr>
        <w:t xml:space="preserve">Grundutrustning </w:t>
      </w:r>
      <w:hyperlink r:id="rId41" w:history="1">
        <w:r w:rsidR="003A6666" w:rsidRPr="00F959CB">
          <w:rPr>
            <w:rFonts w:asciiTheme="minorHAnsi" w:hAnsiTheme="minorHAnsi" w:cstheme="minorHAnsi"/>
            <w:color w:val="0000FF"/>
            <w:sz w:val="24"/>
            <w:u w:val="single"/>
          </w:rPr>
          <w:t>Lokalt styrdokument Falkenbergs kommun</w:t>
        </w:r>
      </w:hyperlink>
      <w:r w:rsidR="003A6666" w:rsidRPr="00F959CB">
        <w:rPr>
          <w:rFonts w:asciiTheme="minorHAnsi" w:hAnsiTheme="minorHAnsi" w:cstheme="minorHAnsi"/>
          <w:sz w:val="24"/>
        </w:rPr>
        <w:t xml:space="preserve"> </w:t>
      </w:r>
    </w:p>
    <w:p w14:paraId="29216D9C" w14:textId="1B4FC4E2" w:rsidR="00E756C3" w:rsidRPr="00F959CB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-204858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962F1" w:rsidRPr="00F959CB">
        <w:rPr>
          <w:rFonts w:asciiTheme="minorHAnsi" w:eastAsia="MS PMincho" w:hAnsiTheme="minorHAnsi" w:cstheme="minorHAnsi"/>
          <w:sz w:val="24"/>
        </w:rPr>
        <w:t xml:space="preserve"> </w:t>
      </w:r>
      <w:r w:rsidR="00E2666A" w:rsidRPr="00F959CB">
        <w:rPr>
          <w:rFonts w:asciiTheme="minorHAnsi" w:hAnsiTheme="minorHAnsi" w:cstheme="minorHAnsi"/>
          <w:sz w:val="24"/>
        </w:rPr>
        <w:t xml:space="preserve">Hantering rena/smutsiga hjälpmedel </w:t>
      </w:r>
    </w:p>
    <w:p w14:paraId="0276D430" w14:textId="3FC681E4" w:rsidR="00E756C3" w:rsidRPr="00F959CB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26559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F959CB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E756C3" w:rsidRPr="00F959CB">
        <w:rPr>
          <w:rFonts w:asciiTheme="minorHAnsi" w:hAnsiTheme="minorHAnsi" w:cstheme="minorHAnsi"/>
          <w:sz w:val="24"/>
          <w:lang w:bidi="sv-SE"/>
        </w:rPr>
        <w:tab/>
      </w:r>
      <w:r w:rsidR="00ED0A8A" w:rsidRPr="00F959CB">
        <w:rPr>
          <w:rFonts w:asciiTheme="minorHAnsi" w:hAnsiTheme="minorHAnsi" w:cstheme="minorHAnsi"/>
          <w:sz w:val="24"/>
        </w:rPr>
        <w:t>Nycklar när grinden på HMS är l</w:t>
      </w:r>
      <w:r w:rsidR="00BD45FD" w:rsidRPr="00F959CB">
        <w:rPr>
          <w:rFonts w:asciiTheme="minorHAnsi" w:hAnsiTheme="minorHAnsi" w:cstheme="minorHAnsi"/>
          <w:sz w:val="24"/>
        </w:rPr>
        <w:t>å</w:t>
      </w:r>
      <w:r w:rsidR="00ED0A8A" w:rsidRPr="00F959CB">
        <w:rPr>
          <w:rFonts w:asciiTheme="minorHAnsi" w:hAnsiTheme="minorHAnsi" w:cstheme="minorHAnsi"/>
          <w:sz w:val="24"/>
        </w:rPr>
        <w:t xml:space="preserve">st </w:t>
      </w:r>
    </w:p>
    <w:p w14:paraId="23B6F91A" w14:textId="4D881069" w:rsidR="00E756C3" w:rsidRPr="00F959CB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-126800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6666" w:rsidRPr="00F959CB">
        <w:rPr>
          <w:rFonts w:asciiTheme="minorHAnsi" w:eastAsia="MS Gothic" w:hAnsiTheme="minorHAnsi" w:cstheme="minorHAnsi"/>
          <w:sz w:val="24"/>
        </w:rPr>
        <w:t xml:space="preserve"> Rehab</w:t>
      </w:r>
      <w:r w:rsidR="00ED0A8A" w:rsidRPr="00F959CB">
        <w:rPr>
          <w:rFonts w:asciiTheme="minorHAnsi" w:hAnsiTheme="minorHAnsi" w:cstheme="minorHAnsi"/>
          <w:sz w:val="24"/>
        </w:rPr>
        <w:t>tel</w:t>
      </w:r>
      <w:r w:rsidR="00FB7CAA" w:rsidRPr="00F959CB">
        <w:rPr>
          <w:rFonts w:asciiTheme="minorHAnsi" w:hAnsiTheme="minorHAnsi" w:cstheme="minorHAnsi"/>
          <w:sz w:val="24"/>
        </w:rPr>
        <w:t>e</w:t>
      </w:r>
      <w:r w:rsidR="00ED0A8A" w:rsidRPr="00F959CB">
        <w:rPr>
          <w:rFonts w:asciiTheme="minorHAnsi" w:hAnsiTheme="minorHAnsi" w:cstheme="minorHAnsi"/>
          <w:sz w:val="24"/>
        </w:rPr>
        <w:t>fon</w:t>
      </w:r>
      <w:r w:rsidR="00FB7CAA" w:rsidRPr="00F959CB">
        <w:rPr>
          <w:rFonts w:asciiTheme="minorHAnsi" w:hAnsiTheme="minorHAnsi" w:cstheme="minorHAnsi"/>
          <w:sz w:val="24"/>
        </w:rPr>
        <w:t xml:space="preserve"> </w:t>
      </w:r>
      <w:r w:rsidR="30E46E8E" w:rsidRPr="00F959CB">
        <w:rPr>
          <w:rFonts w:asciiTheme="minorHAnsi" w:hAnsiTheme="minorHAnsi" w:cstheme="minorHAnsi"/>
          <w:sz w:val="24"/>
        </w:rPr>
        <w:t>6300</w:t>
      </w:r>
    </w:p>
    <w:p w14:paraId="5A73C05B" w14:textId="77777777" w:rsidR="002F6CEF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03909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6666" w:rsidRPr="00F959CB">
        <w:rPr>
          <w:rFonts w:asciiTheme="minorHAnsi" w:hAnsiTheme="minorHAnsi" w:cstheme="minorHAnsi"/>
          <w:sz w:val="24"/>
        </w:rPr>
        <w:t xml:space="preserve"> </w:t>
      </w:r>
      <w:r w:rsidR="00F20DCC" w:rsidRPr="00F959CB">
        <w:rPr>
          <w:rFonts w:asciiTheme="minorHAnsi" w:hAnsiTheme="minorHAnsi" w:cstheme="minorHAnsi"/>
          <w:sz w:val="24"/>
        </w:rPr>
        <w:t xml:space="preserve">Retur HMC/HMS </w:t>
      </w:r>
    </w:p>
    <w:p w14:paraId="2AEBF29A" w14:textId="596F2CC0" w:rsidR="002F6CEF" w:rsidRPr="00F959CB" w:rsidRDefault="002F6CEF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45190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</w:rPr>
        <w:t xml:space="preserve"> Rutin röstmeddelande mobiltelefon </w:t>
      </w:r>
      <w:hyperlink r:id="rId42" w:history="1">
        <w:r>
          <w:rPr>
            <w:color w:val="0000FF"/>
            <w:u w:val="single"/>
          </w:rPr>
          <w:t>Rutin mobiltelefoner Reh</w:t>
        </w:r>
        <w:r>
          <w:rPr>
            <w:color w:val="0000FF"/>
            <w:u w:val="single"/>
          </w:rPr>
          <w:t>a</w:t>
        </w:r>
        <w:r>
          <w:rPr>
            <w:color w:val="0000FF"/>
            <w:u w:val="single"/>
          </w:rPr>
          <w:t>benheten Kanslistvägen</w:t>
        </w:r>
      </w:hyperlink>
    </w:p>
    <w:p w14:paraId="3C184001" w14:textId="3354FE4F" w:rsidR="00F959CB" w:rsidRPr="00F959CB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4198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959CB" w:rsidRPr="00F959CB">
        <w:rPr>
          <w:rFonts w:asciiTheme="minorHAnsi" w:hAnsiTheme="minorHAnsi" w:cstheme="minorHAnsi"/>
          <w:sz w:val="24"/>
        </w:rPr>
        <w:t xml:space="preserve"> Medverka på förflyttningsutbildningen</w:t>
      </w:r>
    </w:p>
    <w:p w14:paraId="7041F33D" w14:textId="557E75A3" w:rsidR="00F959CB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8778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959CB" w:rsidRPr="00F959CB">
        <w:rPr>
          <w:rFonts w:asciiTheme="minorHAnsi" w:hAnsiTheme="minorHAnsi" w:cstheme="minorHAnsi"/>
          <w:sz w:val="24"/>
        </w:rPr>
        <w:t xml:space="preserve"> Medverka på delegeringsutbildningen</w:t>
      </w:r>
    </w:p>
    <w:p w14:paraId="2C9FEABC" w14:textId="66D1FD0D" w:rsidR="002F6CEF" w:rsidRPr="00F959CB" w:rsidRDefault="002F6CEF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80505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</w:rPr>
        <w:t xml:space="preserve"> Förskrivning av hjälpmedel från HMC</w:t>
      </w:r>
      <w:r w:rsidR="0030155D">
        <w:rPr>
          <w:rFonts w:asciiTheme="minorHAnsi" w:hAnsiTheme="minorHAnsi" w:cstheme="minorHAnsi"/>
          <w:sz w:val="24"/>
        </w:rPr>
        <w:t xml:space="preserve"> </w:t>
      </w:r>
      <w:hyperlink r:id="rId43" w:history="1">
        <w:r w:rsidR="0030155D">
          <w:rPr>
            <w:color w:val="0000FF"/>
            <w:u w:val="single"/>
          </w:rPr>
          <w:t>Hjälpmedel som ord</w:t>
        </w:r>
        <w:r w:rsidR="0030155D">
          <w:rPr>
            <w:color w:val="0000FF"/>
            <w:u w:val="single"/>
          </w:rPr>
          <w:t>i</w:t>
        </w:r>
        <w:r w:rsidR="0030155D">
          <w:rPr>
            <w:color w:val="0000FF"/>
            <w:u w:val="single"/>
          </w:rPr>
          <w:t>neras från Hjälpmedelscentrum</w:t>
        </w:r>
      </w:hyperlink>
      <w:r w:rsidR="0030155D">
        <w:t xml:space="preserve"> </w:t>
      </w:r>
      <w:hyperlink r:id="rId44" w:history="1">
        <w:r w:rsidR="0030155D">
          <w:rPr>
            <w:color w:val="0000FF"/>
            <w:u w:val="single"/>
          </w:rPr>
          <w:t>Rutin vid förskrivning av h</w:t>
        </w:r>
        <w:r w:rsidR="0030155D">
          <w:rPr>
            <w:color w:val="0000FF"/>
            <w:u w:val="single"/>
          </w:rPr>
          <w:t>j</w:t>
        </w:r>
        <w:r w:rsidR="0030155D">
          <w:rPr>
            <w:color w:val="0000FF"/>
            <w:u w:val="single"/>
          </w:rPr>
          <w:t>älpmedel från HMC från buffertförråd 401</w:t>
        </w:r>
      </w:hyperlink>
      <w:r w:rsidR="0030155D">
        <w:t xml:space="preserve"> </w:t>
      </w:r>
    </w:p>
    <w:p w14:paraId="0BF4FC88" w14:textId="77777777" w:rsidR="00F20DCC" w:rsidRPr="008A1236" w:rsidRDefault="00F20DCC" w:rsidP="00E756C3">
      <w:pPr>
        <w:pStyle w:val="indragavkryssruta"/>
        <w:rPr>
          <w:sz w:val="24"/>
          <w:szCs w:val="28"/>
        </w:rPr>
      </w:pPr>
    </w:p>
    <w:p w14:paraId="30370357" w14:textId="05EB8D15" w:rsidR="00E756C3" w:rsidRDefault="00F20DCC" w:rsidP="00E756C3">
      <w:pPr>
        <w:pStyle w:val="Rubrik1"/>
        <w:rPr>
          <w:sz w:val="36"/>
          <w:szCs w:val="44"/>
        </w:rPr>
      </w:pPr>
      <w:r w:rsidRPr="00F20DCC">
        <w:rPr>
          <w:sz w:val="36"/>
          <w:szCs w:val="44"/>
        </w:rPr>
        <w:t>SSK</w:t>
      </w:r>
    </w:p>
    <w:p w14:paraId="069C66EA" w14:textId="77777777" w:rsidR="00F959CB" w:rsidRPr="00F959CB" w:rsidRDefault="00F959CB" w:rsidP="00F959CB"/>
    <w:p w14:paraId="4987E504" w14:textId="7932386D" w:rsidR="00E756C3" w:rsidRPr="00A638A9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="MS PMincho" w:eastAsia="MS PMincho" w:hAnsi="MS PMincho"/>
          </w:rPr>
          <w:id w:val="980967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C82">
            <w:rPr>
              <w:rFonts w:ascii="MS Gothic" w:eastAsia="MS Gothic" w:hAnsi="MS Gothic" w:hint="eastAsia"/>
            </w:rPr>
            <w:t>☐</w:t>
          </w:r>
        </w:sdtContent>
      </w:sdt>
      <w:r w:rsidR="005A2C82">
        <w:rPr>
          <w:rFonts w:ascii="MS PMincho" w:eastAsia="MS PMincho" w:hAnsi="MS PMincho"/>
        </w:rPr>
        <w:t xml:space="preserve"> </w:t>
      </w:r>
      <w:r w:rsidR="00F20DCC" w:rsidRPr="00A638A9">
        <w:rPr>
          <w:rFonts w:asciiTheme="minorHAnsi" w:hAnsiTheme="minorHAnsi" w:cstheme="minorHAnsi"/>
          <w:sz w:val="24"/>
        </w:rPr>
        <w:t xml:space="preserve">Anmälning till </w:t>
      </w:r>
      <w:hyperlink r:id="rId45" w:history="1">
        <w:r w:rsidR="00327BE8" w:rsidRPr="00A638A9">
          <w:rPr>
            <w:rFonts w:asciiTheme="minorHAnsi" w:hAnsiTheme="minorHAnsi" w:cstheme="minorHAnsi"/>
            <w:color w:val="0000FF"/>
            <w:sz w:val="24"/>
            <w:u w:val="single"/>
          </w:rPr>
          <w:t>Kompetensportalen - Vårdgivare (regionhalland.se)</w:t>
        </w:r>
      </w:hyperlink>
      <w:r w:rsidR="00F20DCC" w:rsidRPr="00A638A9">
        <w:rPr>
          <w:rFonts w:asciiTheme="minorHAnsi" w:hAnsiTheme="minorHAnsi" w:cstheme="minorHAnsi"/>
          <w:sz w:val="24"/>
        </w:rPr>
        <w:t xml:space="preserve"> </w:t>
      </w:r>
      <w:r w:rsidR="00324C5D" w:rsidRPr="00A638A9">
        <w:rPr>
          <w:rFonts w:asciiTheme="minorHAnsi" w:hAnsiTheme="minorHAnsi" w:cstheme="minorHAnsi"/>
          <w:sz w:val="24"/>
        </w:rPr>
        <w:t>för utbildning inför hjälpmedelsförskrivning</w:t>
      </w:r>
    </w:p>
    <w:p w14:paraId="68BB70A8" w14:textId="5EBA08DF" w:rsidR="00324C5D" w:rsidRPr="00A638A9" w:rsidRDefault="00324C5D" w:rsidP="6E89B602">
      <w:pPr>
        <w:pStyle w:val="indragavkryssruta"/>
        <w:ind w:firstLine="0"/>
        <w:rPr>
          <w:rFonts w:asciiTheme="minorHAnsi" w:eastAsia="MS PMincho" w:hAnsiTheme="minorHAnsi" w:cstheme="minorHAnsi"/>
          <w:sz w:val="24"/>
          <w:lang w:bidi="sv-SE"/>
        </w:rPr>
      </w:pPr>
      <w:r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r w:rsidR="000463CD"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sdt>
        <w:sdtPr>
          <w:rPr>
            <w:rFonts w:asciiTheme="minorHAnsi" w:eastAsia="MS PMincho" w:hAnsiTheme="minorHAnsi" w:cstheme="minorHAnsi"/>
            <w:sz w:val="24"/>
            <w:lang w:bidi="sv-SE"/>
          </w:rPr>
          <w:id w:val="-1971353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A638A9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327BE8" w:rsidRPr="00A638A9">
        <w:rPr>
          <w:rFonts w:asciiTheme="minorHAnsi" w:eastAsia="MS PMincho" w:hAnsiTheme="minorHAnsi" w:cstheme="minorHAnsi"/>
          <w:sz w:val="24"/>
          <w:lang w:bidi="sv-SE"/>
        </w:rPr>
        <w:t xml:space="preserve"> Madrasser mm</w:t>
      </w:r>
    </w:p>
    <w:p w14:paraId="459EBC76" w14:textId="05CB5F1E" w:rsidR="00327BE8" w:rsidRPr="00A638A9" w:rsidRDefault="00327BE8" w:rsidP="6E89B602">
      <w:pPr>
        <w:pStyle w:val="indragavkryssruta"/>
        <w:ind w:firstLine="0"/>
        <w:rPr>
          <w:rFonts w:asciiTheme="minorHAnsi" w:eastAsia="MS PMincho" w:hAnsiTheme="minorHAnsi" w:cstheme="minorHAnsi"/>
          <w:sz w:val="24"/>
          <w:lang w:bidi="sv-SE"/>
        </w:rPr>
      </w:pPr>
      <w:r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r w:rsidR="000463CD"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sdt>
        <w:sdtPr>
          <w:rPr>
            <w:rFonts w:asciiTheme="minorHAnsi" w:eastAsia="MS PMincho" w:hAnsiTheme="minorHAnsi" w:cstheme="minorHAnsi"/>
            <w:sz w:val="24"/>
            <w:lang w:bidi="sv-SE"/>
          </w:rPr>
          <w:id w:val="-105738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A638A9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F959CB" w:rsidRPr="00A638A9">
        <w:rPr>
          <w:rFonts w:asciiTheme="minorHAnsi" w:eastAsia="MS PMincho" w:hAnsiTheme="minorHAnsi" w:cstheme="minorHAnsi"/>
          <w:sz w:val="24"/>
          <w:lang w:bidi="sv-SE"/>
        </w:rPr>
        <w:t xml:space="preserve"> </w:t>
      </w:r>
      <w:r w:rsidRPr="00A638A9">
        <w:rPr>
          <w:rFonts w:asciiTheme="minorHAnsi" w:eastAsia="MS PMincho" w:hAnsiTheme="minorHAnsi" w:cstheme="minorHAnsi"/>
          <w:sz w:val="24"/>
          <w:lang w:bidi="sv-SE"/>
        </w:rPr>
        <w:t>Nutritionsprodukter</w:t>
      </w:r>
    </w:p>
    <w:p w14:paraId="0D6FC6AE" w14:textId="3ACD6EF9" w:rsidR="00327BE8" w:rsidRPr="00A638A9" w:rsidRDefault="00327BE8" w:rsidP="6E89B602">
      <w:pPr>
        <w:pStyle w:val="indragavkryssruta"/>
        <w:ind w:firstLine="0"/>
        <w:rPr>
          <w:rFonts w:asciiTheme="minorHAnsi" w:hAnsiTheme="minorHAnsi" w:cstheme="minorHAnsi"/>
          <w:sz w:val="24"/>
        </w:rPr>
      </w:pPr>
      <w:r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r w:rsidR="000463CD"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sdt>
        <w:sdtPr>
          <w:rPr>
            <w:rFonts w:asciiTheme="minorHAnsi" w:eastAsia="MS PMincho" w:hAnsiTheme="minorHAnsi" w:cstheme="minorHAnsi"/>
            <w:sz w:val="24"/>
            <w:lang w:bidi="sv-SE"/>
          </w:rPr>
          <w:id w:val="170359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A638A9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F959CB" w:rsidRPr="00A638A9">
        <w:rPr>
          <w:rFonts w:asciiTheme="minorHAnsi" w:eastAsia="MS PMincho" w:hAnsiTheme="minorHAnsi" w:cstheme="minorHAnsi"/>
          <w:sz w:val="24"/>
          <w:lang w:bidi="sv-SE"/>
        </w:rPr>
        <w:t xml:space="preserve"> </w:t>
      </w:r>
      <w:r w:rsidRPr="00A638A9">
        <w:rPr>
          <w:rFonts w:asciiTheme="minorHAnsi" w:eastAsia="MS PMincho" w:hAnsiTheme="minorHAnsi" w:cstheme="minorHAnsi"/>
          <w:sz w:val="24"/>
          <w:lang w:bidi="sv-SE"/>
        </w:rPr>
        <w:t>Inkontinenshjälpmedel</w:t>
      </w:r>
    </w:p>
    <w:p w14:paraId="7D699E12" w14:textId="496B8B82" w:rsidR="00E756C3" w:rsidRPr="00A638A9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140209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CB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eastAsia="MS PMincho" w:hAnsiTheme="minorHAnsi" w:cstheme="minorHAnsi"/>
          <w:sz w:val="24"/>
        </w:rPr>
        <w:t xml:space="preserve"> </w:t>
      </w:r>
      <w:proofErr w:type="spellStart"/>
      <w:r w:rsidR="000463CD" w:rsidRPr="00A638A9">
        <w:rPr>
          <w:rFonts w:asciiTheme="minorHAnsi" w:hAnsiTheme="minorHAnsi" w:cstheme="minorHAnsi"/>
          <w:sz w:val="24"/>
        </w:rPr>
        <w:t>Evondos</w:t>
      </w:r>
      <w:proofErr w:type="spellEnd"/>
      <w:r w:rsidR="00F959CB" w:rsidRPr="00A638A9">
        <w:rPr>
          <w:rFonts w:asciiTheme="minorHAnsi" w:hAnsiTheme="minorHAnsi" w:cstheme="minorHAnsi"/>
          <w:sz w:val="24"/>
        </w:rPr>
        <w:t xml:space="preserve"> </w:t>
      </w:r>
      <w:hyperlink r:id="rId46" w:history="1">
        <w:r w:rsidR="000A6F2E">
          <w:rPr>
            <w:color w:val="0000FF"/>
            <w:u w:val="single"/>
          </w:rPr>
          <w:t xml:space="preserve">Rutindokument - Medicingivare </w:t>
        </w:r>
        <w:proofErr w:type="spellStart"/>
        <w:r w:rsidR="000A6F2E">
          <w:rPr>
            <w:color w:val="0000FF"/>
            <w:u w:val="single"/>
          </w:rPr>
          <w:t>Evondos</w:t>
        </w:r>
        <w:proofErr w:type="spellEnd"/>
      </w:hyperlink>
    </w:p>
    <w:p w14:paraId="57E20DA7" w14:textId="575FEF6C" w:rsidR="00E756C3" w:rsidRPr="00A638A9" w:rsidRDefault="00000000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73582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hAnsiTheme="minorHAnsi" w:cstheme="minorHAnsi"/>
          <w:sz w:val="24"/>
        </w:rPr>
        <w:t xml:space="preserve"> </w:t>
      </w:r>
      <w:r w:rsidR="000463CD" w:rsidRPr="00A638A9">
        <w:rPr>
          <w:rFonts w:asciiTheme="minorHAnsi" w:hAnsiTheme="minorHAnsi" w:cstheme="minorHAnsi"/>
          <w:sz w:val="24"/>
        </w:rPr>
        <w:t>Hjälpmedel Madrasser mm</w:t>
      </w:r>
      <w:r w:rsidR="006E3D93" w:rsidRPr="00A638A9">
        <w:rPr>
          <w:rFonts w:asciiTheme="minorHAnsi" w:hAnsiTheme="minorHAnsi" w:cstheme="minorHAnsi"/>
          <w:sz w:val="24"/>
        </w:rPr>
        <w:t xml:space="preserve"> – Beställning, förråd, hämta-lämna hjälpmedel HMS</w:t>
      </w:r>
    </w:p>
    <w:p w14:paraId="786D490B" w14:textId="1C824DF9" w:rsidR="009607A2" w:rsidRPr="00A638A9" w:rsidRDefault="00000000" w:rsidP="00BE5C48">
      <w:pPr>
        <w:rPr>
          <w:rFonts w:asciiTheme="minorHAnsi" w:eastAsia="Times New Roman" w:hAnsiTheme="minorHAnsi" w:cstheme="minorHAnsi"/>
          <w:sz w:val="24"/>
          <w:lang w:val="en-US"/>
        </w:rPr>
      </w:pPr>
      <w:sdt>
        <w:sdtPr>
          <w:rPr>
            <w:rFonts w:asciiTheme="minorHAnsi" w:hAnsiTheme="minorHAnsi" w:cstheme="minorHAnsi"/>
            <w:sz w:val="24"/>
          </w:rPr>
          <w:id w:val="-146920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hyperlink r:id="rId47">
        <w:r w:rsidR="005A2C82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 xml:space="preserve"> </w:t>
        </w:r>
        <w:proofErr w:type="spellStart"/>
        <w:r w:rsidR="00F473E1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>L</w:t>
        </w:r>
        <w:r w:rsidR="00BE5C48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>äkemedelsrutin</w:t>
        </w:r>
        <w:proofErr w:type="spellEnd"/>
        <w:r w:rsidR="00BE5C48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>:</w:t>
        </w:r>
      </w:hyperlink>
      <w:r w:rsidR="003F3471" w:rsidRPr="00A638A9">
        <w:rPr>
          <w:rFonts w:asciiTheme="minorHAnsi" w:eastAsia="Times New Roman" w:hAnsiTheme="minorHAnsi" w:cstheme="minorHAnsi"/>
          <w:color w:val="auto"/>
          <w:sz w:val="24"/>
          <w:lang w:val="en-US" w:eastAsia="sv-SE"/>
        </w:rPr>
        <w:t xml:space="preserve"> </w:t>
      </w:r>
      <w:hyperlink r:id="rId48">
        <w:proofErr w:type="spellStart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>Riktlinje</w:t>
        </w:r>
        <w:proofErr w:type="spellEnd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 xml:space="preserve"> </w:t>
        </w:r>
        <w:proofErr w:type="spellStart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>läkemedelshantering</w:t>
        </w:r>
        <w:proofErr w:type="spellEnd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 xml:space="preserve"> (falkenberg.se)</w:t>
        </w:r>
      </w:hyperlink>
    </w:p>
    <w:p w14:paraId="13981A31" w14:textId="3F5BA46A" w:rsidR="009607A2" w:rsidRPr="00A638A9" w:rsidRDefault="00000000" w:rsidP="009607A2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6870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hAnsiTheme="minorHAnsi" w:cstheme="minorHAnsi"/>
          <w:sz w:val="24"/>
        </w:rPr>
        <w:t xml:space="preserve"> </w:t>
      </w:r>
      <w:r w:rsidR="00566C4D" w:rsidRPr="00A638A9">
        <w:rPr>
          <w:rFonts w:asciiTheme="minorHAnsi" w:hAnsiTheme="minorHAnsi" w:cstheme="minorHAnsi"/>
          <w:sz w:val="24"/>
        </w:rPr>
        <w:t xml:space="preserve">Lokal läkemedelsrutin </w:t>
      </w:r>
      <w:r w:rsidR="00F959CB" w:rsidRPr="00A638A9">
        <w:rPr>
          <w:rFonts w:asciiTheme="minorHAnsi" w:hAnsiTheme="minorHAnsi" w:cstheme="minorHAnsi"/>
          <w:sz w:val="24"/>
        </w:rPr>
        <w:t>på respektive boende</w:t>
      </w:r>
    </w:p>
    <w:p w14:paraId="01D039BE" w14:textId="2869A59A" w:rsidR="009607A2" w:rsidRPr="00A638A9" w:rsidRDefault="00000000" w:rsidP="007E51A2">
      <w:pPr>
        <w:rPr>
          <w:rFonts w:asciiTheme="minorHAnsi" w:eastAsia="Times New Roman" w:hAnsiTheme="minorHAnsi" w:cstheme="minorHAnsi"/>
          <w:sz w:val="24"/>
          <w:lang w:val="en-US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164809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eastAsia="MS PMincho" w:hAnsiTheme="minorHAnsi" w:cstheme="minorHAnsi"/>
          <w:sz w:val="24"/>
        </w:rPr>
        <w:t xml:space="preserve"> </w:t>
      </w:r>
      <w:proofErr w:type="spellStart"/>
      <w:r w:rsidR="00565B11" w:rsidRPr="00A638A9">
        <w:rPr>
          <w:rFonts w:asciiTheme="minorHAnsi" w:eastAsia="Times New Roman" w:hAnsiTheme="minorHAnsi" w:cstheme="minorHAnsi"/>
          <w:color w:val="auto"/>
          <w:sz w:val="24"/>
          <w:lang w:val="en-US" w:eastAsia="sv-SE"/>
        </w:rPr>
        <w:t>Läkarmedverkan</w:t>
      </w:r>
      <w:proofErr w:type="spellEnd"/>
      <w:r w:rsidR="00F22A80" w:rsidRPr="00A638A9">
        <w:rPr>
          <w:rFonts w:asciiTheme="minorHAnsi" w:eastAsia="Times New Roman" w:hAnsiTheme="minorHAnsi" w:cstheme="minorHAnsi"/>
          <w:color w:val="467886"/>
          <w:sz w:val="24"/>
          <w:lang w:val="en-US" w:eastAsia="sv-SE"/>
        </w:rPr>
        <w:t xml:space="preserve">: </w:t>
      </w:r>
      <w:hyperlink r:id="rId49" w:history="1"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Läkarmedverkan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i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hemsjukvården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korttid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och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ordinärt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boende</w:t>
        </w:r>
      </w:hyperlink>
    </w:p>
    <w:p w14:paraId="2C43CD92" w14:textId="35FB18E0" w:rsidR="009607A2" w:rsidRPr="00A638A9" w:rsidRDefault="00000000" w:rsidP="009607A2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27497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r w:rsidR="007E51A2" w:rsidRPr="00A638A9">
        <w:rPr>
          <w:rFonts w:asciiTheme="minorHAnsi" w:hAnsiTheme="minorHAnsi" w:cstheme="minorHAnsi"/>
          <w:sz w:val="24"/>
        </w:rPr>
        <w:t xml:space="preserve">Medicinskåp </w:t>
      </w:r>
      <w:hyperlink r:id="rId50" w:history="1">
        <w:r w:rsidR="00A638A9">
          <w:rPr>
            <w:color w:val="0000FF"/>
            <w:u w:val="single"/>
          </w:rPr>
          <w:t>Rutin medicinskåp</w:t>
        </w:r>
      </w:hyperlink>
      <w:r w:rsidR="00A638A9">
        <w:t xml:space="preserve"> </w:t>
      </w:r>
    </w:p>
    <w:p w14:paraId="0D1DA862" w14:textId="45995C1D" w:rsidR="00D0235B" w:rsidRPr="00A638A9" w:rsidRDefault="00000000" w:rsidP="00D0235B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val="en-US" w:eastAsia="sv-SE"/>
          </w:rPr>
          <w:id w:val="93355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val="en-US"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 xml:space="preserve"> </w:t>
      </w:r>
      <w:r w:rsidR="00D0235B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Pascal/</w:t>
      </w:r>
      <w:proofErr w:type="spellStart"/>
      <w:r w:rsidR="00D0235B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Apodos</w:t>
      </w:r>
      <w:proofErr w:type="spellEnd"/>
      <w:r w:rsidR="00D0235B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/</w:t>
      </w:r>
      <w:proofErr w:type="spellStart"/>
      <w:r w:rsidR="00D0235B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leverans</w:t>
      </w:r>
      <w:proofErr w:type="spellEnd"/>
      <w:r w:rsidR="00D0235B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/</w:t>
      </w:r>
      <w:proofErr w:type="spellStart"/>
      <w:r w:rsidR="00D0235B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beställningar</w:t>
      </w:r>
      <w:proofErr w:type="spellEnd"/>
      <w:r w:rsidR="00D0235B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/</w:t>
      </w:r>
      <w:proofErr w:type="spellStart"/>
      <w:r w:rsidR="00D0235B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apoteksärende</w:t>
      </w:r>
      <w:proofErr w:type="spellEnd"/>
      <w:r w:rsidR="00D0235B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 xml:space="preserve"> </w:t>
      </w:r>
    </w:p>
    <w:p w14:paraId="45D17CE9" w14:textId="78B9E636" w:rsidR="00D0235B" w:rsidRPr="00A638A9" w:rsidRDefault="00000000" w:rsidP="009D6915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eastAsia="sv-SE"/>
          </w:rPr>
          <w:id w:val="87944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  <w:r w:rsidR="00F41029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Patientansvarig läkare/vårdval Halland/Rondrutiner</w:t>
      </w:r>
    </w:p>
    <w:p w14:paraId="6ACAB28C" w14:textId="06747EF2" w:rsidR="004647AE" w:rsidRPr="00A638A9" w:rsidRDefault="00000000" w:rsidP="004647AE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24122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eastAsia="MS Gothic" w:hAnsiTheme="minorHAnsi" w:cstheme="minorHAnsi"/>
          <w:sz w:val="24"/>
        </w:rPr>
        <w:t xml:space="preserve"> </w:t>
      </w:r>
      <w:r w:rsidR="004647AE" w:rsidRPr="00A638A9">
        <w:rPr>
          <w:rFonts w:asciiTheme="minorHAnsi" w:hAnsiTheme="minorHAnsi" w:cstheme="minorHAnsi"/>
          <w:sz w:val="24"/>
        </w:rPr>
        <w:t xml:space="preserve">Planering av arbetsdag, sök dokumentation/ uppdrag/gruppens samarbete </w:t>
      </w:r>
    </w:p>
    <w:p w14:paraId="10B1D129" w14:textId="345915FA" w:rsidR="00D0235B" w:rsidRPr="00A638A9" w:rsidRDefault="00000000" w:rsidP="009D6915">
      <w:pPr>
        <w:rPr>
          <w:rFonts w:asciiTheme="minorHAnsi" w:eastAsia="Times New Roman" w:hAnsiTheme="minorHAnsi" w:cstheme="minorHAnsi"/>
          <w:color w:val="467886"/>
          <w:sz w:val="24"/>
          <w:u w:val="single"/>
          <w:lang w:eastAsia="sv-SE"/>
        </w:rPr>
      </w:pPr>
      <w:sdt>
        <w:sdtPr>
          <w:rPr>
            <w:rFonts w:asciiTheme="minorHAnsi" w:hAnsiTheme="minorHAnsi" w:cstheme="minorHAnsi"/>
            <w:sz w:val="24"/>
          </w:rPr>
          <w:id w:val="83989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r w:rsidR="000A6F2E">
        <w:rPr>
          <w:rFonts w:asciiTheme="minorHAnsi" w:hAnsiTheme="minorHAnsi" w:cstheme="minorHAnsi"/>
          <w:sz w:val="24"/>
        </w:rPr>
        <w:t>Rapportrutiner och uppdrag, dag/kväll/natt/helg</w:t>
      </w:r>
      <w:hyperlink r:id="rId51" w:history="1"/>
    </w:p>
    <w:p w14:paraId="3B02A9E4" w14:textId="1A776CE2" w:rsidR="00563CBC" w:rsidRPr="00A638A9" w:rsidRDefault="00000000" w:rsidP="00F62991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eastAsia="sv-SE"/>
          </w:rPr>
          <w:id w:val="-204242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  <w:r w:rsidR="009D6915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Rutiner för </w:t>
      </w:r>
      <w:proofErr w:type="gramStart"/>
      <w:r w:rsidR="009D6915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läkarkontakt jourtid</w:t>
      </w:r>
      <w:proofErr w:type="gramEnd"/>
      <w:r w:rsidR="000A6F2E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</w:p>
    <w:p w14:paraId="198E790A" w14:textId="5BE25EDC" w:rsidR="00FE5FF7" w:rsidRPr="00A638A9" w:rsidRDefault="00000000" w:rsidP="009D6915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@MS PMincho" w:hAnsiTheme="minorHAnsi" w:cstheme="minorHAnsi"/>
            <w:sz w:val="24"/>
          </w:rPr>
          <w:id w:val="100216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eastAsia="@MS PMincho" w:hAnsiTheme="minorHAnsi" w:cstheme="minorHAnsi"/>
          <w:sz w:val="24"/>
        </w:rPr>
        <w:t xml:space="preserve"> </w:t>
      </w:r>
      <w:r w:rsidR="00563CBC" w:rsidRPr="00A638A9">
        <w:rPr>
          <w:rFonts w:asciiTheme="minorHAnsi" w:hAnsiTheme="minorHAnsi" w:cstheme="minorHAnsi"/>
          <w:sz w:val="24"/>
        </w:rPr>
        <w:t>Larmt</w:t>
      </w:r>
      <w:r w:rsidR="00F62991" w:rsidRPr="00A638A9">
        <w:rPr>
          <w:rFonts w:asciiTheme="minorHAnsi" w:hAnsiTheme="minorHAnsi" w:cstheme="minorHAnsi"/>
          <w:sz w:val="24"/>
        </w:rPr>
        <w:t>elefon</w:t>
      </w:r>
    </w:p>
    <w:bookmarkStart w:id="0" w:name="_Hlk179884312"/>
    <w:p w14:paraId="40321F93" w14:textId="54193921" w:rsidR="009607A2" w:rsidRPr="00A638A9" w:rsidRDefault="00000000" w:rsidP="00D0235B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76307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D6915" w:rsidRPr="00A638A9">
        <w:rPr>
          <w:rFonts w:asciiTheme="minorHAnsi" w:hAnsiTheme="minorHAnsi" w:cstheme="minorHAnsi"/>
          <w:sz w:val="24"/>
        </w:rPr>
        <w:t>Softphone</w:t>
      </w:r>
      <w:proofErr w:type="spellEnd"/>
      <w:r w:rsidR="00F22A80" w:rsidRPr="00A638A9">
        <w:rPr>
          <w:rFonts w:asciiTheme="minorHAnsi" w:hAnsiTheme="minorHAnsi" w:cstheme="minorHAnsi"/>
          <w:sz w:val="24"/>
        </w:rPr>
        <w:t xml:space="preserve">: </w:t>
      </w:r>
      <w:hyperlink r:id="rId52" w:history="1">
        <w:r w:rsidR="00A638A9">
          <w:rPr>
            <w:rFonts w:asciiTheme="minorHAnsi" w:hAnsiTheme="minorHAnsi" w:cstheme="minorHAnsi"/>
            <w:color w:val="0000FF"/>
            <w:sz w:val="24"/>
            <w:u w:val="single"/>
          </w:rPr>
          <w:t xml:space="preserve">Manual </w:t>
        </w:r>
        <w:proofErr w:type="spellStart"/>
        <w:r w:rsidR="00A638A9">
          <w:rPr>
            <w:rFonts w:asciiTheme="minorHAnsi" w:hAnsiTheme="minorHAnsi" w:cstheme="minorHAnsi"/>
            <w:color w:val="0000FF"/>
            <w:sz w:val="24"/>
            <w:u w:val="single"/>
          </w:rPr>
          <w:t>Softphone</w:t>
        </w:r>
        <w:proofErr w:type="spellEnd"/>
      </w:hyperlink>
      <w:r w:rsidR="00A638A9">
        <w:rPr>
          <w:rFonts w:asciiTheme="minorHAnsi" w:hAnsiTheme="minorHAnsi" w:cstheme="minorHAnsi"/>
          <w:color w:val="0000FF"/>
          <w:sz w:val="24"/>
          <w:u w:val="single"/>
        </w:rPr>
        <w:t xml:space="preserve"> </w:t>
      </w:r>
    </w:p>
    <w:bookmarkEnd w:id="0"/>
    <w:p w14:paraId="7E91BB86" w14:textId="6A428A48" w:rsidR="00631EE8" w:rsidRPr="00A638A9" w:rsidRDefault="00000000" w:rsidP="00631EE8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eastAsia="sv-SE"/>
          </w:rPr>
          <w:id w:val="-64913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  <w:r w:rsidR="00631EE8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Sårvård/</w:t>
      </w:r>
      <w:proofErr w:type="spellStart"/>
      <w:r w:rsidR="00631EE8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Onewound-appen</w:t>
      </w:r>
      <w:proofErr w:type="spellEnd"/>
      <w:r w:rsidR="00631EE8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,</w:t>
      </w:r>
      <w:r w:rsid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registrera</w:t>
      </w:r>
      <w:r w:rsidR="00631EE8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ny användare </w:t>
      </w:r>
    </w:p>
    <w:p w14:paraId="6295D17D" w14:textId="3F64A001" w:rsidR="009D6915" w:rsidRPr="00A638A9" w:rsidRDefault="009D6915" w:rsidP="009D6915">
      <w:pPr>
        <w:pStyle w:val="indragavkryssruta"/>
        <w:rPr>
          <w:rFonts w:asciiTheme="minorHAnsi" w:hAnsiTheme="minorHAnsi" w:cstheme="minorHAnsi"/>
          <w:sz w:val="24"/>
        </w:rPr>
      </w:pPr>
    </w:p>
    <w:p w14:paraId="163295EA" w14:textId="77777777" w:rsidR="00E756C3" w:rsidRPr="00A638A9" w:rsidRDefault="00E756C3" w:rsidP="00E756C3">
      <w:pPr>
        <w:pStyle w:val="indragavkryssruta"/>
        <w:rPr>
          <w:rFonts w:asciiTheme="minorHAnsi" w:hAnsiTheme="minorHAnsi" w:cstheme="minorHAnsi"/>
          <w:sz w:val="24"/>
        </w:rPr>
      </w:pPr>
    </w:p>
    <w:p w14:paraId="3CCC18BB" w14:textId="3075FFFF" w:rsidR="00F20DCC" w:rsidRDefault="00F473E1" w:rsidP="00F20DCC">
      <w:pPr>
        <w:pStyle w:val="Rubrik1"/>
        <w:rPr>
          <w:sz w:val="36"/>
          <w:szCs w:val="44"/>
        </w:rPr>
      </w:pPr>
      <w:r w:rsidRPr="00F473E1">
        <w:rPr>
          <w:sz w:val="36"/>
          <w:szCs w:val="44"/>
        </w:rPr>
        <w:t>Att göra längre fram</w:t>
      </w:r>
    </w:p>
    <w:p w14:paraId="0610300A" w14:textId="77777777" w:rsidR="00F959CB" w:rsidRPr="00F959CB" w:rsidRDefault="00F959CB" w:rsidP="00F959CB"/>
    <w:p w14:paraId="7CDD9DEA" w14:textId="7B895A1F" w:rsidR="00F20DCC" w:rsidRPr="00A638A9" w:rsidRDefault="00000000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536324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473E1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F473E1" w:rsidRPr="00A638A9">
        <w:rPr>
          <w:rFonts w:asciiTheme="minorHAnsi" w:hAnsiTheme="minorHAnsi" w:cstheme="minorHAnsi"/>
          <w:sz w:val="24"/>
        </w:rPr>
        <w:t xml:space="preserve"> Rehab (SSK)</w:t>
      </w:r>
    </w:p>
    <w:p w14:paraId="5D000DFF" w14:textId="7FA6FB88" w:rsidR="00F20DCC" w:rsidRPr="00A638A9" w:rsidRDefault="00000000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61347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473E1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SSK (Rehab)</w:t>
      </w:r>
    </w:p>
    <w:p w14:paraId="53B79318" w14:textId="68CF6A16" w:rsidR="00F20DCC" w:rsidRPr="00A638A9" w:rsidRDefault="00000000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434205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Korttiden</w:t>
      </w:r>
    </w:p>
    <w:p w14:paraId="04FC85BE" w14:textId="7BC15C83" w:rsidR="00F20DCC" w:rsidRPr="00A638A9" w:rsidRDefault="00000000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84983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Vårdplaneringsteamet</w:t>
      </w:r>
    </w:p>
    <w:p w14:paraId="66A37675" w14:textId="1102ABC2" w:rsidR="00F20DCC" w:rsidRPr="00A638A9" w:rsidRDefault="00000000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84900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HMS</w:t>
      </w:r>
    </w:p>
    <w:p w14:paraId="2948B714" w14:textId="1E70C8AC" w:rsidR="008A1236" w:rsidRPr="00A638A9" w:rsidRDefault="00000000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84384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</w:t>
      </w:r>
      <w:r w:rsidR="0015610D" w:rsidRPr="00A638A9">
        <w:rPr>
          <w:rFonts w:asciiTheme="minorHAnsi" w:hAnsiTheme="minorHAnsi" w:cstheme="minorHAnsi"/>
          <w:sz w:val="24"/>
        </w:rPr>
        <w:t>dgång</w:t>
      </w:r>
      <w:proofErr w:type="spellEnd"/>
      <w:r w:rsidR="0015610D" w:rsidRPr="00A638A9">
        <w:rPr>
          <w:rFonts w:asciiTheme="minorHAnsi" w:hAnsiTheme="minorHAnsi" w:cstheme="minorHAnsi"/>
          <w:sz w:val="24"/>
        </w:rPr>
        <w:t xml:space="preserve"> SSK Inland</w:t>
      </w:r>
      <w:r w:rsidR="000971CA" w:rsidRPr="00A638A9">
        <w:rPr>
          <w:rFonts w:asciiTheme="minorHAnsi" w:hAnsiTheme="minorHAnsi" w:cstheme="minorHAnsi"/>
          <w:sz w:val="24"/>
        </w:rPr>
        <w:t xml:space="preserve"> / Kust</w:t>
      </w:r>
      <w:r w:rsidR="008F1DD9" w:rsidRPr="00A638A9">
        <w:rPr>
          <w:rFonts w:asciiTheme="minorHAnsi" w:hAnsiTheme="minorHAnsi" w:cstheme="minorHAnsi"/>
          <w:sz w:val="24"/>
        </w:rPr>
        <w:t xml:space="preserve"> </w:t>
      </w:r>
      <w:r w:rsidR="00A943CE" w:rsidRPr="00A638A9">
        <w:rPr>
          <w:rFonts w:asciiTheme="minorHAnsi" w:hAnsiTheme="minorHAnsi" w:cstheme="minorHAnsi"/>
          <w:sz w:val="24"/>
        </w:rPr>
        <w:t>vs</w:t>
      </w:r>
      <w:r w:rsidR="0015610D" w:rsidRPr="00A638A9">
        <w:rPr>
          <w:rFonts w:asciiTheme="minorHAnsi" w:hAnsiTheme="minorHAnsi" w:cstheme="minorHAnsi"/>
          <w:sz w:val="24"/>
        </w:rPr>
        <w:t xml:space="preserve"> (SSK)</w:t>
      </w:r>
    </w:p>
    <w:p w14:paraId="3F074824" w14:textId="0CF5D18F" w:rsidR="00F20DCC" w:rsidRPr="003B79AC" w:rsidRDefault="00F20DCC" w:rsidP="008D0D86">
      <w:pPr>
        <w:pStyle w:val="indragavkryssruta"/>
        <w:ind w:left="0" w:firstLine="0"/>
      </w:pPr>
    </w:p>
    <w:sectPr w:rsidR="00F20DCC" w:rsidRPr="003B79AC" w:rsidSect="00DA07E3">
      <w:footerReference w:type="default" r:id="rId53"/>
      <w:pgSz w:w="11906" w:h="16838" w:code="9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0569" w14:textId="77777777" w:rsidR="00A67E90" w:rsidRDefault="00A67E90" w:rsidP="00633A22">
      <w:r>
        <w:separator/>
      </w:r>
    </w:p>
  </w:endnote>
  <w:endnote w:type="continuationSeparator" w:id="0">
    <w:p w14:paraId="17B3A78C" w14:textId="77777777" w:rsidR="00A67E90" w:rsidRDefault="00A67E90" w:rsidP="00633A22">
      <w:r>
        <w:continuationSeparator/>
      </w:r>
    </w:p>
  </w:endnote>
  <w:endnote w:type="continuationNotice" w:id="1">
    <w:p w14:paraId="50A225F6" w14:textId="77777777" w:rsidR="00A67E90" w:rsidRDefault="00A67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091447"/>
      <w:docPartObj>
        <w:docPartGallery w:val="Page Numbers (Bottom of Page)"/>
        <w:docPartUnique/>
      </w:docPartObj>
    </w:sdtPr>
    <w:sdtContent>
      <w:p w14:paraId="53F640B9" w14:textId="420E0AC7" w:rsidR="008C7E94" w:rsidRDefault="008C7E94" w:rsidP="008D0CFD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D0CFD">
          <w:t>/</w:t>
        </w:r>
        <w:r w:rsidR="00D02DE9">
          <w:t>4</w:t>
        </w:r>
      </w:p>
    </w:sdtContent>
  </w:sdt>
  <w:p w14:paraId="31285EB9" w14:textId="77777777" w:rsidR="008C7E94" w:rsidRDefault="008C7E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AFA3" w14:textId="77777777" w:rsidR="00A67E90" w:rsidRDefault="00A67E90" w:rsidP="00633A22">
      <w:r>
        <w:separator/>
      </w:r>
    </w:p>
  </w:footnote>
  <w:footnote w:type="continuationSeparator" w:id="0">
    <w:p w14:paraId="55133FEF" w14:textId="77777777" w:rsidR="00A67E90" w:rsidRDefault="00A67E90" w:rsidP="00633A22">
      <w:r>
        <w:continuationSeparator/>
      </w:r>
    </w:p>
  </w:footnote>
  <w:footnote w:type="continuationNotice" w:id="1">
    <w:p w14:paraId="38E036B9" w14:textId="77777777" w:rsidR="00A67E90" w:rsidRDefault="00A67E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94F95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F6A3A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7A6C90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7436E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70B91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B06C3C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5C68DA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015C2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9A0FB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2EC2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05DD6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269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35FF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104841">
    <w:abstractNumId w:val="19"/>
  </w:num>
  <w:num w:numId="2" w16cid:durableId="1254433119">
    <w:abstractNumId w:val="12"/>
  </w:num>
  <w:num w:numId="3" w16cid:durableId="2141068035">
    <w:abstractNumId w:val="16"/>
  </w:num>
  <w:num w:numId="4" w16cid:durableId="310643711">
    <w:abstractNumId w:val="17"/>
  </w:num>
  <w:num w:numId="5" w16cid:durableId="952247735">
    <w:abstractNumId w:val="13"/>
  </w:num>
  <w:num w:numId="6" w16cid:durableId="1438985569">
    <w:abstractNumId w:val="15"/>
  </w:num>
  <w:num w:numId="7" w16cid:durableId="1260798094">
    <w:abstractNumId w:val="20"/>
  </w:num>
  <w:num w:numId="8" w16cid:durableId="1612972283">
    <w:abstractNumId w:val="10"/>
  </w:num>
  <w:num w:numId="9" w16cid:durableId="1799372578">
    <w:abstractNumId w:val="18"/>
  </w:num>
  <w:num w:numId="10" w16cid:durableId="1026753396">
    <w:abstractNumId w:val="3"/>
  </w:num>
  <w:num w:numId="11" w16cid:durableId="2089424828">
    <w:abstractNumId w:val="0"/>
  </w:num>
  <w:num w:numId="12" w16cid:durableId="583491270">
    <w:abstractNumId w:val="14"/>
  </w:num>
  <w:num w:numId="13" w16cid:durableId="1183667929">
    <w:abstractNumId w:val="21"/>
  </w:num>
  <w:num w:numId="14" w16cid:durableId="1311398466">
    <w:abstractNumId w:val="8"/>
  </w:num>
  <w:num w:numId="15" w16cid:durableId="1322663818">
    <w:abstractNumId w:val="2"/>
  </w:num>
  <w:num w:numId="16" w16cid:durableId="2087724193">
    <w:abstractNumId w:val="1"/>
  </w:num>
  <w:num w:numId="17" w16cid:durableId="260720539">
    <w:abstractNumId w:val="9"/>
  </w:num>
  <w:num w:numId="18" w16cid:durableId="1567910229">
    <w:abstractNumId w:val="7"/>
  </w:num>
  <w:num w:numId="19" w16cid:durableId="116263429">
    <w:abstractNumId w:val="6"/>
  </w:num>
  <w:num w:numId="20" w16cid:durableId="1015770606">
    <w:abstractNumId w:val="5"/>
  </w:num>
  <w:num w:numId="21" w16cid:durableId="496268033">
    <w:abstractNumId w:val="4"/>
  </w:num>
  <w:num w:numId="22" w16cid:durableId="1614752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3C2F"/>
    <w:rsid w:val="000049A3"/>
    <w:rsid w:val="000102B0"/>
    <w:rsid w:val="00024AB0"/>
    <w:rsid w:val="000457E3"/>
    <w:rsid w:val="000463CD"/>
    <w:rsid w:val="0004B484"/>
    <w:rsid w:val="0005117D"/>
    <w:rsid w:val="0005435C"/>
    <w:rsid w:val="00057625"/>
    <w:rsid w:val="000772BB"/>
    <w:rsid w:val="000800C8"/>
    <w:rsid w:val="00083F1F"/>
    <w:rsid w:val="00084541"/>
    <w:rsid w:val="00093A57"/>
    <w:rsid w:val="000971CA"/>
    <w:rsid w:val="000A001B"/>
    <w:rsid w:val="000A56F7"/>
    <w:rsid w:val="000A6F2E"/>
    <w:rsid w:val="000A7E97"/>
    <w:rsid w:val="000B4A9F"/>
    <w:rsid w:val="000C3E31"/>
    <w:rsid w:val="000C7BCD"/>
    <w:rsid w:val="000D3F91"/>
    <w:rsid w:val="000D43A7"/>
    <w:rsid w:val="000E679C"/>
    <w:rsid w:val="000E697D"/>
    <w:rsid w:val="000E7531"/>
    <w:rsid w:val="000E7C3C"/>
    <w:rsid w:val="000F244F"/>
    <w:rsid w:val="00123001"/>
    <w:rsid w:val="001232C8"/>
    <w:rsid w:val="00123C6D"/>
    <w:rsid w:val="001465AC"/>
    <w:rsid w:val="0014693F"/>
    <w:rsid w:val="00150050"/>
    <w:rsid w:val="00153445"/>
    <w:rsid w:val="0015610D"/>
    <w:rsid w:val="00166E62"/>
    <w:rsid w:val="001674DD"/>
    <w:rsid w:val="00170155"/>
    <w:rsid w:val="00173F42"/>
    <w:rsid w:val="00180608"/>
    <w:rsid w:val="00185F91"/>
    <w:rsid w:val="00193684"/>
    <w:rsid w:val="00193B1B"/>
    <w:rsid w:val="00196AC3"/>
    <w:rsid w:val="001A12D8"/>
    <w:rsid w:val="001A144A"/>
    <w:rsid w:val="001B3DB2"/>
    <w:rsid w:val="001C65FE"/>
    <w:rsid w:val="001D2885"/>
    <w:rsid w:val="001E31C3"/>
    <w:rsid w:val="001E57A0"/>
    <w:rsid w:val="001E6F85"/>
    <w:rsid w:val="001E749F"/>
    <w:rsid w:val="001F1779"/>
    <w:rsid w:val="001F28ED"/>
    <w:rsid w:val="00206AD0"/>
    <w:rsid w:val="0021202A"/>
    <w:rsid w:val="00212D93"/>
    <w:rsid w:val="0021323E"/>
    <w:rsid w:val="00220BC7"/>
    <w:rsid w:val="00235CF9"/>
    <w:rsid w:val="00243A0A"/>
    <w:rsid w:val="0025459D"/>
    <w:rsid w:val="002604F1"/>
    <w:rsid w:val="00281EB8"/>
    <w:rsid w:val="002836FE"/>
    <w:rsid w:val="00292F88"/>
    <w:rsid w:val="00293A68"/>
    <w:rsid w:val="002F6CEF"/>
    <w:rsid w:val="002F7FD3"/>
    <w:rsid w:val="0030155D"/>
    <w:rsid w:val="00303EA2"/>
    <w:rsid w:val="00305F94"/>
    <w:rsid w:val="0031020E"/>
    <w:rsid w:val="0031318A"/>
    <w:rsid w:val="00324C5D"/>
    <w:rsid w:val="00327BE8"/>
    <w:rsid w:val="00346A3A"/>
    <w:rsid w:val="003525D3"/>
    <w:rsid w:val="003576EB"/>
    <w:rsid w:val="00357F4D"/>
    <w:rsid w:val="00365F24"/>
    <w:rsid w:val="003661D6"/>
    <w:rsid w:val="00384788"/>
    <w:rsid w:val="003947EE"/>
    <w:rsid w:val="003962F1"/>
    <w:rsid w:val="003A610C"/>
    <w:rsid w:val="003A6666"/>
    <w:rsid w:val="003B013C"/>
    <w:rsid w:val="003B5538"/>
    <w:rsid w:val="003B79AC"/>
    <w:rsid w:val="003C0819"/>
    <w:rsid w:val="003C22DF"/>
    <w:rsid w:val="003D7BFC"/>
    <w:rsid w:val="003E3512"/>
    <w:rsid w:val="003E35DA"/>
    <w:rsid w:val="003E5A3E"/>
    <w:rsid w:val="003F1C70"/>
    <w:rsid w:val="003F3471"/>
    <w:rsid w:val="003F4385"/>
    <w:rsid w:val="003F6EB6"/>
    <w:rsid w:val="00405F51"/>
    <w:rsid w:val="00411510"/>
    <w:rsid w:val="00412C24"/>
    <w:rsid w:val="00414AEB"/>
    <w:rsid w:val="00417B64"/>
    <w:rsid w:val="00425CD7"/>
    <w:rsid w:val="004276FA"/>
    <w:rsid w:val="00432B65"/>
    <w:rsid w:val="0043632A"/>
    <w:rsid w:val="00442357"/>
    <w:rsid w:val="0044406E"/>
    <w:rsid w:val="00446545"/>
    <w:rsid w:val="00450686"/>
    <w:rsid w:val="00460EE4"/>
    <w:rsid w:val="004647AE"/>
    <w:rsid w:val="00464860"/>
    <w:rsid w:val="00470CB8"/>
    <w:rsid w:val="00471058"/>
    <w:rsid w:val="00471D65"/>
    <w:rsid w:val="004756E5"/>
    <w:rsid w:val="0049290D"/>
    <w:rsid w:val="004936F8"/>
    <w:rsid w:val="00497081"/>
    <w:rsid w:val="0049711D"/>
    <w:rsid w:val="004A3C58"/>
    <w:rsid w:val="004A58D2"/>
    <w:rsid w:val="004B07B5"/>
    <w:rsid w:val="004B0B49"/>
    <w:rsid w:val="004B5CDE"/>
    <w:rsid w:val="004B6355"/>
    <w:rsid w:val="004B7C99"/>
    <w:rsid w:val="004C23A5"/>
    <w:rsid w:val="004D0931"/>
    <w:rsid w:val="004D21BC"/>
    <w:rsid w:val="004D3574"/>
    <w:rsid w:val="00501558"/>
    <w:rsid w:val="00510F45"/>
    <w:rsid w:val="00514811"/>
    <w:rsid w:val="0051562E"/>
    <w:rsid w:val="00533222"/>
    <w:rsid w:val="005424FF"/>
    <w:rsid w:val="00542D1D"/>
    <w:rsid w:val="005523E7"/>
    <w:rsid w:val="00557B53"/>
    <w:rsid w:val="00563CBC"/>
    <w:rsid w:val="00563E61"/>
    <w:rsid w:val="00565B11"/>
    <w:rsid w:val="00566C4D"/>
    <w:rsid w:val="00571D28"/>
    <w:rsid w:val="00572C85"/>
    <w:rsid w:val="00582324"/>
    <w:rsid w:val="0058419B"/>
    <w:rsid w:val="00587896"/>
    <w:rsid w:val="005925B9"/>
    <w:rsid w:val="005925C6"/>
    <w:rsid w:val="00592B87"/>
    <w:rsid w:val="00592C08"/>
    <w:rsid w:val="005A1C62"/>
    <w:rsid w:val="005A2C82"/>
    <w:rsid w:val="005B18D9"/>
    <w:rsid w:val="005C0210"/>
    <w:rsid w:val="005C1E6C"/>
    <w:rsid w:val="005C324C"/>
    <w:rsid w:val="005D5D94"/>
    <w:rsid w:val="00601583"/>
    <w:rsid w:val="00621105"/>
    <w:rsid w:val="00622604"/>
    <w:rsid w:val="006273E3"/>
    <w:rsid w:val="00631EE8"/>
    <w:rsid w:val="006320AE"/>
    <w:rsid w:val="00633A22"/>
    <w:rsid w:val="0064200D"/>
    <w:rsid w:val="006459C3"/>
    <w:rsid w:val="0068280A"/>
    <w:rsid w:val="00683DC1"/>
    <w:rsid w:val="006841BB"/>
    <w:rsid w:val="0069289B"/>
    <w:rsid w:val="00693A3D"/>
    <w:rsid w:val="00696C20"/>
    <w:rsid w:val="006B1782"/>
    <w:rsid w:val="006B2454"/>
    <w:rsid w:val="006D0CD3"/>
    <w:rsid w:val="006D3D0E"/>
    <w:rsid w:val="006D7DE4"/>
    <w:rsid w:val="006E3D93"/>
    <w:rsid w:val="006E7C8D"/>
    <w:rsid w:val="006F0DE4"/>
    <w:rsid w:val="006F5596"/>
    <w:rsid w:val="007135DB"/>
    <w:rsid w:val="0072126D"/>
    <w:rsid w:val="00722CEC"/>
    <w:rsid w:val="00726DE0"/>
    <w:rsid w:val="0073520D"/>
    <w:rsid w:val="00741FFE"/>
    <w:rsid w:val="007434C2"/>
    <w:rsid w:val="0074731E"/>
    <w:rsid w:val="00757325"/>
    <w:rsid w:val="0075789A"/>
    <w:rsid w:val="007628D7"/>
    <w:rsid w:val="00767B6E"/>
    <w:rsid w:val="00774C30"/>
    <w:rsid w:val="0077554E"/>
    <w:rsid w:val="00780C74"/>
    <w:rsid w:val="0078155F"/>
    <w:rsid w:val="007834AC"/>
    <w:rsid w:val="007839EE"/>
    <w:rsid w:val="00786151"/>
    <w:rsid w:val="00791A24"/>
    <w:rsid w:val="00795178"/>
    <w:rsid w:val="007A0FEC"/>
    <w:rsid w:val="007A2186"/>
    <w:rsid w:val="007A2271"/>
    <w:rsid w:val="007B28DC"/>
    <w:rsid w:val="007B2F80"/>
    <w:rsid w:val="007B5351"/>
    <w:rsid w:val="007B6AB0"/>
    <w:rsid w:val="007B7781"/>
    <w:rsid w:val="007D5EF2"/>
    <w:rsid w:val="007D7966"/>
    <w:rsid w:val="007D79D5"/>
    <w:rsid w:val="007E51A2"/>
    <w:rsid w:val="007F02CA"/>
    <w:rsid w:val="007F0441"/>
    <w:rsid w:val="007F4B14"/>
    <w:rsid w:val="007F7DE0"/>
    <w:rsid w:val="00802353"/>
    <w:rsid w:val="00802F14"/>
    <w:rsid w:val="008072F5"/>
    <w:rsid w:val="008105D1"/>
    <w:rsid w:val="00832D5F"/>
    <w:rsid w:val="0083302A"/>
    <w:rsid w:val="0084048E"/>
    <w:rsid w:val="00851542"/>
    <w:rsid w:val="00857CE4"/>
    <w:rsid w:val="00861ECB"/>
    <w:rsid w:val="00872435"/>
    <w:rsid w:val="00880FC0"/>
    <w:rsid w:val="00884C79"/>
    <w:rsid w:val="00886E53"/>
    <w:rsid w:val="00894C89"/>
    <w:rsid w:val="00895598"/>
    <w:rsid w:val="008A06A5"/>
    <w:rsid w:val="008A1236"/>
    <w:rsid w:val="008A5726"/>
    <w:rsid w:val="008C03D1"/>
    <w:rsid w:val="008C078E"/>
    <w:rsid w:val="008C1F21"/>
    <w:rsid w:val="008C5930"/>
    <w:rsid w:val="008C7E94"/>
    <w:rsid w:val="008D0CFD"/>
    <w:rsid w:val="008D0D86"/>
    <w:rsid w:val="008D3960"/>
    <w:rsid w:val="008D5C1D"/>
    <w:rsid w:val="008D6306"/>
    <w:rsid w:val="008E1A8A"/>
    <w:rsid w:val="008E20B6"/>
    <w:rsid w:val="008F1DD9"/>
    <w:rsid w:val="008F2EF4"/>
    <w:rsid w:val="008F3FAB"/>
    <w:rsid w:val="00913C91"/>
    <w:rsid w:val="009201AB"/>
    <w:rsid w:val="00927205"/>
    <w:rsid w:val="00930295"/>
    <w:rsid w:val="009304AA"/>
    <w:rsid w:val="009428B5"/>
    <w:rsid w:val="009533B8"/>
    <w:rsid w:val="0095543B"/>
    <w:rsid w:val="00957368"/>
    <w:rsid w:val="009607A2"/>
    <w:rsid w:val="0096383C"/>
    <w:rsid w:val="00967513"/>
    <w:rsid w:val="00981289"/>
    <w:rsid w:val="009831F0"/>
    <w:rsid w:val="009869EC"/>
    <w:rsid w:val="00990D61"/>
    <w:rsid w:val="00994777"/>
    <w:rsid w:val="00995B30"/>
    <w:rsid w:val="009A1C08"/>
    <w:rsid w:val="009C0272"/>
    <w:rsid w:val="009C1700"/>
    <w:rsid w:val="009C34AE"/>
    <w:rsid w:val="009C4606"/>
    <w:rsid w:val="009D6915"/>
    <w:rsid w:val="009E3019"/>
    <w:rsid w:val="009F558F"/>
    <w:rsid w:val="009F7551"/>
    <w:rsid w:val="00A2320E"/>
    <w:rsid w:val="00A31E95"/>
    <w:rsid w:val="00A358DB"/>
    <w:rsid w:val="00A401ED"/>
    <w:rsid w:val="00A50C78"/>
    <w:rsid w:val="00A510D9"/>
    <w:rsid w:val="00A53B02"/>
    <w:rsid w:val="00A53D6B"/>
    <w:rsid w:val="00A638A9"/>
    <w:rsid w:val="00A64E78"/>
    <w:rsid w:val="00A6621B"/>
    <w:rsid w:val="00A67E90"/>
    <w:rsid w:val="00A70112"/>
    <w:rsid w:val="00A7448F"/>
    <w:rsid w:val="00A76BDC"/>
    <w:rsid w:val="00A80512"/>
    <w:rsid w:val="00A878EB"/>
    <w:rsid w:val="00A943CE"/>
    <w:rsid w:val="00A947A4"/>
    <w:rsid w:val="00A9538B"/>
    <w:rsid w:val="00AA4E42"/>
    <w:rsid w:val="00AB0B0B"/>
    <w:rsid w:val="00AB36A4"/>
    <w:rsid w:val="00AB606A"/>
    <w:rsid w:val="00AE0EA6"/>
    <w:rsid w:val="00AE65CF"/>
    <w:rsid w:val="00AE7F2F"/>
    <w:rsid w:val="00AF1103"/>
    <w:rsid w:val="00AF2FF6"/>
    <w:rsid w:val="00B0157A"/>
    <w:rsid w:val="00B03A9F"/>
    <w:rsid w:val="00B14286"/>
    <w:rsid w:val="00B14B99"/>
    <w:rsid w:val="00B17CB9"/>
    <w:rsid w:val="00B2032D"/>
    <w:rsid w:val="00B216F3"/>
    <w:rsid w:val="00B21C2A"/>
    <w:rsid w:val="00B23DF9"/>
    <w:rsid w:val="00B401CB"/>
    <w:rsid w:val="00B42DB5"/>
    <w:rsid w:val="00B60537"/>
    <w:rsid w:val="00B613AE"/>
    <w:rsid w:val="00B66898"/>
    <w:rsid w:val="00B76EB1"/>
    <w:rsid w:val="00B846F0"/>
    <w:rsid w:val="00B84C0B"/>
    <w:rsid w:val="00B859D8"/>
    <w:rsid w:val="00B9133C"/>
    <w:rsid w:val="00B93FD2"/>
    <w:rsid w:val="00B96A5F"/>
    <w:rsid w:val="00BA484A"/>
    <w:rsid w:val="00BA788F"/>
    <w:rsid w:val="00BB05B9"/>
    <w:rsid w:val="00BB21D7"/>
    <w:rsid w:val="00BC70B7"/>
    <w:rsid w:val="00BD45FD"/>
    <w:rsid w:val="00BD7A41"/>
    <w:rsid w:val="00BE5C48"/>
    <w:rsid w:val="00BE5DB6"/>
    <w:rsid w:val="00C0066D"/>
    <w:rsid w:val="00C07266"/>
    <w:rsid w:val="00C12947"/>
    <w:rsid w:val="00C13135"/>
    <w:rsid w:val="00C21D21"/>
    <w:rsid w:val="00C2207D"/>
    <w:rsid w:val="00C22B65"/>
    <w:rsid w:val="00C307E9"/>
    <w:rsid w:val="00C3308F"/>
    <w:rsid w:val="00C36C2E"/>
    <w:rsid w:val="00C37696"/>
    <w:rsid w:val="00C46133"/>
    <w:rsid w:val="00C46A55"/>
    <w:rsid w:val="00C47986"/>
    <w:rsid w:val="00C602B1"/>
    <w:rsid w:val="00C60F87"/>
    <w:rsid w:val="00C62AEC"/>
    <w:rsid w:val="00C67721"/>
    <w:rsid w:val="00C73384"/>
    <w:rsid w:val="00C73B57"/>
    <w:rsid w:val="00C76585"/>
    <w:rsid w:val="00C77E00"/>
    <w:rsid w:val="00C82358"/>
    <w:rsid w:val="00C824DD"/>
    <w:rsid w:val="00C84956"/>
    <w:rsid w:val="00CA37B9"/>
    <w:rsid w:val="00CB6F07"/>
    <w:rsid w:val="00CB75FA"/>
    <w:rsid w:val="00CB76B6"/>
    <w:rsid w:val="00CC0C88"/>
    <w:rsid w:val="00CC32FA"/>
    <w:rsid w:val="00CE1CDE"/>
    <w:rsid w:val="00CE4D6D"/>
    <w:rsid w:val="00CF3E8C"/>
    <w:rsid w:val="00D00E49"/>
    <w:rsid w:val="00D0235B"/>
    <w:rsid w:val="00D02DE9"/>
    <w:rsid w:val="00D05CE9"/>
    <w:rsid w:val="00D34B6A"/>
    <w:rsid w:val="00D3651A"/>
    <w:rsid w:val="00D411FB"/>
    <w:rsid w:val="00D43683"/>
    <w:rsid w:val="00D64A9F"/>
    <w:rsid w:val="00D70972"/>
    <w:rsid w:val="00D7462D"/>
    <w:rsid w:val="00D814E7"/>
    <w:rsid w:val="00D824FA"/>
    <w:rsid w:val="00D9072B"/>
    <w:rsid w:val="00D92106"/>
    <w:rsid w:val="00D92755"/>
    <w:rsid w:val="00D93E61"/>
    <w:rsid w:val="00DA059F"/>
    <w:rsid w:val="00DA07E3"/>
    <w:rsid w:val="00DB23F3"/>
    <w:rsid w:val="00DB335F"/>
    <w:rsid w:val="00DC2E60"/>
    <w:rsid w:val="00DC574B"/>
    <w:rsid w:val="00DD489B"/>
    <w:rsid w:val="00DE1595"/>
    <w:rsid w:val="00DE3578"/>
    <w:rsid w:val="00DE6BD4"/>
    <w:rsid w:val="00DF1B5B"/>
    <w:rsid w:val="00DF51A5"/>
    <w:rsid w:val="00DF6515"/>
    <w:rsid w:val="00E0544C"/>
    <w:rsid w:val="00E07906"/>
    <w:rsid w:val="00E1220B"/>
    <w:rsid w:val="00E12877"/>
    <w:rsid w:val="00E200A8"/>
    <w:rsid w:val="00E22E6A"/>
    <w:rsid w:val="00E2666A"/>
    <w:rsid w:val="00E43AFD"/>
    <w:rsid w:val="00E459D8"/>
    <w:rsid w:val="00E466F1"/>
    <w:rsid w:val="00E6124A"/>
    <w:rsid w:val="00E756C3"/>
    <w:rsid w:val="00E82450"/>
    <w:rsid w:val="00E931F6"/>
    <w:rsid w:val="00E96405"/>
    <w:rsid w:val="00E975B5"/>
    <w:rsid w:val="00EA0C67"/>
    <w:rsid w:val="00EA572A"/>
    <w:rsid w:val="00EB0FA5"/>
    <w:rsid w:val="00EB3DC6"/>
    <w:rsid w:val="00EC4996"/>
    <w:rsid w:val="00ED0311"/>
    <w:rsid w:val="00ED0A8A"/>
    <w:rsid w:val="00ED7BA3"/>
    <w:rsid w:val="00F20DCC"/>
    <w:rsid w:val="00F22A80"/>
    <w:rsid w:val="00F22F71"/>
    <w:rsid w:val="00F338EA"/>
    <w:rsid w:val="00F373C7"/>
    <w:rsid w:val="00F41029"/>
    <w:rsid w:val="00F458C9"/>
    <w:rsid w:val="00F473E1"/>
    <w:rsid w:val="00F47582"/>
    <w:rsid w:val="00F600D8"/>
    <w:rsid w:val="00F62991"/>
    <w:rsid w:val="00F64896"/>
    <w:rsid w:val="00F677A3"/>
    <w:rsid w:val="00F70920"/>
    <w:rsid w:val="00F76B25"/>
    <w:rsid w:val="00F86C39"/>
    <w:rsid w:val="00F91697"/>
    <w:rsid w:val="00F943A1"/>
    <w:rsid w:val="00F959CB"/>
    <w:rsid w:val="00F96DA6"/>
    <w:rsid w:val="00F97AE1"/>
    <w:rsid w:val="00FA2666"/>
    <w:rsid w:val="00FB766A"/>
    <w:rsid w:val="00FB7CAA"/>
    <w:rsid w:val="00FC51B6"/>
    <w:rsid w:val="00FD1A4B"/>
    <w:rsid w:val="00FD339A"/>
    <w:rsid w:val="00FE41CC"/>
    <w:rsid w:val="00FE5FF7"/>
    <w:rsid w:val="00FF1EC9"/>
    <w:rsid w:val="00FF53A6"/>
    <w:rsid w:val="018C8570"/>
    <w:rsid w:val="024D79D2"/>
    <w:rsid w:val="02C3AC20"/>
    <w:rsid w:val="03535FB1"/>
    <w:rsid w:val="037E9D53"/>
    <w:rsid w:val="047760E6"/>
    <w:rsid w:val="07B339E5"/>
    <w:rsid w:val="08FF351F"/>
    <w:rsid w:val="094DE105"/>
    <w:rsid w:val="0A49D2C5"/>
    <w:rsid w:val="0D9D9886"/>
    <w:rsid w:val="0E15AEF9"/>
    <w:rsid w:val="0ED90BF9"/>
    <w:rsid w:val="0F8A39BF"/>
    <w:rsid w:val="11443997"/>
    <w:rsid w:val="13662837"/>
    <w:rsid w:val="1389F404"/>
    <w:rsid w:val="13D0ADE7"/>
    <w:rsid w:val="13F46733"/>
    <w:rsid w:val="14A700E9"/>
    <w:rsid w:val="165850B4"/>
    <w:rsid w:val="16E94E30"/>
    <w:rsid w:val="18B53211"/>
    <w:rsid w:val="18E7371C"/>
    <w:rsid w:val="1A8BE803"/>
    <w:rsid w:val="1B5E6D5D"/>
    <w:rsid w:val="1C5ADBAE"/>
    <w:rsid w:val="1C96C1D7"/>
    <w:rsid w:val="1E744F13"/>
    <w:rsid w:val="1EA0B460"/>
    <w:rsid w:val="1FCB440F"/>
    <w:rsid w:val="1FDE9F9C"/>
    <w:rsid w:val="20FE8B4A"/>
    <w:rsid w:val="214BD3C0"/>
    <w:rsid w:val="21ACE6ED"/>
    <w:rsid w:val="22C2C548"/>
    <w:rsid w:val="22F1B47E"/>
    <w:rsid w:val="25F423DB"/>
    <w:rsid w:val="26B5511C"/>
    <w:rsid w:val="278E5B47"/>
    <w:rsid w:val="2999064C"/>
    <w:rsid w:val="2A063498"/>
    <w:rsid w:val="2A782342"/>
    <w:rsid w:val="2ACBFFDD"/>
    <w:rsid w:val="2F0A67E2"/>
    <w:rsid w:val="3049DD05"/>
    <w:rsid w:val="30E46E8E"/>
    <w:rsid w:val="33F09B6D"/>
    <w:rsid w:val="343F99ED"/>
    <w:rsid w:val="34DAAC5C"/>
    <w:rsid w:val="369ED49A"/>
    <w:rsid w:val="386319DD"/>
    <w:rsid w:val="38D36154"/>
    <w:rsid w:val="39013ADC"/>
    <w:rsid w:val="39FCACE1"/>
    <w:rsid w:val="3E073851"/>
    <w:rsid w:val="40421B54"/>
    <w:rsid w:val="4129308E"/>
    <w:rsid w:val="41E639E5"/>
    <w:rsid w:val="42994DF1"/>
    <w:rsid w:val="42CD3742"/>
    <w:rsid w:val="44CDCDAE"/>
    <w:rsid w:val="45D563A4"/>
    <w:rsid w:val="462AA0DF"/>
    <w:rsid w:val="467058DB"/>
    <w:rsid w:val="46FADCCA"/>
    <w:rsid w:val="48B38E6E"/>
    <w:rsid w:val="4BD6BA23"/>
    <w:rsid w:val="4CC0C74C"/>
    <w:rsid w:val="4F0B7D4E"/>
    <w:rsid w:val="50BEF2D0"/>
    <w:rsid w:val="51209302"/>
    <w:rsid w:val="52950F29"/>
    <w:rsid w:val="5508C46C"/>
    <w:rsid w:val="56185486"/>
    <w:rsid w:val="5656C62C"/>
    <w:rsid w:val="59956ED2"/>
    <w:rsid w:val="59CBC67D"/>
    <w:rsid w:val="5BBF920D"/>
    <w:rsid w:val="5CE4CB78"/>
    <w:rsid w:val="5CF7A409"/>
    <w:rsid w:val="5D402194"/>
    <w:rsid w:val="5FD1E9AA"/>
    <w:rsid w:val="607CD7E7"/>
    <w:rsid w:val="618976D2"/>
    <w:rsid w:val="62188CC6"/>
    <w:rsid w:val="625B38B7"/>
    <w:rsid w:val="626003D2"/>
    <w:rsid w:val="626D6209"/>
    <w:rsid w:val="6281B4EE"/>
    <w:rsid w:val="63A08DF1"/>
    <w:rsid w:val="63C00EEF"/>
    <w:rsid w:val="64B40356"/>
    <w:rsid w:val="66938C50"/>
    <w:rsid w:val="6697D18C"/>
    <w:rsid w:val="67BE5C67"/>
    <w:rsid w:val="683F836E"/>
    <w:rsid w:val="6C8D3484"/>
    <w:rsid w:val="6E89B602"/>
    <w:rsid w:val="6EAEBDCD"/>
    <w:rsid w:val="6F5FA4A1"/>
    <w:rsid w:val="726E06F7"/>
    <w:rsid w:val="73CA4ADC"/>
    <w:rsid w:val="744D1FCF"/>
    <w:rsid w:val="777CA12E"/>
    <w:rsid w:val="781C68BB"/>
    <w:rsid w:val="7846AF21"/>
    <w:rsid w:val="78694802"/>
    <w:rsid w:val="78883ADF"/>
    <w:rsid w:val="78BAE12B"/>
    <w:rsid w:val="7AAEC8FD"/>
    <w:rsid w:val="7AB030C6"/>
    <w:rsid w:val="7B7A730B"/>
    <w:rsid w:val="7CC17F2E"/>
    <w:rsid w:val="7E57751E"/>
    <w:rsid w:val="7E973020"/>
    <w:rsid w:val="7F6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FA113"/>
  <w15:docId w15:val="{5EBAD012-E585-424C-A759-F72A80A2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Rubrik1">
    <w:name w:val="heading 1"/>
    <w:basedOn w:val="Normal"/>
    <w:next w:val="Normal"/>
    <w:link w:val="Rubrik1Char"/>
    <w:qFormat/>
    <w:rsid w:val="003B79AC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styleId="Rubrik2">
    <w:name w:val="heading 2"/>
    <w:basedOn w:val="Normal"/>
    <w:next w:val="Normal"/>
    <w:link w:val="Rubrik2Char"/>
    <w:semiHidden/>
    <w:rsid w:val="003B79AC"/>
    <w:pPr>
      <w:keepNext/>
      <w:keepLines/>
      <w:spacing w:before="40"/>
      <w:outlineLvl w:val="1"/>
    </w:pPr>
    <w:rPr>
      <w:rFonts w:ascii="Arial" w:eastAsiaTheme="majorEastAsia" w:hAnsi="Arial" w:cs="Arial"/>
      <w:color w:val="2A4D27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rsid w:val="003B79AC"/>
    <w:pPr>
      <w:keepNext/>
      <w:keepLines/>
      <w:spacing w:before="40"/>
      <w:outlineLvl w:val="2"/>
    </w:pPr>
    <w:rPr>
      <w:rFonts w:ascii="Arial" w:eastAsiaTheme="majorEastAsia" w:hAnsi="Arial" w:cs="Arial"/>
      <w:color w:val="1C331A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semiHidden/>
    <w:rsid w:val="003B79AC"/>
    <w:pPr>
      <w:keepNext/>
      <w:keepLines/>
      <w:spacing w:before="40"/>
      <w:outlineLvl w:val="3"/>
    </w:pPr>
    <w:rPr>
      <w:rFonts w:ascii="Arial" w:eastAsiaTheme="majorEastAsia" w:hAnsi="Arial" w:cs="Arial"/>
      <w:i/>
      <w:iCs/>
      <w:color w:val="2A4D27" w:themeColor="accent1" w:themeShade="BF"/>
    </w:rPr>
  </w:style>
  <w:style w:type="paragraph" w:styleId="Rubrik5">
    <w:name w:val="heading 5"/>
    <w:basedOn w:val="Normal"/>
    <w:next w:val="Normal"/>
    <w:link w:val="Rubrik5Char"/>
    <w:semiHidden/>
    <w:rsid w:val="003B79AC"/>
    <w:pPr>
      <w:keepNext/>
      <w:keepLines/>
      <w:spacing w:before="40"/>
      <w:outlineLvl w:val="4"/>
    </w:pPr>
    <w:rPr>
      <w:rFonts w:ascii="Arial" w:eastAsiaTheme="majorEastAsia" w:hAnsi="Arial" w:cs="Arial"/>
      <w:color w:val="2A4D27" w:themeColor="accent1" w:themeShade="BF"/>
    </w:rPr>
  </w:style>
  <w:style w:type="paragraph" w:styleId="Rubrik6">
    <w:name w:val="heading 6"/>
    <w:basedOn w:val="Normal"/>
    <w:next w:val="Normal"/>
    <w:link w:val="Rubrik6Char"/>
    <w:semiHidden/>
    <w:rsid w:val="003B79AC"/>
    <w:pPr>
      <w:keepNext/>
      <w:keepLines/>
      <w:spacing w:before="40"/>
      <w:outlineLvl w:val="5"/>
    </w:pPr>
    <w:rPr>
      <w:rFonts w:ascii="Arial" w:eastAsiaTheme="majorEastAsia" w:hAnsi="Arial" w:cs="Arial"/>
      <w:color w:val="1C331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3B79AC"/>
    <w:pPr>
      <w:keepNext/>
      <w:keepLines/>
      <w:spacing w:before="40"/>
      <w:outlineLvl w:val="6"/>
    </w:pPr>
    <w:rPr>
      <w:rFonts w:ascii="Arial" w:eastAsiaTheme="majorEastAsia" w:hAnsi="Arial" w:cs="Arial"/>
      <w:i/>
      <w:iCs/>
      <w:color w:val="1C331A" w:themeColor="accent1" w:themeShade="7F"/>
    </w:rPr>
  </w:style>
  <w:style w:type="paragraph" w:styleId="Rubrik8">
    <w:name w:val="heading 8"/>
    <w:basedOn w:val="Normal"/>
    <w:next w:val="Normal"/>
    <w:link w:val="Rubrik8Char"/>
    <w:semiHidden/>
    <w:rsid w:val="003B79AC"/>
    <w:pPr>
      <w:keepNext/>
      <w:keepLines/>
      <w:spacing w:before="40"/>
      <w:outlineLvl w:val="7"/>
    </w:pPr>
    <w:rPr>
      <w:rFonts w:ascii="Arial" w:eastAsiaTheme="majorEastAsia" w:hAnsi="Arial" w:cs="Arial"/>
      <w:color w:val="4F6274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semiHidden/>
    <w:rsid w:val="003B79AC"/>
    <w:pPr>
      <w:keepNext/>
      <w:keepLines/>
      <w:spacing w:before="40"/>
      <w:outlineLvl w:val="8"/>
    </w:pPr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rsid w:val="003B79AC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3B79AC"/>
    <w:pPr>
      <w:spacing w:after="720"/>
      <w:contextualSpacing/>
    </w:pPr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B79AC"/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3B79AC"/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customStyle="1" w:styleId="indragavkryssruta">
    <w:name w:val="indrag av kryssruta"/>
    <w:basedOn w:val="Normal"/>
    <w:qFormat/>
    <w:rsid w:val="003B79AC"/>
    <w:pPr>
      <w:ind w:left="284" w:hanging="284"/>
    </w:pPr>
  </w:style>
  <w:style w:type="paragraph" w:styleId="Sidhuvud">
    <w:name w:val="header"/>
    <w:basedOn w:val="Normal"/>
    <w:link w:val="SidhuvudChar"/>
    <w:semiHidden/>
    <w:rsid w:val="003B79A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Sidfot">
    <w:name w:val="footer"/>
    <w:basedOn w:val="Normal"/>
    <w:link w:val="SidfotChar"/>
    <w:uiPriority w:val="99"/>
    <w:rsid w:val="003B79A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79AC"/>
    <w:rPr>
      <w:rFonts w:ascii="Times New Roman" w:hAnsi="Times New Roman" w:cs="Times New Roman"/>
      <w:color w:val="384653" w:themeColor="text1"/>
      <w:sz w:val="23"/>
    </w:rPr>
  </w:style>
  <w:style w:type="character" w:styleId="Platshllartext">
    <w:name w:val="Placeholder Text"/>
    <w:basedOn w:val="Standardstycketeckensnitt"/>
    <w:semiHidden/>
    <w:rsid w:val="003B79AC"/>
    <w:rPr>
      <w:rFonts w:ascii="Times New Roman" w:hAnsi="Times New Roman" w:cs="Times New Roman"/>
      <w:color w:val="808080"/>
    </w:rPr>
  </w:style>
  <w:style w:type="character" w:styleId="Nmn">
    <w:name w:val="Mention"/>
    <w:basedOn w:val="Standardstycketeckensnitt"/>
    <w:uiPriority w:val="99"/>
    <w:semiHidden/>
    <w:unhideWhenUsed/>
    <w:rsid w:val="003B79AC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Ingenlista"/>
    <w:semiHidden/>
    <w:unhideWhenUsed/>
    <w:rsid w:val="003B79AC"/>
    <w:pPr>
      <w:numPr>
        <w:numId w:val="12"/>
      </w:numPr>
    </w:pPr>
  </w:style>
  <w:style w:type="numbering" w:styleId="1ai">
    <w:name w:val="Outline List 1"/>
    <w:basedOn w:val="Ingenlista"/>
    <w:semiHidden/>
    <w:unhideWhenUsed/>
    <w:rsid w:val="003B79AC"/>
    <w:pPr>
      <w:numPr>
        <w:numId w:val="13"/>
      </w:numPr>
    </w:pPr>
  </w:style>
  <w:style w:type="character" w:styleId="HTML-kod">
    <w:name w:val="HTML Code"/>
    <w:basedOn w:val="Standardstycketeckensnitt"/>
    <w:semiHidden/>
    <w:unhideWhenUsed/>
    <w:rsid w:val="003B79AC"/>
    <w:rPr>
      <w:rFonts w:ascii="Consolas" w:hAnsi="Consolas" w:cs="Times New Roman"/>
      <w:sz w:val="20"/>
      <w:szCs w:val="20"/>
    </w:rPr>
  </w:style>
  <w:style w:type="character" w:styleId="HTML-variabel">
    <w:name w:val="HTML Variable"/>
    <w:basedOn w:val="Standardstycketeckensnitt"/>
    <w:semiHidden/>
    <w:unhideWhenUsed/>
    <w:rsid w:val="003B79AC"/>
    <w:rPr>
      <w:rFonts w:ascii="Times New Roman" w:hAnsi="Times New Roman" w:cs="Times New Roman"/>
      <w:i/>
      <w:iCs/>
    </w:rPr>
  </w:style>
  <w:style w:type="paragraph" w:styleId="HTML-adress">
    <w:name w:val="HTML Address"/>
    <w:basedOn w:val="Normal"/>
    <w:link w:val="HTML-adressChar"/>
    <w:semiHidden/>
    <w:unhideWhenUsed/>
    <w:rsid w:val="003B79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3B79AC"/>
    <w:rPr>
      <w:rFonts w:ascii="Times New Roman" w:hAnsi="Times New Roman" w:cs="Times New Roman"/>
      <w:i/>
      <w:iCs/>
      <w:color w:val="384653" w:themeColor="text1"/>
      <w:sz w:val="23"/>
    </w:rPr>
  </w:style>
  <w:style w:type="character" w:styleId="HTML-definition">
    <w:name w:val="HTML Definition"/>
    <w:basedOn w:val="Standardstycketeckensnitt"/>
    <w:semiHidden/>
    <w:unhideWhenUsed/>
    <w:rsid w:val="003B79AC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tycketeckensnitt"/>
    <w:semiHidden/>
    <w:unhideWhenUsed/>
    <w:rsid w:val="003B79AC"/>
    <w:rPr>
      <w:rFonts w:ascii="Times New Roman" w:hAnsi="Times New Roman" w:cs="Times New Roman"/>
      <w:i/>
      <w:iCs/>
    </w:rPr>
  </w:style>
  <w:style w:type="character" w:styleId="HTML-skrivmaskin">
    <w:name w:val="HTML Typewriter"/>
    <w:basedOn w:val="Standardstycketeckensnitt"/>
    <w:semiHidden/>
    <w:unhideWhenUsed/>
    <w:rsid w:val="003B79AC"/>
    <w:rPr>
      <w:rFonts w:ascii="Consolas" w:hAnsi="Consolas" w:cs="Times New Roman"/>
      <w:sz w:val="20"/>
      <w:szCs w:val="20"/>
    </w:rPr>
  </w:style>
  <w:style w:type="character" w:styleId="HTML-exempel">
    <w:name w:val="HTML Sample"/>
    <w:basedOn w:val="Standardstycketeckensnitt"/>
    <w:semiHidden/>
    <w:unhideWhenUsed/>
    <w:rsid w:val="003B79AC"/>
    <w:rPr>
      <w:rFonts w:ascii="Consolas" w:hAnsi="Consolas" w:cs="Times New Roman"/>
      <w:sz w:val="24"/>
      <w:szCs w:val="24"/>
    </w:rPr>
  </w:style>
  <w:style w:type="character" w:styleId="HTML-akronym">
    <w:name w:val="HTML Acronym"/>
    <w:basedOn w:val="Standardstycketeckensnitt"/>
    <w:semiHidden/>
    <w:unhideWhenUsed/>
    <w:rsid w:val="003B79AC"/>
    <w:rPr>
      <w:rFonts w:ascii="Times New Roman" w:hAnsi="Times New Roman" w:cs="Times New Roman"/>
    </w:rPr>
  </w:style>
  <w:style w:type="character" w:styleId="HTML-tangentbord">
    <w:name w:val="HTML Keyboard"/>
    <w:basedOn w:val="Standardstycketeckensnitt"/>
    <w:semiHidden/>
    <w:unhideWhenUsed/>
    <w:rsid w:val="003B79AC"/>
    <w:rPr>
      <w:rFonts w:ascii="Consolas" w:hAnsi="Consolas" w:cs="Times New Roman"/>
      <w:sz w:val="20"/>
      <w:szCs w:val="20"/>
    </w:rPr>
  </w:style>
  <w:style w:type="paragraph" w:styleId="HTML-frformaterad">
    <w:name w:val="HTML Preformatted"/>
    <w:basedOn w:val="Normal"/>
    <w:link w:val="HTML-frformateradChar"/>
    <w:semiHidden/>
    <w:unhideWhenUsed/>
    <w:rsid w:val="003B79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3B79AC"/>
    <w:rPr>
      <w:rFonts w:ascii="Consolas" w:hAnsi="Consolas" w:cs="Times New Roman"/>
      <w:color w:val="384653" w:themeColor="text1"/>
      <w:sz w:val="20"/>
      <w:szCs w:val="20"/>
    </w:rPr>
  </w:style>
  <w:style w:type="paragraph" w:styleId="Innehll1">
    <w:name w:val="toc 1"/>
    <w:basedOn w:val="Normal"/>
    <w:next w:val="Normal"/>
    <w:autoRedefine/>
    <w:semiHidden/>
    <w:unhideWhenUsed/>
    <w:rsid w:val="003B79AC"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rsid w:val="003B79AC"/>
    <w:pPr>
      <w:spacing w:after="100"/>
      <w:ind w:left="230"/>
    </w:pPr>
  </w:style>
  <w:style w:type="paragraph" w:styleId="Innehll3">
    <w:name w:val="toc 3"/>
    <w:basedOn w:val="Normal"/>
    <w:next w:val="Normal"/>
    <w:autoRedefine/>
    <w:semiHidden/>
    <w:unhideWhenUsed/>
    <w:rsid w:val="003B79AC"/>
    <w:pPr>
      <w:spacing w:after="100"/>
      <w:ind w:left="460"/>
    </w:pPr>
  </w:style>
  <w:style w:type="paragraph" w:styleId="Innehll4">
    <w:name w:val="toc 4"/>
    <w:basedOn w:val="Normal"/>
    <w:next w:val="Normal"/>
    <w:autoRedefine/>
    <w:semiHidden/>
    <w:unhideWhenUsed/>
    <w:rsid w:val="003B79AC"/>
    <w:pPr>
      <w:spacing w:after="100"/>
      <w:ind w:left="690"/>
    </w:pPr>
  </w:style>
  <w:style w:type="paragraph" w:styleId="Innehll5">
    <w:name w:val="toc 5"/>
    <w:basedOn w:val="Normal"/>
    <w:next w:val="Normal"/>
    <w:autoRedefine/>
    <w:semiHidden/>
    <w:unhideWhenUsed/>
    <w:rsid w:val="003B79AC"/>
    <w:pPr>
      <w:spacing w:after="100"/>
      <w:ind w:left="920"/>
    </w:pPr>
  </w:style>
  <w:style w:type="paragraph" w:styleId="Innehll6">
    <w:name w:val="toc 6"/>
    <w:basedOn w:val="Normal"/>
    <w:next w:val="Normal"/>
    <w:autoRedefine/>
    <w:semiHidden/>
    <w:unhideWhenUsed/>
    <w:rsid w:val="003B79AC"/>
    <w:pPr>
      <w:spacing w:after="100"/>
      <w:ind w:left="1150"/>
    </w:pPr>
  </w:style>
  <w:style w:type="paragraph" w:styleId="Innehll7">
    <w:name w:val="toc 7"/>
    <w:basedOn w:val="Normal"/>
    <w:next w:val="Normal"/>
    <w:autoRedefine/>
    <w:semiHidden/>
    <w:unhideWhenUsed/>
    <w:rsid w:val="003B79AC"/>
    <w:pPr>
      <w:spacing w:after="100"/>
      <w:ind w:left="1380"/>
    </w:pPr>
  </w:style>
  <w:style w:type="paragraph" w:styleId="Innehll8">
    <w:name w:val="toc 8"/>
    <w:basedOn w:val="Normal"/>
    <w:next w:val="Normal"/>
    <w:autoRedefine/>
    <w:semiHidden/>
    <w:unhideWhenUsed/>
    <w:rsid w:val="003B79AC"/>
    <w:pPr>
      <w:spacing w:after="100"/>
      <w:ind w:left="1610"/>
    </w:pPr>
  </w:style>
  <w:style w:type="paragraph" w:styleId="Innehll9">
    <w:name w:val="toc 9"/>
    <w:basedOn w:val="Normal"/>
    <w:next w:val="Normal"/>
    <w:autoRedefine/>
    <w:semiHidden/>
    <w:unhideWhenUsed/>
    <w:rsid w:val="003B79AC"/>
    <w:pPr>
      <w:spacing w:after="100"/>
      <w:ind w:left="1840"/>
    </w:pPr>
  </w:style>
  <w:style w:type="paragraph" w:styleId="Innehllsfrteckningsrubrik">
    <w:name w:val="TOC Heading"/>
    <w:basedOn w:val="Rubrik1"/>
    <w:next w:val="Normal"/>
    <w:semiHidden/>
    <w:unhideWhenUsed/>
    <w:rsid w:val="003B79AC"/>
    <w:pPr>
      <w:pBdr>
        <w:top w:val="none" w:sz="0" w:space="0" w:color="auto"/>
      </w:pBdr>
      <w:spacing w:before="240"/>
      <w:outlineLvl w:val="9"/>
    </w:pPr>
    <w:rPr>
      <w:b w:val="0"/>
      <w:bCs w:val="0"/>
      <w:color w:val="2A4D27" w:themeColor="accent1" w:themeShade="BF"/>
      <w:sz w:val="32"/>
    </w:rPr>
  </w:style>
  <w:style w:type="character" w:styleId="Diskretreferens">
    <w:name w:val="Subtle Reference"/>
    <w:basedOn w:val="Standardstycketeckensnitt"/>
    <w:semiHidden/>
    <w:rsid w:val="003B79AC"/>
    <w:rPr>
      <w:rFonts w:ascii="Times New Roman" w:hAnsi="Times New Roman" w:cs="Times New Roman"/>
      <w:smallCaps/>
      <w:color w:val="6F879E" w:themeColor="text1" w:themeTint="A5"/>
    </w:rPr>
  </w:style>
  <w:style w:type="character" w:styleId="Diskretbetoning">
    <w:name w:val="Subtle Emphasis"/>
    <w:basedOn w:val="Standardstycketeckensnitt"/>
    <w:semiHidden/>
    <w:rsid w:val="003B79AC"/>
    <w:rPr>
      <w:rFonts w:ascii="Times New Roman" w:hAnsi="Times New Roman" w:cs="Times New Roman"/>
      <w:i/>
      <w:iCs/>
      <w:color w:val="5D748A" w:themeColor="text1" w:themeTint="BF"/>
    </w:rPr>
  </w:style>
  <w:style w:type="table" w:styleId="Professionelltabell">
    <w:name w:val="Table Professional"/>
    <w:basedOn w:val="Normaltabel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4653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shd w:val="clear" w:color="auto" w:fill="C8D1DA" w:themeFill="text1" w:themeFillTint="3F"/>
      </w:tcPr>
    </w:tblStylePr>
  </w:style>
  <w:style w:type="table" w:styleId="Mellanmrklista1-dekorfrg1">
    <w:name w:val="Medium List 1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73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shd w:val="clear" w:color="auto" w:fill="C7E1C4" w:themeFill="accent1" w:themeFillTint="3F"/>
      </w:tcPr>
    </w:tblStylePr>
  </w:style>
  <w:style w:type="table" w:styleId="Mellanmrklista1-dekorfrg2">
    <w:name w:val="Medium List 1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71A2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shd w:val="clear" w:color="auto" w:fill="D3DBE9" w:themeFill="accent2" w:themeFillTint="3F"/>
      </w:tcPr>
    </w:tblStylePr>
  </w:style>
  <w:style w:type="table" w:styleId="Mellanmrklista1-dekorfrg3">
    <w:name w:val="Medium List 1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E3E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shd w:val="clear" w:color="auto" w:fill="C5D5D5" w:themeFill="accent3" w:themeFillTint="3F"/>
      </w:tcPr>
    </w:tblStylePr>
  </w:style>
  <w:style w:type="table" w:styleId="Mellanmrklista1-dekorfrg4">
    <w:name w:val="Medium List 1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9C8E1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shd w:val="clear" w:color="auto" w:fill="EDF1F7" w:themeFill="accent5" w:themeFillTint="3F"/>
      </w:tcPr>
    </w:tblStylePr>
  </w:style>
  <w:style w:type="table" w:styleId="Mellanmrklista1-dekorfrg6">
    <w:name w:val="Medium List 1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6771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shd w:val="clear" w:color="auto" w:fill="D3D9DD" w:themeFill="accent6" w:themeFillTint="3F"/>
      </w:tcPr>
    </w:tblStylePr>
  </w:style>
  <w:style w:type="table" w:styleId="Mellanmrklista2">
    <w:name w:val="Medium List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46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46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46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1D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7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7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7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1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71A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71A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E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E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9C8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9C8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1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6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6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1D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1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1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  <w:insideV w:val="single" w:sz="8" w:space="0" w:color="5D748A" w:themeColor="text1" w:themeTint="BF"/>
      </w:tblBorders>
    </w:tblPr>
    <w:tcPr>
      <w:shd w:val="clear" w:color="auto" w:fill="C8D1D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748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Mellanmrktrutnt1-dekorfrg1">
    <w:name w:val="Medium Grid 1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  <w:insideV w:val="single" w:sz="8" w:space="0" w:color="59A252" w:themeColor="accent1" w:themeTint="BF"/>
      </w:tblBorders>
    </w:tblPr>
    <w:tcPr>
      <w:shd w:val="clear" w:color="auto" w:fill="C7E1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2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Mellanmrktrutnt1-dekorfrg2">
    <w:name w:val="Medium Grid 1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  <w:insideV w:val="single" w:sz="8" w:space="0" w:color="7993BC" w:themeColor="accent2" w:themeTint="BF"/>
      </w:tblBorders>
    </w:tblPr>
    <w:tcPr>
      <w:shd w:val="clear" w:color="auto" w:fill="D3D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93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Mellanmrktrutnt1-dekorfrg3">
    <w:name w:val="Medium Grid 1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  <w:insideV w:val="single" w:sz="8" w:space="0" w:color="577878" w:themeColor="accent3" w:themeTint="BF"/>
      </w:tblBorders>
    </w:tblPr>
    <w:tcPr>
      <w:shd w:val="clear" w:color="auto" w:fill="C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787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Mellanmrktrutnt1-dekorfrg4">
    <w:name w:val="Medium Grid 1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  <w:insideV w:val="single" w:sz="8" w:space="0" w:color="CAD5E8" w:themeColor="accent5" w:themeTint="BF"/>
      </w:tblBorders>
    </w:tblPr>
    <w:tcPr>
      <w:shd w:val="clear" w:color="auto" w:fill="EDF1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D5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Mellanmrktrutnt1-dekorfrg6">
    <w:name w:val="Medium Grid 1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  <w:insideV w:val="single" w:sz="8" w:space="0" w:color="7A8E9A" w:themeColor="accent6" w:themeTint="BF"/>
      </w:tblBorders>
    </w:tblPr>
    <w:tcPr>
      <w:shd w:val="clear" w:color="auto" w:fill="D3D9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E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table" w:styleId="Mellanmrktrutnt2">
    <w:name w:val="Medium Grid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cPr>
      <w:shd w:val="clear" w:color="auto" w:fill="C8D1DA" w:themeFill="text1" w:themeFillTint="3F"/>
    </w:tcPr>
    <w:tblStylePr w:type="firstRow">
      <w:rPr>
        <w:b/>
        <w:bCs/>
        <w:color w:val="384653" w:themeColor="text1"/>
      </w:rPr>
      <w:tblPr/>
      <w:tcPr>
        <w:shd w:val="clear" w:color="auto" w:fill="E9ECF0" w:themeFill="tex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AE1" w:themeFill="text1" w:themeFillTint="33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tcBorders>
          <w:insideH w:val="single" w:sz="6" w:space="0" w:color="384653" w:themeColor="text1"/>
          <w:insideV w:val="single" w:sz="6" w:space="0" w:color="384653" w:themeColor="text1"/>
        </w:tcBorders>
        <w:shd w:val="clear" w:color="auto" w:fill="90A3B4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cPr>
      <w:shd w:val="clear" w:color="auto" w:fill="C7E1C4" w:themeFill="accent1" w:themeFillTint="3F"/>
    </w:tcPr>
    <w:tblStylePr w:type="firstRow">
      <w:rPr>
        <w:b/>
        <w:bCs/>
        <w:color w:val="384653" w:themeColor="text1"/>
      </w:rPr>
      <w:tblPr/>
      <w:tcPr>
        <w:shd w:val="clear" w:color="auto" w:fill="E8F3E7" w:themeFill="accen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CF" w:themeFill="accent1" w:themeFillTint="33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tcBorders>
          <w:insideH w:val="single" w:sz="6" w:space="0" w:color="396734" w:themeColor="accent1"/>
          <w:insideV w:val="single" w:sz="6" w:space="0" w:color="396734" w:themeColor="accent1"/>
        </w:tcBorders>
        <w:shd w:val="clear" w:color="auto" w:fill="8FC3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cPr>
      <w:shd w:val="clear" w:color="auto" w:fill="D3DBE9" w:themeFill="accent2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6" w:themeFill="accent2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2ED" w:themeFill="accent2" w:themeFillTint="33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tcBorders>
          <w:insideH w:val="single" w:sz="6" w:space="0" w:color="5171A2" w:themeColor="accent2"/>
          <w:insideV w:val="single" w:sz="6" w:space="0" w:color="5171A2" w:themeColor="accent2"/>
        </w:tcBorders>
        <w:shd w:val="clear" w:color="auto" w:fill="A6B7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cPr>
      <w:shd w:val="clear" w:color="auto" w:fill="C5D5D5" w:themeFill="accent3" w:themeFillTint="3F"/>
    </w:tcPr>
    <w:tblStylePr w:type="firstRow">
      <w:rPr>
        <w:b/>
        <w:bCs/>
        <w:color w:val="384653" w:themeColor="text1"/>
      </w:rPr>
      <w:tblPr/>
      <w:tcPr>
        <w:shd w:val="clear" w:color="auto" w:fill="E8EEEE" w:themeFill="accent3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DD" w:themeFill="accent3" w:themeFillTint="33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tcBorders>
          <w:insideH w:val="single" w:sz="6" w:space="0" w:color="2D3E3E" w:themeColor="accent3"/>
          <w:insideV w:val="single" w:sz="6" w:space="0" w:color="2D3E3E" w:themeColor="accent3"/>
        </w:tcBorders>
        <w:shd w:val="clear" w:color="auto" w:fill="8AAA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384653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cPr>
      <w:shd w:val="clear" w:color="auto" w:fill="EDF1F7" w:themeFill="accent5" w:themeFillTint="3F"/>
    </w:tcPr>
    <w:tblStylePr w:type="firstRow">
      <w:rPr>
        <w:b/>
        <w:bCs/>
        <w:color w:val="384653" w:themeColor="text1"/>
      </w:rPr>
      <w:tblPr/>
      <w:tcPr>
        <w:shd w:val="clear" w:color="auto" w:fill="F8F9FC" w:themeFill="accent5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9" w:themeFill="accent5" w:themeFillTint="33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tcBorders>
          <w:insideH w:val="single" w:sz="6" w:space="0" w:color="B9C8E1" w:themeColor="accent5"/>
          <w:insideV w:val="single" w:sz="6" w:space="0" w:color="B9C8E1" w:themeColor="accent5"/>
        </w:tcBorders>
        <w:shd w:val="clear" w:color="auto" w:fill="DCE3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cPr>
      <w:shd w:val="clear" w:color="auto" w:fill="D3D9DD" w:themeFill="accent6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1" w:themeFill="accent6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4" w:themeFill="accent6" w:themeFillTint="33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tcBorders>
          <w:insideH w:val="single" w:sz="6" w:space="0" w:color="566771" w:themeColor="accent6"/>
          <w:insideV w:val="single" w:sz="6" w:space="0" w:color="566771" w:themeColor="accent6"/>
        </w:tcBorders>
        <w:shd w:val="clear" w:color="auto" w:fill="A7B4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1D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3B4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3B4" w:themeFill="text1" w:themeFillTint="7F"/>
      </w:tcPr>
    </w:tblStylePr>
  </w:style>
  <w:style w:type="table" w:styleId="Mellanmrktrutnt3-dekorfrg1">
    <w:name w:val="Medium Grid 3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1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C3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C389" w:themeFill="accent1" w:themeFillTint="7F"/>
      </w:tcPr>
    </w:tblStylePr>
  </w:style>
  <w:style w:type="table" w:styleId="Mellanmrktrutnt3-dekorfrg2">
    <w:name w:val="Medium Grid 3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7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7D2" w:themeFill="accent2" w:themeFillTint="7F"/>
      </w:tcPr>
    </w:tblStylePr>
  </w:style>
  <w:style w:type="table" w:styleId="Mellanmrktrutnt3-dekorfrg3">
    <w:name w:val="Medium Grid 3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AA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AAAA" w:themeFill="accent3" w:themeFillTint="7F"/>
      </w:tcPr>
    </w:tblStylePr>
  </w:style>
  <w:style w:type="table" w:styleId="Mellanmrktrutnt3-dekorfrg4">
    <w:name w:val="Medium Grid 3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1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3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3F0" w:themeFill="accent5" w:themeFillTint="7F"/>
      </w:tcPr>
    </w:tblStylePr>
  </w:style>
  <w:style w:type="table" w:styleId="Mellanmrktrutnt3-dekorfrg6">
    <w:name w:val="Medium Grid 3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4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4BC" w:themeFill="accent6" w:themeFillTint="7F"/>
      </w:tcPr>
    </w:tblStylePr>
  </w:style>
  <w:style w:type="paragraph" w:styleId="Litteraturfrteckning">
    <w:name w:val="Bibliography"/>
    <w:basedOn w:val="Normal"/>
    <w:next w:val="Normal"/>
    <w:semiHidden/>
    <w:unhideWhenUsed/>
    <w:rsid w:val="003B79AC"/>
  </w:style>
  <w:style w:type="character" w:styleId="Bokenstitel">
    <w:name w:val="Book Title"/>
    <w:basedOn w:val="Standardstycketeckensnitt"/>
    <w:semiHidden/>
    <w:rsid w:val="003B79AC"/>
    <w:rPr>
      <w:rFonts w:ascii="Times New Roman" w:hAnsi="Times New Roman" w:cs="Times New Roman"/>
      <w:b/>
      <w:bCs/>
      <w:i/>
      <w:iCs/>
      <w:spacing w:val="5"/>
    </w:rPr>
  </w:style>
  <w:style w:type="character" w:styleId="Hashtagg">
    <w:name w:val="Hashtag"/>
    <w:basedOn w:val="Standardstycketeckensnitt"/>
    <w:uiPriority w:val="99"/>
    <w:semiHidden/>
    <w:unhideWhenUsed/>
    <w:rsid w:val="003B79AC"/>
    <w:rPr>
      <w:rFonts w:ascii="Times New Roman" w:hAnsi="Times New Roman" w:cs="Times New Roman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semiHidden/>
    <w:unhideWhenUsed/>
    <w:rsid w:val="003B79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3B79AC"/>
    <w:rPr>
      <w:rFonts w:ascii="Arial" w:eastAsiaTheme="majorEastAsia" w:hAnsi="Arial" w:cs="Arial"/>
      <w:color w:val="384653" w:themeColor="text1"/>
      <w:shd w:val="pct20" w:color="auto" w:fill="auto"/>
    </w:rPr>
  </w:style>
  <w:style w:type="table" w:styleId="Eleganttabell">
    <w:name w:val="Table Elegant"/>
    <w:basedOn w:val="Normaltabell"/>
    <w:semiHidden/>
    <w:unhideWhenUsed/>
    <w:rsid w:val="003B79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semiHidden/>
    <w:rsid w:val="003B79AC"/>
    <w:pPr>
      <w:ind w:left="360" w:hanging="360"/>
      <w:contextualSpacing/>
    </w:pPr>
  </w:style>
  <w:style w:type="paragraph" w:styleId="Lista2">
    <w:name w:val="List 2"/>
    <w:basedOn w:val="Normal"/>
    <w:semiHidden/>
    <w:rsid w:val="003B79AC"/>
    <w:pPr>
      <w:ind w:left="720" w:hanging="360"/>
      <w:contextualSpacing/>
    </w:pPr>
  </w:style>
  <w:style w:type="paragraph" w:styleId="Lista3">
    <w:name w:val="List 3"/>
    <w:basedOn w:val="Normal"/>
    <w:semiHidden/>
    <w:rsid w:val="003B79AC"/>
    <w:pPr>
      <w:ind w:left="1080" w:hanging="360"/>
      <w:contextualSpacing/>
    </w:pPr>
  </w:style>
  <w:style w:type="paragraph" w:styleId="Lista4">
    <w:name w:val="List 4"/>
    <w:basedOn w:val="Normal"/>
    <w:semiHidden/>
    <w:rsid w:val="003B79AC"/>
    <w:pPr>
      <w:ind w:left="1440" w:hanging="360"/>
      <w:contextualSpacing/>
    </w:pPr>
  </w:style>
  <w:style w:type="paragraph" w:styleId="Lista5">
    <w:name w:val="List 5"/>
    <w:basedOn w:val="Normal"/>
    <w:semiHidden/>
    <w:rsid w:val="003B79AC"/>
    <w:pPr>
      <w:ind w:left="1800" w:hanging="360"/>
      <w:contextualSpacing/>
    </w:pPr>
  </w:style>
  <w:style w:type="table" w:styleId="Tabellista1">
    <w:name w:val="Table List 1"/>
    <w:basedOn w:val="Normaltabell"/>
    <w:semiHidden/>
    <w:unhideWhenUsed/>
    <w:rsid w:val="003B79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unhideWhenUsed/>
    <w:rsid w:val="003B79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unhideWhenUsed/>
    <w:rsid w:val="003B79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unhideWhenUsed/>
    <w:rsid w:val="003B79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unhideWhenUsed/>
    <w:rsid w:val="003B79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unhideWhenUsed/>
    <w:rsid w:val="003B79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semiHidden/>
    <w:rsid w:val="003B79AC"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rsid w:val="003B79AC"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rsid w:val="003B79AC"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rsid w:val="003B79AC"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rsid w:val="003B79AC"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rsid w:val="003B79AC"/>
    <w:pPr>
      <w:numPr>
        <w:numId w:val="14"/>
      </w:numPr>
      <w:contextualSpacing/>
    </w:pPr>
  </w:style>
  <w:style w:type="paragraph" w:styleId="Numreradlista2">
    <w:name w:val="List Number 2"/>
    <w:basedOn w:val="Normal"/>
    <w:semiHidden/>
    <w:rsid w:val="003B79AC"/>
    <w:pPr>
      <w:numPr>
        <w:numId w:val="10"/>
      </w:numPr>
      <w:contextualSpacing/>
    </w:pPr>
  </w:style>
  <w:style w:type="paragraph" w:styleId="Numreradlista3">
    <w:name w:val="List Number 3"/>
    <w:basedOn w:val="Normal"/>
    <w:semiHidden/>
    <w:rsid w:val="003B79AC"/>
    <w:pPr>
      <w:numPr>
        <w:numId w:val="15"/>
      </w:numPr>
      <w:contextualSpacing/>
    </w:pPr>
  </w:style>
  <w:style w:type="paragraph" w:styleId="Numreradlista4">
    <w:name w:val="List Number 4"/>
    <w:basedOn w:val="Normal"/>
    <w:semiHidden/>
    <w:rsid w:val="003B79AC"/>
    <w:pPr>
      <w:numPr>
        <w:numId w:val="16"/>
      </w:numPr>
      <w:contextualSpacing/>
    </w:pPr>
  </w:style>
  <w:style w:type="paragraph" w:styleId="Numreradlista5">
    <w:name w:val="List Number 5"/>
    <w:basedOn w:val="Normal"/>
    <w:semiHidden/>
    <w:rsid w:val="003B79AC"/>
    <w:pPr>
      <w:numPr>
        <w:numId w:val="11"/>
      </w:numPr>
      <w:contextualSpacing/>
    </w:pPr>
  </w:style>
  <w:style w:type="paragraph" w:styleId="Punktlista">
    <w:name w:val="List Bullet"/>
    <w:basedOn w:val="Normal"/>
    <w:semiHidden/>
    <w:rsid w:val="003B79AC"/>
    <w:pPr>
      <w:numPr>
        <w:numId w:val="17"/>
      </w:numPr>
      <w:contextualSpacing/>
    </w:pPr>
  </w:style>
  <w:style w:type="paragraph" w:styleId="Punktlista2">
    <w:name w:val="List Bullet 2"/>
    <w:basedOn w:val="Normal"/>
    <w:semiHidden/>
    <w:rsid w:val="003B79AC"/>
    <w:pPr>
      <w:numPr>
        <w:numId w:val="18"/>
      </w:numPr>
      <w:contextualSpacing/>
    </w:pPr>
  </w:style>
  <w:style w:type="paragraph" w:styleId="Punktlista3">
    <w:name w:val="List Bullet 3"/>
    <w:basedOn w:val="Normal"/>
    <w:semiHidden/>
    <w:rsid w:val="003B79AC"/>
    <w:pPr>
      <w:numPr>
        <w:numId w:val="19"/>
      </w:numPr>
      <w:contextualSpacing/>
    </w:pPr>
  </w:style>
  <w:style w:type="paragraph" w:styleId="Punktlista4">
    <w:name w:val="List Bullet 4"/>
    <w:basedOn w:val="Normal"/>
    <w:semiHidden/>
    <w:rsid w:val="003B79AC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3B79AC"/>
    <w:pPr>
      <w:numPr>
        <w:numId w:val="21"/>
      </w:numPr>
      <w:contextualSpacing/>
    </w:pPr>
  </w:style>
  <w:style w:type="paragraph" w:styleId="Underrubrik">
    <w:name w:val="Subtitle"/>
    <w:basedOn w:val="Normal"/>
    <w:next w:val="Normal"/>
    <w:link w:val="UnderrubrikChar"/>
    <w:semiHidden/>
    <w:rsid w:val="003B79AC"/>
    <w:pPr>
      <w:numPr>
        <w:ilvl w:val="1"/>
      </w:numPr>
      <w:spacing w:after="160"/>
    </w:pPr>
    <w:rPr>
      <w:color w:val="6F879E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semiHidden/>
    <w:rsid w:val="003B79AC"/>
    <w:rPr>
      <w:rFonts w:ascii="Times New Roman" w:hAnsi="Times New Roman" w:cs="Times New Roman"/>
      <w:color w:val="6F879E" w:themeColor="text1" w:themeTint="A5"/>
      <w:spacing w:val="15"/>
      <w:sz w:val="22"/>
      <w:szCs w:val="22"/>
    </w:rPr>
  </w:style>
  <w:style w:type="table" w:styleId="Standardtabell1">
    <w:name w:val="Table Classic 1"/>
    <w:basedOn w:val="Normaltabell"/>
    <w:semiHidden/>
    <w:unhideWhenUsed/>
    <w:rsid w:val="003B79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unhideWhenUsed/>
    <w:rsid w:val="003B79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unhideWhenUsed/>
    <w:rsid w:val="003B79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unhideWhenUsed/>
    <w:rsid w:val="003B79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semiHidden/>
    <w:unhideWhenUsed/>
    <w:rsid w:val="003B79AC"/>
  </w:style>
  <w:style w:type="paragraph" w:styleId="Makrotext">
    <w:name w:val="macro"/>
    <w:link w:val="MakrotextChar"/>
    <w:semiHidden/>
    <w:unhideWhenUsed/>
    <w:rsid w:val="003B79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384653" w:themeColor="text1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semiHidden/>
    <w:rsid w:val="003B79AC"/>
    <w:rPr>
      <w:rFonts w:ascii="Consolas" w:hAnsi="Consolas" w:cs="Times New Roman"/>
      <w:color w:val="384653" w:themeColor="text1"/>
      <w:sz w:val="20"/>
      <w:szCs w:val="20"/>
    </w:rPr>
  </w:style>
  <w:style w:type="paragraph" w:styleId="Avsndaradress-brev">
    <w:name w:val="envelope return"/>
    <w:basedOn w:val="Normal"/>
    <w:semiHidden/>
    <w:unhideWhenUsed/>
    <w:rsid w:val="003B79AC"/>
    <w:rPr>
      <w:rFonts w:ascii="Arial" w:eastAsiaTheme="majorEastAsia" w:hAnsi="Arial" w:cs="Arial"/>
      <w:sz w:val="20"/>
      <w:szCs w:val="20"/>
    </w:rPr>
  </w:style>
  <w:style w:type="character" w:styleId="Slutnotsreferens">
    <w:name w:val="endnote reference"/>
    <w:basedOn w:val="Standardstycketeckensnitt"/>
    <w:semiHidden/>
    <w:unhideWhenUsed/>
    <w:rsid w:val="003B79AC"/>
    <w:rPr>
      <w:rFonts w:ascii="Times New Roman" w:hAnsi="Times New Roman" w:cs="Times New Roman"/>
      <w:vertAlign w:val="superscript"/>
    </w:rPr>
  </w:style>
  <w:style w:type="paragraph" w:styleId="Slutnotstext">
    <w:name w:val="endnote text"/>
    <w:basedOn w:val="Normal"/>
    <w:link w:val="SlutnotstextChar"/>
    <w:semiHidden/>
    <w:unhideWhenUsed/>
    <w:rsid w:val="003B79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Citatfrteckning">
    <w:name w:val="table of authorities"/>
    <w:basedOn w:val="Normal"/>
    <w:next w:val="Normal"/>
    <w:semiHidden/>
    <w:unhideWhenUsed/>
    <w:rsid w:val="003B79AC"/>
    <w:pPr>
      <w:ind w:left="230" w:hanging="230"/>
    </w:pPr>
  </w:style>
  <w:style w:type="paragraph" w:styleId="Citatfrteckningsrubrik">
    <w:name w:val="toa heading"/>
    <w:basedOn w:val="Normal"/>
    <w:next w:val="Normal"/>
    <w:semiHidden/>
    <w:unhideWhenUsed/>
    <w:rsid w:val="003B79AC"/>
    <w:pPr>
      <w:spacing w:before="120"/>
    </w:pPr>
    <w:rPr>
      <w:rFonts w:ascii="Arial" w:eastAsiaTheme="majorEastAsia" w:hAnsi="Arial" w:cs="Arial"/>
      <w:b/>
      <w:bCs/>
      <w:sz w:val="24"/>
    </w:rPr>
  </w:style>
  <w:style w:type="paragraph" w:styleId="Citat">
    <w:name w:val="Quote"/>
    <w:basedOn w:val="Normal"/>
    <w:next w:val="Normal"/>
    <w:link w:val="CitatChar"/>
    <w:semiHidden/>
    <w:rsid w:val="003B79AC"/>
    <w:pPr>
      <w:spacing w:before="200" w:after="160"/>
      <w:ind w:left="864" w:right="864"/>
      <w:jc w:val="center"/>
    </w:pPr>
    <w:rPr>
      <w:i/>
      <w:iCs/>
      <w:color w:val="5D748A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3B79AC"/>
    <w:rPr>
      <w:rFonts w:ascii="Times New Roman" w:hAnsi="Times New Roman" w:cs="Times New Roman"/>
      <w:i/>
      <w:iCs/>
      <w:color w:val="5D748A" w:themeColor="text1" w:themeTint="BF"/>
      <w:sz w:val="23"/>
    </w:rPr>
  </w:style>
  <w:style w:type="character" w:styleId="Betoning">
    <w:name w:val="Emphasis"/>
    <w:basedOn w:val="Standardstycketeckensnitt"/>
    <w:semiHidden/>
    <w:rsid w:val="003B79AC"/>
    <w:rPr>
      <w:rFonts w:ascii="Times New Roman" w:hAnsi="Times New Roman" w:cs="Times New Roman"/>
      <w:i/>
      <w:iCs/>
    </w:rPr>
  </w:style>
  <w:style w:type="table" w:styleId="Frgadlista">
    <w:name w:val="Colorful List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9EC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Frgadlista-dekorfrg1">
    <w:name w:val="Colorful List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8F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Frgadlista-dekorfrg2">
    <w:name w:val="Colorful List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DF0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Frgadlista-dekorfrg3">
    <w:name w:val="Colorful List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8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Frgadlista-dekorfrg4">
    <w:name w:val="Colorful List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3131" w:themeFill="accent3" w:themeFillShade="CC"/>
      </w:tcPr>
    </w:tblStylePr>
    <w:tblStylePr w:type="lastRow">
      <w:rPr>
        <w:b/>
        <w:bCs/>
        <w:color w:val="243131" w:themeColor="accent3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F8F9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25A" w:themeFill="accent6" w:themeFillShade="CC"/>
      </w:tcPr>
    </w:tblStylePr>
    <w:tblStylePr w:type="lastRow">
      <w:rPr>
        <w:b/>
        <w:bCs/>
        <w:color w:val="44525A" w:themeColor="accent6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Frgadlista-dekorfrg6">
    <w:name w:val="Colorful List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D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9AC8" w:themeFill="accent5" w:themeFillShade="CC"/>
      </w:tcPr>
    </w:tblStylePr>
    <w:tblStylePr w:type="lastRow">
      <w:rPr>
        <w:b/>
        <w:bCs/>
        <w:color w:val="7F9AC8" w:themeColor="accent5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Frgadtabell1">
    <w:name w:val="Table Colorful 1"/>
    <w:basedOn w:val="Normaltabell"/>
    <w:semiHidden/>
    <w:unhideWhenUsed/>
    <w:rsid w:val="003B79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unhideWhenUsed/>
    <w:rsid w:val="003B79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unhideWhenUsed/>
    <w:rsid w:val="003B79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9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931" w:themeColor="text1" w:themeShade="99"/>
          <w:insideV w:val="nil"/>
        </w:tcBorders>
        <w:shd w:val="clear" w:color="auto" w:fill="2129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90A3B4" w:themeFill="tex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1">
    <w:name w:val="Colorful Shading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D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D1F" w:themeColor="accent1" w:themeShade="99"/>
          <w:insideV w:val="nil"/>
        </w:tcBorders>
        <w:shd w:val="clear" w:color="auto" w:fill="223D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D1F" w:themeFill="accent1" w:themeFillShade="99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8FC389" w:themeFill="accen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2">
    <w:name w:val="Colorful Shading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436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4361" w:themeColor="accent2" w:themeShade="99"/>
          <w:insideV w:val="nil"/>
        </w:tcBorders>
        <w:shd w:val="clear" w:color="auto" w:fill="30436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361" w:themeFill="accent2" w:themeFillShade="99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A6B7D2" w:themeFill="accent2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3">
    <w:name w:val="Colorful Shading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5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525" w:themeColor="accent3" w:themeShade="99"/>
          <w:insideV w:val="nil"/>
        </w:tcBorders>
        <w:shd w:val="clear" w:color="auto" w:fill="1B25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525" w:themeFill="accent3" w:themeFillShade="99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Frgadskuggning-dekorfrg4">
    <w:name w:val="Colorful Shading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2D3E3E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5">
    <w:name w:val="Colorful Shading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66771" w:themeColor="accent6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A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AC" w:themeColor="accent5" w:themeShade="99"/>
          <w:insideV w:val="nil"/>
        </w:tcBorders>
        <w:shd w:val="clear" w:color="auto" w:fill="496EA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AC" w:themeFill="accent5" w:themeFillShade="99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DCE3F0" w:themeFill="accent5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6">
    <w:name w:val="Colorful Shading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B9C8E1" w:themeColor="accent5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D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D43" w:themeColor="accent6" w:themeShade="99"/>
          <w:insideV w:val="nil"/>
        </w:tcBorders>
        <w:shd w:val="clear" w:color="auto" w:fill="333D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D43" w:themeFill="accent6" w:themeFillShade="99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A7B4BC" w:themeFill="accent6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trutnt">
    <w:name w:val="Colorful Grid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</w:rPr>
      <w:tblPr/>
      <w:tcPr>
        <w:shd w:val="clear" w:color="auto" w:fill="A6B5C3" w:themeFill="tex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6B5C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Frgatrutnt-dekorfrg1">
    <w:name w:val="Colorful Grid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</w:rPr>
      <w:tblPr/>
      <w:tcPr>
        <w:shd w:val="clear" w:color="auto" w:fill="A5CFA0" w:themeFill="accen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5C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Frgatrutnt-dekorfrg2">
    <w:name w:val="Colorful Grid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</w:rPr>
      <w:tblPr/>
      <w:tcPr>
        <w:shd w:val="clear" w:color="auto" w:fill="B7C5DB" w:themeFill="accent2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7C5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Frgatrutnt-dekorfrg3">
    <w:name w:val="Colorful Grid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</w:rPr>
      <w:tblPr/>
      <w:tcPr>
        <w:shd w:val="clear" w:color="auto" w:fill="A1BBBB" w:themeFill="accent3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1BB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Frgatrutnt-dekorfrg4">
    <w:name w:val="Colorful Grid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</w:rPr>
      <w:tblPr/>
      <w:tcPr>
        <w:shd w:val="clear" w:color="auto" w:fill="E3E8F3" w:themeFill="accent5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E3E8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Frgatrutnt-dekorfrg6">
    <w:name w:val="Colorful Grid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</w:rPr>
      <w:tblPr/>
      <w:tcPr>
        <w:shd w:val="clear" w:color="auto" w:fill="B8C2C9" w:themeFill="accent6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8C2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paragraph" w:styleId="Kommentarer">
    <w:name w:val="annotation text"/>
    <w:basedOn w:val="Normal"/>
    <w:link w:val="KommentarerChar"/>
    <w:semiHidden/>
    <w:unhideWhenUsed/>
    <w:rsid w:val="003B79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B79A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B79AC"/>
    <w:rPr>
      <w:rFonts w:ascii="Times New Roman" w:hAnsi="Times New Roman" w:cs="Times New Roman"/>
      <w:b/>
      <w:bCs/>
      <w:color w:val="384653" w:themeColor="text1"/>
      <w:sz w:val="20"/>
      <w:szCs w:val="20"/>
    </w:rPr>
  </w:style>
  <w:style w:type="character" w:styleId="Kommentarsreferens">
    <w:name w:val="annotation reference"/>
    <w:basedOn w:val="Standardstycketeckensnitt"/>
    <w:semiHidden/>
    <w:unhideWhenUsed/>
    <w:rsid w:val="003B79AC"/>
    <w:rPr>
      <w:rFonts w:ascii="Times New Roman" w:hAnsi="Times New Roman" w:cs="Times New Roman"/>
      <w:sz w:val="16"/>
      <w:szCs w:val="16"/>
    </w:rPr>
  </w:style>
  <w:style w:type="paragraph" w:styleId="Ballongtext">
    <w:name w:val="Balloon Text"/>
    <w:basedOn w:val="Normal"/>
    <w:link w:val="BallongtextChar"/>
    <w:semiHidden/>
    <w:unhideWhenUsed/>
    <w:rsid w:val="003B79AC"/>
    <w:rPr>
      <w:rFonts w:ascii="Microsoft YaHei UI" w:eastAsia="Microsoft YaHei UI" w:hAnsi="Microsoft YaHei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3B79A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paragraph" w:styleId="Adress-brev">
    <w:name w:val="envelope address"/>
    <w:basedOn w:val="Normal"/>
    <w:semiHidden/>
    <w:unhideWhenUsed/>
    <w:rsid w:val="003B79A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  <w:sz w:val="24"/>
    </w:rPr>
  </w:style>
  <w:style w:type="paragraph" w:styleId="Indragetstycke">
    <w:name w:val="Block Text"/>
    <w:basedOn w:val="Normal"/>
    <w:semiHidden/>
    <w:rsid w:val="003B79AC"/>
    <w:pPr>
      <w:pBdr>
        <w:top w:val="single" w:sz="2" w:space="10" w:color="396734" w:themeColor="accent1"/>
        <w:left w:val="single" w:sz="2" w:space="10" w:color="396734" w:themeColor="accent1"/>
        <w:bottom w:val="single" w:sz="2" w:space="10" w:color="396734" w:themeColor="accent1"/>
        <w:right w:val="single" w:sz="2" w:space="10" w:color="396734" w:themeColor="accent1"/>
      </w:pBdr>
      <w:ind w:left="1152" w:right="1152"/>
    </w:pPr>
    <w:rPr>
      <w:i/>
      <w:iCs/>
      <w:color w:val="396734" w:themeColor="accent1"/>
    </w:rPr>
  </w:style>
  <w:style w:type="paragraph" w:styleId="Dokumentversikt">
    <w:name w:val="Document Map"/>
    <w:basedOn w:val="Normal"/>
    <w:link w:val="DokumentversiktChar"/>
    <w:semiHidden/>
    <w:unhideWhenUsed/>
    <w:rsid w:val="003B79AC"/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3B79A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character" w:customStyle="1" w:styleId="Rubrik2Char">
    <w:name w:val="Rubrik 2 Char"/>
    <w:basedOn w:val="Standardstycketeckensnitt"/>
    <w:link w:val="Rubrik2"/>
    <w:semiHidden/>
    <w:rsid w:val="003B79AC"/>
    <w:rPr>
      <w:rFonts w:ascii="Arial" w:eastAsiaTheme="majorEastAsia" w:hAnsi="Arial" w:cs="Arial"/>
      <w:color w:val="2A4D27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3B79AC"/>
    <w:rPr>
      <w:rFonts w:ascii="Arial" w:eastAsiaTheme="majorEastAsia" w:hAnsi="Arial" w:cs="Arial"/>
      <w:color w:val="1C331A" w:themeColor="accent1" w:themeShade="7F"/>
    </w:rPr>
  </w:style>
  <w:style w:type="character" w:customStyle="1" w:styleId="Rubrik4Char">
    <w:name w:val="Rubrik 4 Char"/>
    <w:basedOn w:val="Standardstycketeckensnitt"/>
    <w:link w:val="Rubrik4"/>
    <w:semiHidden/>
    <w:rsid w:val="003B79AC"/>
    <w:rPr>
      <w:rFonts w:ascii="Arial" w:eastAsiaTheme="majorEastAsia" w:hAnsi="Arial" w:cs="Arial"/>
      <w:i/>
      <w:iCs/>
      <w:color w:val="2A4D27" w:themeColor="accent1" w:themeShade="BF"/>
      <w:sz w:val="23"/>
    </w:rPr>
  </w:style>
  <w:style w:type="character" w:customStyle="1" w:styleId="Rubrik5Char">
    <w:name w:val="Rubrik 5 Char"/>
    <w:basedOn w:val="Standardstycketeckensnitt"/>
    <w:link w:val="Rubrik5"/>
    <w:semiHidden/>
    <w:rsid w:val="003B79AC"/>
    <w:rPr>
      <w:rFonts w:ascii="Arial" w:eastAsiaTheme="majorEastAsia" w:hAnsi="Arial" w:cs="Arial"/>
      <w:color w:val="2A4D27" w:themeColor="accent1" w:themeShade="B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3B79AC"/>
    <w:rPr>
      <w:rFonts w:ascii="Arial" w:eastAsiaTheme="majorEastAsia" w:hAnsi="Arial" w:cs="Arial"/>
      <w:color w:val="1C331A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3B79AC"/>
    <w:rPr>
      <w:rFonts w:ascii="Arial" w:eastAsiaTheme="majorEastAsia" w:hAnsi="Arial" w:cs="Arial"/>
      <w:i/>
      <w:iCs/>
      <w:color w:val="1C331A" w:themeColor="accent1" w:themeShade="7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3B79AC"/>
    <w:rPr>
      <w:rFonts w:ascii="Arial" w:eastAsiaTheme="majorEastAsia" w:hAnsi="Arial" w:cs="Arial"/>
      <w:color w:val="4F6274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3B79AC"/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numbering" w:styleId="Artikelsektion">
    <w:name w:val="Outline List 3"/>
    <w:basedOn w:val="Ingenlista"/>
    <w:semiHidden/>
    <w:unhideWhenUsed/>
    <w:rsid w:val="003B79AC"/>
    <w:pPr>
      <w:numPr>
        <w:numId w:val="22"/>
      </w:numPr>
    </w:pPr>
  </w:style>
  <w:style w:type="table" w:styleId="Oformateradtabell1">
    <w:name w:val="Plain Table 1"/>
    <w:basedOn w:val="Normaltabell"/>
    <w:rsid w:val="003B79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rsid w:val="003B79AC"/>
    <w:tblPr>
      <w:tblStyleRowBandSize w:val="1"/>
      <w:tblStyleColBandSize w:val="1"/>
      <w:tblBorders>
        <w:top w:val="single" w:sz="4" w:space="0" w:color="8FA2B4" w:themeColor="text1" w:themeTint="80"/>
        <w:bottom w:val="single" w:sz="4" w:space="0" w:color="8FA2B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FA2B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2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1Horz">
      <w:tblPr/>
      <w:tcPr>
        <w:tcBorders>
          <w:top w:val="single" w:sz="4" w:space="0" w:color="8FA2B4" w:themeColor="text1" w:themeTint="80"/>
          <w:bottom w:val="single" w:sz="4" w:space="0" w:color="8FA2B4" w:themeColor="text1" w:themeTint="80"/>
        </w:tcBorders>
      </w:tcPr>
    </w:tblStylePr>
  </w:style>
  <w:style w:type="table" w:styleId="Oformateradtabell3">
    <w:name w:val="Plain Table 3"/>
    <w:basedOn w:val="Normaltabell"/>
    <w:rsid w:val="003B79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FA2B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rsid w:val="003B79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rsid w:val="003B79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2B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2B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2B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2B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Datum">
    <w:name w:val="Date"/>
    <w:basedOn w:val="Normal"/>
    <w:next w:val="Normal"/>
    <w:link w:val="DatumChar"/>
    <w:semiHidden/>
    <w:unhideWhenUsed/>
    <w:rsid w:val="003B79AC"/>
  </w:style>
  <w:style w:type="character" w:customStyle="1" w:styleId="DatumChar">
    <w:name w:val="Datum Char"/>
    <w:basedOn w:val="Standardstycketeckensnitt"/>
    <w:link w:val="Datum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character" w:styleId="Starkreferens">
    <w:name w:val="Intense Reference"/>
    <w:basedOn w:val="Standardstycketeckensnitt"/>
    <w:semiHidden/>
    <w:rsid w:val="003B79AC"/>
    <w:rPr>
      <w:rFonts w:ascii="Times New Roman" w:hAnsi="Times New Roman" w:cs="Times New Roman"/>
      <w:b/>
      <w:bCs/>
      <w:smallCaps/>
      <w:color w:val="396734" w:themeColor="accent1"/>
      <w:spacing w:val="5"/>
    </w:rPr>
  </w:style>
  <w:style w:type="paragraph" w:styleId="Starktcitat">
    <w:name w:val="Intense Quote"/>
    <w:basedOn w:val="Normal"/>
    <w:next w:val="Normal"/>
    <w:link w:val="StarktcitatChar"/>
    <w:semiHidden/>
    <w:rsid w:val="003B79AC"/>
    <w:pPr>
      <w:pBdr>
        <w:top w:val="single" w:sz="4" w:space="10" w:color="396734" w:themeColor="accent1"/>
        <w:bottom w:val="single" w:sz="4" w:space="10" w:color="396734" w:themeColor="accent1"/>
      </w:pBdr>
      <w:spacing w:before="360" w:after="360"/>
      <w:ind w:left="864" w:right="864"/>
      <w:jc w:val="center"/>
    </w:pPr>
    <w:rPr>
      <w:i/>
      <w:iCs/>
      <w:color w:val="396734" w:themeColor="accent1"/>
    </w:rPr>
  </w:style>
  <w:style w:type="character" w:customStyle="1" w:styleId="StarktcitatChar">
    <w:name w:val="Starkt citat Char"/>
    <w:basedOn w:val="Standardstycketeckensnitt"/>
    <w:link w:val="Starktcitat"/>
    <w:semiHidden/>
    <w:rsid w:val="003B79AC"/>
    <w:rPr>
      <w:rFonts w:ascii="Times New Roman" w:hAnsi="Times New Roman" w:cs="Times New Roman"/>
      <w:i/>
      <w:iCs/>
      <w:color w:val="396734" w:themeColor="accent1"/>
      <w:sz w:val="23"/>
    </w:rPr>
  </w:style>
  <w:style w:type="character" w:styleId="Starkbetoning">
    <w:name w:val="Intense Emphasis"/>
    <w:basedOn w:val="Standardstycketeckensnitt"/>
    <w:semiHidden/>
    <w:rsid w:val="003B79AC"/>
    <w:rPr>
      <w:rFonts w:ascii="Times New Roman" w:hAnsi="Times New Roman" w:cs="Times New Roman"/>
      <w:i/>
      <w:iCs/>
      <w:color w:val="396734" w:themeColor="accent1"/>
    </w:rPr>
  </w:style>
  <w:style w:type="paragraph" w:styleId="Normalwebb">
    <w:name w:val="Normal (Web)"/>
    <w:basedOn w:val="Normal"/>
    <w:semiHidden/>
    <w:unhideWhenUsed/>
    <w:rsid w:val="003B79AC"/>
    <w:rPr>
      <w:sz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3B79AC"/>
    <w:rPr>
      <w:rFonts w:ascii="Times New Roman" w:hAnsi="Times New Roman" w:cs="Times New Roman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3B79AC"/>
    <w:rPr>
      <w:rFonts w:ascii="Times New Roman" w:hAnsi="Times New Roman" w:cs="Times New Roman"/>
      <w:color w:val="605E5C"/>
      <w:shd w:val="clear" w:color="auto" w:fill="E1DFDD"/>
    </w:rPr>
  </w:style>
  <w:style w:type="paragraph" w:styleId="Brdtext">
    <w:name w:val="Body Text"/>
    <w:basedOn w:val="Normal"/>
    <w:link w:val="BrdtextChar"/>
    <w:semiHidden/>
    <w:unhideWhenUsed/>
    <w:rsid w:val="003B79AC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2">
    <w:name w:val="Body Text 2"/>
    <w:basedOn w:val="Normal"/>
    <w:link w:val="Brdtext2Char"/>
    <w:semiHidden/>
    <w:unhideWhenUsed/>
    <w:rsid w:val="003B79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3">
    <w:name w:val="Body Text 3"/>
    <w:basedOn w:val="Normal"/>
    <w:link w:val="Brdtext3Char"/>
    <w:semiHidden/>
    <w:unhideWhenUsed/>
    <w:rsid w:val="003B79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3B79A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Brdtextmedindrag">
    <w:name w:val="Body Text Indent"/>
    <w:basedOn w:val="Normal"/>
    <w:link w:val="BrdtextmedindragChar"/>
    <w:semiHidden/>
    <w:unhideWhenUsed/>
    <w:rsid w:val="003B79AC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medindrag2">
    <w:name w:val="Body Text Indent 2"/>
    <w:basedOn w:val="Normal"/>
    <w:link w:val="Brdtextmedindrag2Char"/>
    <w:semiHidden/>
    <w:unhideWhenUsed/>
    <w:rsid w:val="003B79AC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medindrag3">
    <w:name w:val="Body Text Indent 3"/>
    <w:basedOn w:val="Normal"/>
    <w:link w:val="Brdtextmedindrag3Char"/>
    <w:semiHidden/>
    <w:rsid w:val="003B79AC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3B79A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rsid w:val="003B79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medfrstaindrag2">
    <w:name w:val="Body Text First Indent 2"/>
    <w:basedOn w:val="Brdtextmedindrag"/>
    <w:link w:val="Brdtextmedfrstaindrag2Char"/>
    <w:semiHidden/>
    <w:unhideWhenUsed/>
    <w:rsid w:val="003B79AC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Normaltindrag">
    <w:name w:val="Normal Indent"/>
    <w:basedOn w:val="Normal"/>
    <w:semiHidden/>
    <w:unhideWhenUsed/>
    <w:rsid w:val="003B79AC"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3B79AC"/>
  </w:style>
  <w:style w:type="character" w:customStyle="1" w:styleId="AnteckningsrubrikChar">
    <w:name w:val="Anteckningsrubrik Char"/>
    <w:basedOn w:val="Standardstycketeckensnitt"/>
    <w:link w:val="Anteckningsrubrik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Moderntabell">
    <w:name w:val="Table Contemporary"/>
    <w:basedOn w:val="Normaltabell"/>
    <w:semiHidden/>
    <w:unhideWhenUsed/>
    <w:rsid w:val="003B79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</w:style>
  <w:style w:type="table" w:styleId="Ljuslista-dekorfrg1">
    <w:name w:val="Light List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</w:style>
  <w:style w:type="table" w:styleId="Ljuslista-dekorfrg2">
    <w:name w:val="Light List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</w:style>
  <w:style w:type="table" w:styleId="Ljuslista-dekorfrg3">
    <w:name w:val="Light List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</w:style>
  <w:style w:type="table" w:styleId="Ljuslista-dekorfrg4">
    <w:name w:val="Light List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</w:style>
  <w:style w:type="table" w:styleId="Ljuslista-dekorfrg6">
    <w:name w:val="Light List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</w:style>
  <w:style w:type="table" w:styleId="Ljusskuggning">
    <w:name w:val="Light Shading"/>
    <w:basedOn w:val="Normaltabell"/>
    <w:semiHidden/>
    <w:unhideWhenUsed/>
    <w:rsid w:val="003B79AC"/>
    <w:rPr>
      <w:color w:val="2A343E" w:themeColor="text1" w:themeShade="BF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</w:style>
  <w:style w:type="table" w:styleId="Ljusskuggning-dekorfrg1">
    <w:name w:val="Light Shading Accent 1"/>
    <w:basedOn w:val="Normaltabell"/>
    <w:semiHidden/>
    <w:unhideWhenUsed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</w:style>
  <w:style w:type="table" w:styleId="Ljusskuggning-dekorfrg2">
    <w:name w:val="Light Shading Accent 2"/>
    <w:basedOn w:val="Normaltabell"/>
    <w:semiHidden/>
    <w:unhideWhenUsed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</w:style>
  <w:style w:type="table" w:styleId="Ljusskuggning-dekorfrg3">
    <w:name w:val="Light Shading Accent 3"/>
    <w:basedOn w:val="Normaltabell"/>
    <w:semiHidden/>
    <w:unhideWhenUsed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</w:style>
  <w:style w:type="table" w:styleId="Ljusskuggning-dekorfrg4">
    <w:name w:val="Light Shading Accent 4"/>
    <w:basedOn w:val="Normaltabell"/>
    <w:semiHidden/>
    <w:unhideWhenUsed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semiHidden/>
    <w:unhideWhenUsed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</w:style>
  <w:style w:type="table" w:styleId="Ljusskuggning-dekorfrg6">
    <w:name w:val="Light Shading Accent 6"/>
    <w:basedOn w:val="Normaltabell"/>
    <w:semiHidden/>
    <w:unhideWhenUsed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</w:style>
  <w:style w:type="table" w:styleId="Ljustrutnt">
    <w:name w:val="Light Grid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1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  <w:shd w:val="clear" w:color="auto" w:fill="C8D1DA" w:themeFill="text1" w:themeFillTint="3F"/>
      </w:tcPr>
    </w:tblStylePr>
    <w:tblStylePr w:type="band2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</w:tcPr>
    </w:tblStylePr>
  </w:style>
  <w:style w:type="table" w:styleId="Ljustrutnt-dekorfrg1">
    <w:name w:val="Light Grid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1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  <w:shd w:val="clear" w:color="auto" w:fill="C7E1C4" w:themeFill="accent1" w:themeFillTint="3F"/>
      </w:tcPr>
    </w:tblStylePr>
    <w:tblStylePr w:type="band2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</w:tcPr>
    </w:tblStylePr>
  </w:style>
  <w:style w:type="table" w:styleId="Ljustrutnt-dekorfrg2">
    <w:name w:val="Light Grid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1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  <w:shd w:val="clear" w:color="auto" w:fill="D3DBE9" w:themeFill="accent2" w:themeFillTint="3F"/>
      </w:tcPr>
    </w:tblStylePr>
    <w:tblStylePr w:type="band2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</w:tcPr>
    </w:tblStylePr>
  </w:style>
  <w:style w:type="table" w:styleId="Ljustrutnt-dekorfrg3">
    <w:name w:val="Light Grid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1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  <w:shd w:val="clear" w:color="auto" w:fill="C5D5D5" w:themeFill="accent3" w:themeFillTint="3F"/>
      </w:tcPr>
    </w:tblStylePr>
    <w:tblStylePr w:type="band2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</w:tcPr>
    </w:tblStylePr>
  </w:style>
  <w:style w:type="table" w:styleId="Ljustrutnt-dekorfrg4">
    <w:name w:val="Light Grid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1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  <w:shd w:val="clear" w:color="auto" w:fill="EDF1F7" w:themeFill="accent5" w:themeFillTint="3F"/>
      </w:tcPr>
    </w:tblStylePr>
    <w:tblStylePr w:type="band2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</w:tcPr>
    </w:tblStylePr>
  </w:style>
  <w:style w:type="table" w:styleId="Ljustrutnt-dekorfrg6">
    <w:name w:val="Light Grid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1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  <w:shd w:val="clear" w:color="auto" w:fill="D3D9DD" w:themeFill="accent6" w:themeFillTint="3F"/>
      </w:tcPr>
    </w:tblStylePr>
    <w:tblStylePr w:type="band2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</w:tcPr>
    </w:tblStylePr>
  </w:style>
  <w:style w:type="table" w:styleId="Mrklista">
    <w:name w:val="Dark List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2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34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</w:style>
  <w:style w:type="table" w:styleId="Mrklista-dekorfrg1">
    <w:name w:val="Dark List Accent 1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</w:style>
  <w:style w:type="table" w:styleId="Mrklista-dekorfrg2">
    <w:name w:val="Dark List Accent 2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385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4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</w:style>
  <w:style w:type="table" w:styleId="Mrklista-dekorfrg3">
    <w:name w:val="Dark List Accent 3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E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E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</w:style>
  <w:style w:type="table" w:styleId="Mrklista-dekorfrg4">
    <w:name w:val="Dark List Accent 4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B8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FC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</w:style>
  <w:style w:type="table" w:styleId="Mrklista-dekorfrg6">
    <w:name w:val="Dark List Accent 6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3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D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2">
    <w:name w:val="List Table 2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7A90A5" w:themeColor="text1" w:themeTint="99"/>
        <w:bottom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78B771" w:themeColor="accent1" w:themeTint="99"/>
        <w:bottom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94A9C9" w:themeColor="accent2" w:themeTint="99"/>
        <w:bottom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729999" w:themeColor="accent3" w:themeTint="99"/>
        <w:bottom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D5DDED" w:themeColor="accent5" w:themeTint="99"/>
        <w:bottom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95A4AE" w:themeColor="accent6" w:themeTint="99"/>
        <w:bottom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3">
    <w:name w:val="List Table 3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384653" w:themeColor="text1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4653" w:themeColor="text1"/>
          <w:right w:val="single" w:sz="4" w:space="0" w:color="384653" w:themeColor="text1"/>
        </w:tcBorders>
      </w:tcPr>
    </w:tblStylePr>
    <w:tblStylePr w:type="band1Horz">
      <w:tblPr/>
      <w:tcPr>
        <w:tcBorders>
          <w:top w:val="single" w:sz="4" w:space="0" w:color="384653" w:themeColor="text1"/>
          <w:bottom w:val="single" w:sz="4" w:space="0" w:color="3846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4653" w:themeColor="text1"/>
          <w:left w:val="nil"/>
        </w:tcBorders>
      </w:tcPr>
    </w:tblStylePr>
    <w:tblStylePr w:type="swCell">
      <w:tblPr/>
      <w:tcPr>
        <w:tcBorders>
          <w:top w:val="double" w:sz="4" w:space="0" w:color="384653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396734" w:themeColor="accent1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734" w:themeColor="accent1"/>
          <w:right w:val="single" w:sz="4" w:space="0" w:color="396734" w:themeColor="accent1"/>
        </w:tcBorders>
      </w:tcPr>
    </w:tblStylePr>
    <w:tblStylePr w:type="band1Horz">
      <w:tblPr/>
      <w:tcPr>
        <w:tcBorders>
          <w:top w:val="single" w:sz="4" w:space="0" w:color="396734" w:themeColor="accent1"/>
          <w:bottom w:val="single" w:sz="4" w:space="0" w:color="39673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734" w:themeColor="accent1"/>
          <w:left w:val="nil"/>
        </w:tcBorders>
      </w:tcPr>
    </w:tblStylePr>
    <w:tblStylePr w:type="swCell">
      <w:tblPr/>
      <w:tcPr>
        <w:tcBorders>
          <w:top w:val="double" w:sz="4" w:space="0" w:color="396734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71A2" w:themeColor="accent2"/>
          <w:right w:val="single" w:sz="4" w:space="0" w:color="5171A2" w:themeColor="accent2"/>
        </w:tcBorders>
      </w:tcPr>
    </w:tblStylePr>
    <w:tblStylePr w:type="band1Horz">
      <w:tblPr/>
      <w:tcPr>
        <w:tcBorders>
          <w:top w:val="single" w:sz="4" w:space="0" w:color="5171A2" w:themeColor="accent2"/>
          <w:bottom w:val="single" w:sz="4" w:space="0" w:color="5171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71A2" w:themeColor="accent2"/>
          <w:left w:val="nil"/>
        </w:tcBorders>
      </w:tcPr>
    </w:tblStylePr>
    <w:tblStylePr w:type="swCell">
      <w:tblPr/>
      <w:tcPr>
        <w:tcBorders>
          <w:top w:val="double" w:sz="4" w:space="0" w:color="5171A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2D3E3E" w:themeColor="accent3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3E3E" w:themeColor="accent3"/>
          <w:right w:val="single" w:sz="4" w:space="0" w:color="2D3E3E" w:themeColor="accent3"/>
        </w:tcBorders>
      </w:tcPr>
    </w:tblStylePr>
    <w:tblStylePr w:type="band1Horz">
      <w:tblPr/>
      <w:tcPr>
        <w:tcBorders>
          <w:top w:val="single" w:sz="4" w:space="0" w:color="2D3E3E" w:themeColor="accent3"/>
          <w:bottom w:val="single" w:sz="4" w:space="0" w:color="2D3E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3E3E" w:themeColor="accent3"/>
          <w:left w:val="nil"/>
        </w:tcBorders>
      </w:tcPr>
    </w:tblStylePr>
    <w:tblStylePr w:type="swCell">
      <w:tblPr/>
      <w:tcPr>
        <w:tcBorders>
          <w:top w:val="double" w:sz="4" w:space="0" w:color="2D3E3E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B9C8E1" w:themeColor="accent5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9C8E1" w:themeColor="accent5"/>
          <w:right w:val="single" w:sz="4" w:space="0" w:color="B9C8E1" w:themeColor="accent5"/>
        </w:tcBorders>
      </w:tcPr>
    </w:tblStylePr>
    <w:tblStylePr w:type="band1Horz">
      <w:tblPr/>
      <w:tcPr>
        <w:tcBorders>
          <w:top w:val="single" w:sz="4" w:space="0" w:color="B9C8E1" w:themeColor="accent5"/>
          <w:bottom w:val="single" w:sz="4" w:space="0" w:color="B9C8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C8E1" w:themeColor="accent5"/>
          <w:left w:val="nil"/>
        </w:tcBorders>
      </w:tcPr>
    </w:tblStylePr>
    <w:tblStylePr w:type="swCell">
      <w:tblPr/>
      <w:tcPr>
        <w:tcBorders>
          <w:top w:val="double" w:sz="4" w:space="0" w:color="B9C8E1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566771" w:themeColor="accent6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6771" w:themeColor="accent6"/>
          <w:right w:val="single" w:sz="4" w:space="0" w:color="566771" w:themeColor="accent6"/>
        </w:tcBorders>
      </w:tcPr>
    </w:tblStylePr>
    <w:tblStylePr w:type="band1Horz">
      <w:tblPr/>
      <w:tcPr>
        <w:tcBorders>
          <w:top w:val="single" w:sz="4" w:space="0" w:color="566771" w:themeColor="accent6"/>
          <w:bottom w:val="single" w:sz="4" w:space="0" w:color="5667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6771" w:themeColor="accent6"/>
          <w:left w:val="nil"/>
        </w:tcBorders>
      </w:tcPr>
    </w:tblStylePr>
    <w:tblStylePr w:type="swCell">
      <w:tblPr/>
      <w:tcPr>
        <w:tcBorders>
          <w:top w:val="double" w:sz="4" w:space="0" w:color="56677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384653" w:themeColor="text1"/>
        <w:left w:val="single" w:sz="24" w:space="0" w:color="384653" w:themeColor="text1"/>
        <w:bottom w:val="single" w:sz="24" w:space="0" w:color="384653" w:themeColor="text1"/>
        <w:right w:val="single" w:sz="24" w:space="0" w:color="384653" w:themeColor="text1"/>
      </w:tblBorders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396734" w:themeColor="accent1"/>
        <w:left w:val="single" w:sz="24" w:space="0" w:color="396734" w:themeColor="accent1"/>
        <w:bottom w:val="single" w:sz="24" w:space="0" w:color="396734" w:themeColor="accent1"/>
        <w:right w:val="single" w:sz="24" w:space="0" w:color="396734" w:themeColor="accent1"/>
      </w:tblBorders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5171A2" w:themeColor="accent2"/>
        <w:left w:val="single" w:sz="24" w:space="0" w:color="5171A2" w:themeColor="accent2"/>
        <w:bottom w:val="single" w:sz="24" w:space="0" w:color="5171A2" w:themeColor="accent2"/>
        <w:right w:val="single" w:sz="24" w:space="0" w:color="5171A2" w:themeColor="accent2"/>
      </w:tblBorders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2D3E3E" w:themeColor="accent3"/>
        <w:left w:val="single" w:sz="24" w:space="0" w:color="2D3E3E" w:themeColor="accent3"/>
        <w:bottom w:val="single" w:sz="24" w:space="0" w:color="2D3E3E" w:themeColor="accent3"/>
        <w:right w:val="single" w:sz="24" w:space="0" w:color="2D3E3E" w:themeColor="accent3"/>
      </w:tblBorders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B9C8E1" w:themeColor="accent5"/>
        <w:left w:val="single" w:sz="24" w:space="0" w:color="B9C8E1" w:themeColor="accent5"/>
        <w:bottom w:val="single" w:sz="24" w:space="0" w:color="B9C8E1" w:themeColor="accent5"/>
        <w:right w:val="single" w:sz="24" w:space="0" w:color="B9C8E1" w:themeColor="accent5"/>
      </w:tblBorders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566771" w:themeColor="accent6"/>
        <w:left w:val="single" w:sz="24" w:space="0" w:color="566771" w:themeColor="accent6"/>
        <w:bottom w:val="single" w:sz="24" w:space="0" w:color="566771" w:themeColor="accent6"/>
        <w:right w:val="single" w:sz="24" w:space="0" w:color="566771" w:themeColor="accent6"/>
      </w:tblBorders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384653" w:themeColor="text1"/>
        <w:bottom w:val="single" w:sz="4" w:space="0" w:color="3846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846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396734" w:themeColor="accent1"/>
        <w:bottom w:val="single" w:sz="4" w:space="0" w:color="39673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673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5171A2" w:themeColor="accent2"/>
        <w:bottom w:val="single" w:sz="4" w:space="0" w:color="5171A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171A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2D3E3E" w:themeColor="accent3"/>
        <w:bottom w:val="single" w:sz="4" w:space="0" w:color="2D3E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D3E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B9C8E1" w:themeColor="accent5"/>
        <w:bottom w:val="single" w:sz="4" w:space="0" w:color="B9C8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9C8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566771" w:themeColor="accent6"/>
        <w:bottom w:val="single" w:sz="4" w:space="0" w:color="56677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67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3B79AC"/>
    <w:rPr>
      <w:color w:val="3846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46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46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46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46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3B79AC"/>
    <w:rPr>
      <w:color w:val="2A4D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73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73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73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73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3B79AC"/>
    <w:rPr>
      <w:color w:val="3C54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71A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71A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71A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71A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3B79AC"/>
    <w:rPr>
      <w:color w:val="212E2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3E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3E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3E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3E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3B79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3B79AC"/>
    <w:rPr>
      <w:color w:val="708FC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C8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C8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C8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C8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3B79AC"/>
    <w:rPr>
      <w:color w:val="404D5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677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677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677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677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semiHidden/>
    <w:unhideWhenUsed/>
    <w:rsid w:val="003B79AC"/>
  </w:style>
  <w:style w:type="character" w:customStyle="1" w:styleId="E-postsignaturChar">
    <w:name w:val="E-postsignatur Char"/>
    <w:basedOn w:val="Standardstycketeckensnitt"/>
    <w:link w:val="E-postsignatur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Inledning">
    <w:name w:val="Salutation"/>
    <w:basedOn w:val="Normal"/>
    <w:next w:val="Normal"/>
    <w:link w:val="InledningChar"/>
    <w:semiHidden/>
    <w:unhideWhenUsed/>
    <w:rsid w:val="003B79AC"/>
  </w:style>
  <w:style w:type="character" w:customStyle="1" w:styleId="InledningChar">
    <w:name w:val="Inledning Char"/>
    <w:basedOn w:val="Standardstycketeckensnitt"/>
    <w:link w:val="Inlednin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ellmedkolumn1">
    <w:name w:val="Table Columns 1"/>
    <w:basedOn w:val="Normaltabell"/>
    <w:semiHidden/>
    <w:unhideWhenUsed/>
    <w:rsid w:val="003B79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unhideWhenUsed/>
    <w:rsid w:val="003B79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unhideWhenUsed/>
    <w:rsid w:val="003B79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unhideWhenUsed/>
    <w:rsid w:val="003B79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unhideWhenUsed/>
    <w:rsid w:val="003B79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semiHidden/>
    <w:unhideWhenUsed/>
    <w:rsid w:val="003B79AC"/>
    <w:pPr>
      <w:ind w:left="4320"/>
    </w:pPr>
  </w:style>
  <w:style w:type="character" w:customStyle="1" w:styleId="SignaturChar">
    <w:name w:val="Signatur Char"/>
    <w:basedOn w:val="Standardstycketeckensnitt"/>
    <w:link w:val="Signatur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Enkeltabell1">
    <w:name w:val="Table Simple 1"/>
    <w:basedOn w:val="Normaltabell"/>
    <w:semiHidden/>
    <w:unhideWhenUsed/>
    <w:rsid w:val="003B79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unhideWhenUsed/>
    <w:rsid w:val="003B79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unhideWhenUsed/>
    <w:rsid w:val="003B79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unhideWhenUsed/>
    <w:rsid w:val="003B79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semiHidden/>
    <w:rsid w:val="003B79AC"/>
    <w:pPr>
      <w:ind w:left="230" w:hanging="230"/>
    </w:pPr>
  </w:style>
  <w:style w:type="paragraph" w:styleId="Index2">
    <w:name w:val="index 2"/>
    <w:basedOn w:val="Normal"/>
    <w:next w:val="Normal"/>
    <w:autoRedefine/>
    <w:semiHidden/>
    <w:rsid w:val="003B79AC"/>
    <w:pPr>
      <w:ind w:left="460" w:hanging="230"/>
    </w:pPr>
  </w:style>
  <w:style w:type="paragraph" w:styleId="Index3">
    <w:name w:val="index 3"/>
    <w:basedOn w:val="Normal"/>
    <w:next w:val="Normal"/>
    <w:autoRedefine/>
    <w:semiHidden/>
    <w:rsid w:val="003B79AC"/>
    <w:pPr>
      <w:ind w:left="690" w:hanging="230"/>
    </w:pPr>
  </w:style>
  <w:style w:type="paragraph" w:styleId="Index4">
    <w:name w:val="index 4"/>
    <w:basedOn w:val="Normal"/>
    <w:next w:val="Normal"/>
    <w:autoRedefine/>
    <w:semiHidden/>
    <w:rsid w:val="003B79AC"/>
    <w:pPr>
      <w:ind w:left="920" w:hanging="230"/>
    </w:pPr>
  </w:style>
  <w:style w:type="paragraph" w:styleId="Index5">
    <w:name w:val="index 5"/>
    <w:basedOn w:val="Normal"/>
    <w:next w:val="Normal"/>
    <w:autoRedefine/>
    <w:semiHidden/>
    <w:rsid w:val="003B79AC"/>
    <w:pPr>
      <w:ind w:left="1150" w:hanging="230"/>
    </w:pPr>
  </w:style>
  <w:style w:type="paragraph" w:styleId="Index6">
    <w:name w:val="index 6"/>
    <w:basedOn w:val="Normal"/>
    <w:next w:val="Normal"/>
    <w:autoRedefine/>
    <w:semiHidden/>
    <w:rsid w:val="003B79AC"/>
    <w:pPr>
      <w:ind w:left="1380" w:hanging="230"/>
    </w:pPr>
  </w:style>
  <w:style w:type="paragraph" w:styleId="Index7">
    <w:name w:val="index 7"/>
    <w:basedOn w:val="Normal"/>
    <w:next w:val="Normal"/>
    <w:autoRedefine/>
    <w:semiHidden/>
    <w:rsid w:val="003B79AC"/>
    <w:pPr>
      <w:ind w:left="1610" w:hanging="230"/>
    </w:pPr>
  </w:style>
  <w:style w:type="paragraph" w:styleId="Index8">
    <w:name w:val="index 8"/>
    <w:basedOn w:val="Normal"/>
    <w:next w:val="Normal"/>
    <w:autoRedefine/>
    <w:semiHidden/>
    <w:rsid w:val="003B79AC"/>
    <w:pPr>
      <w:ind w:left="1840" w:hanging="230"/>
    </w:pPr>
  </w:style>
  <w:style w:type="paragraph" w:styleId="Index9">
    <w:name w:val="index 9"/>
    <w:basedOn w:val="Normal"/>
    <w:next w:val="Normal"/>
    <w:autoRedefine/>
    <w:semiHidden/>
    <w:rsid w:val="003B79AC"/>
    <w:pPr>
      <w:ind w:left="2070" w:hanging="230"/>
    </w:pPr>
  </w:style>
  <w:style w:type="paragraph" w:styleId="Indexrubrik">
    <w:name w:val="index heading"/>
    <w:basedOn w:val="Normal"/>
    <w:next w:val="Index1"/>
    <w:semiHidden/>
    <w:unhideWhenUsed/>
    <w:rsid w:val="003B79AC"/>
    <w:rPr>
      <w:rFonts w:ascii="Arial" w:eastAsiaTheme="majorEastAsia" w:hAnsi="Arial" w:cs="Arial"/>
      <w:b/>
      <w:bCs/>
    </w:rPr>
  </w:style>
  <w:style w:type="paragraph" w:styleId="Oformateradtext">
    <w:name w:val="Plain Text"/>
    <w:basedOn w:val="Normal"/>
    <w:link w:val="OformateradtextChar"/>
    <w:semiHidden/>
    <w:unhideWhenUsed/>
    <w:rsid w:val="003B79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3B79AC"/>
    <w:rPr>
      <w:rFonts w:ascii="Consolas" w:hAnsi="Consolas" w:cs="Times New Roman"/>
      <w:color w:val="384653" w:themeColor="text1"/>
      <w:sz w:val="21"/>
      <w:szCs w:val="21"/>
    </w:rPr>
  </w:style>
  <w:style w:type="paragraph" w:styleId="Avslutandetext">
    <w:name w:val="Closing"/>
    <w:basedOn w:val="Normal"/>
    <w:link w:val="AvslutandetextChar"/>
    <w:semiHidden/>
    <w:unhideWhenUsed/>
    <w:rsid w:val="003B79AC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ellrutnt">
    <w:name w:val="Table Grid"/>
    <w:basedOn w:val="Normaltabell"/>
    <w:rsid w:val="003B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unhideWhenUsed/>
    <w:rsid w:val="003B79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unhideWhenUsed/>
    <w:rsid w:val="003B79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unhideWhenUsed/>
    <w:rsid w:val="003B79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unhideWhenUsed/>
    <w:rsid w:val="003B79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unhideWhenUsed/>
    <w:rsid w:val="003B79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rsid w:val="003B79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rsid w:val="003B79AC"/>
    <w:tblPr>
      <w:tblStyleRowBandSize w:val="1"/>
      <w:tblStyleColBandSize w:val="1"/>
      <w:tblBorders>
        <w:top w:val="single" w:sz="4" w:space="0" w:color="A6B5C3" w:themeColor="text1" w:themeTint="66"/>
        <w:left w:val="single" w:sz="4" w:space="0" w:color="A6B5C3" w:themeColor="text1" w:themeTint="66"/>
        <w:bottom w:val="single" w:sz="4" w:space="0" w:color="A6B5C3" w:themeColor="text1" w:themeTint="66"/>
        <w:right w:val="single" w:sz="4" w:space="0" w:color="A6B5C3" w:themeColor="text1" w:themeTint="66"/>
        <w:insideH w:val="single" w:sz="4" w:space="0" w:color="A6B5C3" w:themeColor="text1" w:themeTint="66"/>
        <w:insideV w:val="single" w:sz="4" w:space="0" w:color="A6B5C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A5CFA0" w:themeColor="accent1" w:themeTint="66"/>
        <w:left w:val="single" w:sz="4" w:space="0" w:color="A5CFA0" w:themeColor="accent1" w:themeTint="66"/>
        <w:bottom w:val="single" w:sz="4" w:space="0" w:color="A5CFA0" w:themeColor="accent1" w:themeTint="66"/>
        <w:right w:val="single" w:sz="4" w:space="0" w:color="A5CFA0" w:themeColor="accent1" w:themeTint="66"/>
        <w:insideH w:val="single" w:sz="4" w:space="0" w:color="A5CFA0" w:themeColor="accent1" w:themeTint="66"/>
        <w:insideV w:val="single" w:sz="4" w:space="0" w:color="A5C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B7C5DB" w:themeColor="accent2" w:themeTint="66"/>
        <w:left w:val="single" w:sz="4" w:space="0" w:color="B7C5DB" w:themeColor="accent2" w:themeTint="66"/>
        <w:bottom w:val="single" w:sz="4" w:space="0" w:color="B7C5DB" w:themeColor="accent2" w:themeTint="66"/>
        <w:right w:val="single" w:sz="4" w:space="0" w:color="B7C5DB" w:themeColor="accent2" w:themeTint="66"/>
        <w:insideH w:val="single" w:sz="4" w:space="0" w:color="B7C5DB" w:themeColor="accent2" w:themeTint="66"/>
        <w:insideV w:val="single" w:sz="4" w:space="0" w:color="B7C5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A1BBBB" w:themeColor="accent3" w:themeTint="66"/>
        <w:left w:val="single" w:sz="4" w:space="0" w:color="A1BBBB" w:themeColor="accent3" w:themeTint="66"/>
        <w:bottom w:val="single" w:sz="4" w:space="0" w:color="A1BBBB" w:themeColor="accent3" w:themeTint="66"/>
        <w:right w:val="single" w:sz="4" w:space="0" w:color="A1BBBB" w:themeColor="accent3" w:themeTint="66"/>
        <w:insideH w:val="single" w:sz="4" w:space="0" w:color="A1BBBB" w:themeColor="accent3" w:themeTint="66"/>
        <w:insideV w:val="single" w:sz="4" w:space="0" w:color="A1BB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E3E8F3" w:themeColor="accent5" w:themeTint="66"/>
        <w:left w:val="single" w:sz="4" w:space="0" w:color="E3E8F3" w:themeColor="accent5" w:themeTint="66"/>
        <w:bottom w:val="single" w:sz="4" w:space="0" w:color="E3E8F3" w:themeColor="accent5" w:themeTint="66"/>
        <w:right w:val="single" w:sz="4" w:space="0" w:color="E3E8F3" w:themeColor="accent5" w:themeTint="66"/>
        <w:insideH w:val="single" w:sz="4" w:space="0" w:color="E3E8F3" w:themeColor="accent5" w:themeTint="66"/>
        <w:insideV w:val="single" w:sz="4" w:space="0" w:color="E3E8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B8C2C9" w:themeColor="accent6" w:themeTint="66"/>
        <w:left w:val="single" w:sz="4" w:space="0" w:color="B8C2C9" w:themeColor="accent6" w:themeTint="66"/>
        <w:bottom w:val="single" w:sz="4" w:space="0" w:color="B8C2C9" w:themeColor="accent6" w:themeTint="66"/>
        <w:right w:val="single" w:sz="4" w:space="0" w:color="B8C2C9" w:themeColor="accent6" w:themeTint="66"/>
        <w:insideH w:val="single" w:sz="4" w:space="0" w:color="B8C2C9" w:themeColor="accent6" w:themeTint="66"/>
        <w:insideV w:val="single" w:sz="4" w:space="0" w:color="B8C2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rsid w:val="003B79AC"/>
    <w:tblPr>
      <w:tblStyleRowBandSize w:val="1"/>
      <w:tblStyleColBandSize w:val="1"/>
      <w:tblBorders>
        <w:top w:val="single" w:sz="2" w:space="0" w:color="7A90A5" w:themeColor="text1" w:themeTint="99"/>
        <w:bottom w:val="single" w:sz="2" w:space="0" w:color="7A90A5" w:themeColor="text1" w:themeTint="99"/>
        <w:insideH w:val="single" w:sz="2" w:space="0" w:color="7A90A5" w:themeColor="text1" w:themeTint="99"/>
        <w:insideV w:val="single" w:sz="2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0A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78B771" w:themeColor="accent1" w:themeTint="99"/>
        <w:bottom w:val="single" w:sz="2" w:space="0" w:color="78B771" w:themeColor="accent1" w:themeTint="99"/>
        <w:insideH w:val="single" w:sz="2" w:space="0" w:color="78B771" w:themeColor="accent1" w:themeTint="99"/>
        <w:insideV w:val="single" w:sz="2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B77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94A9C9" w:themeColor="accent2" w:themeTint="99"/>
        <w:bottom w:val="single" w:sz="2" w:space="0" w:color="94A9C9" w:themeColor="accent2" w:themeTint="99"/>
        <w:insideH w:val="single" w:sz="2" w:space="0" w:color="94A9C9" w:themeColor="accent2" w:themeTint="99"/>
        <w:insideV w:val="single" w:sz="2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9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729999" w:themeColor="accent3" w:themeTint="99"/>
        <w:bottom w:val="single" w:sz="2" w:space="0" w:color="729999" w:themeColor="accent3" w:themeTint="99"/>
        <w:insideH w:val="single" w:sz="2" w:space="0" w:color="729999" w:themeColor="accent3" w:themeTint="99"/>
        <w:insideV w:val="single" w:sz="2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99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D5DDED" w:themeColor="accent5" w:themeTint="99"/>
        <w:bottom w:val="single" w:sz="2" w:space="0" w:color="D5DDED" w:themeColor="accent5" w:themeTint="99"/>
        <w:insideH w:val="single" w:sz="2" w:space="0" w:color="D5DDED" w:themeColor="accent5" w:themeTint="99"/>
        <w:insideV w:val="single" w:sz="2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95A4AE" w:themeColor="accent6" w:themeTint="99"/>
        <w:bottom w:val="single" w:sz="2" w:space="0" w:color="95A4AE" w:themeColor="accent6" w:themeTint="99"/>
        <w:insideH w:val="single" w:sz="2" w:space="0" w:color="95A4AE" w:themeColor="accent6" w:themeTint="99"/>
        <w:insideV w:val="single" w:sz="2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A4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Rutntstabell3">
    <w:name w:val="Grid Table 3"/>
    <w:basedOn w:val="Normaltabell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A6B5C3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A5CFA0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B7C5DB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A1BBB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E3E8F3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B8C2C9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Webbtabell1">
    <w:name w:val="Table Web 1"/>
    <w:basedOn w:val="Normaltabell"/>
    <w:semiHidden/>
    <w:unhideWhenUsed/>
    <w:rsid w:val="003B79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unhideWhenUsed/>
    <w:rsid w:val="003B79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unhideWhenUsed/>
    <w:rsid w:val="003B79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semiHidden/>
    <w:unhideWhenUsed/>
    <w:rsid w:val="003B79AC"/>
    <w:rPr>
      <w:rFonts w:ascii="Times New Roman" w:hAnsi="Times New Roman" w:cs="Times New Roman"/>
      <w:vertAlign w:val="superscript"/>
    </w:rPr>
  </w:style>
  <w:style w:type="paragraph" w:styleId="Fotnotstext">
    <w:name w:val="footnote text"/>
    <w:basedOn w:val="Normal"/>
    <w:link w:val="FotnotstextChar"/>
    <w:semiHidden/>
    <w:unhideWhenUsed/>
    <w:rsid w:val="003B79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character" w:styleId="Radnummer">
    <w:name w:val="line number"/>
    <w:basedOn w:val="Standardstycketeckensnitt"/>
    <w:semiHidden/>
    <w:unhideWhenUsed/>
    <w:rsid w:val="003B79AC"/>
    <w:rPr>
      <w:rFonts w:ascii="Times New Roman" w:hAnsi="Times New Roman" w:cs="Times New Roman"/>
    </w:rPr>
  </w:style>
  <w:style w:type="table" w:styleId="Tabellmed3D-effekter1">
    <w:name w:val="Table 3D effects 1"/>
    <w:basedOn w:val="Normaltabell"/>
    <w:semiHidden/>
    <w:unhideWhenUsed/>
    <w:rsid w:val="003B79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unhideWhenUsed/>
    <w:rsid w:val="003B79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unhideWhenUsed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unhideWhenUsed/>
    <w:rsid w:val="003B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semiHidden/>
    <w:rsid w:val="003B79AC"/>
    <w:rPr>
      <w:rFonts w:ascii="Times New Roman" w:hAnsi="Times New Roman" w:cs="Times New Roman"/>
      <w:b/>
      <w:bCs/>
    </w:rPr>
  </w:style>
  <w:style w:type="character" w:styleId="AnvndHyperlnk">
    <w:name w:val="FollowedHyperlink"/>
    <w:basedOn w:val="Standardstycketeckensnitt"/>
    <w:semiHidden/>
    <w:rsid w:val="003B79AC"/>
    <w:rPr>
      <w:rFonts w:ascii="Times New Roman" w:hAnsi="Times New Roman" w:cs="Times New Roman"/>
      <w:color w:val="8064A2" w:themeColor="followedHyperlink"/>
      <w:u w:val="single"/>
    </w:rPr>
  </w:style>
  <w:style w:type="character" w:styleId="Hyperlnk">
    <w:name w:val="Hyperlink"/>
    <w:basedOn w:val="Standardstycketeckensnitt"/>
    <w:uiPriority w:val="99"/>
    <w:rsid w:val="003B79AC"/>
    <w:rPr>
      <w:rFonts w:ascii="Times New Roman" w:hAnsi="Times New Roman" w:cs="Times New Roman"/>
      <w:color w:val="5182BC" w:themeColor="hyperlink"/>
      <w:u w:val="single"/>
    </w:rPr>
  </w:style>
  <w:style w:type="character" w:styleId="Sidnummer">
    <w:name w:val="page number"/>
    <w:basedOn w:val="Standardstycketeckensnitt"/>
    <w:semiHidden/>
    <w:unhideWhenUsed/>
    <w:rsid w:val="003B79AC"/>
    <w:rPr>
      <w:rFonts w:ascii="Times New Roman" w:hAnsi="Times New Roman" w:cs="Times New Roman"/>
    </w:rPr>
  </w:style>
  <w:style w:type="paragraph" w:styleId="Beskrivning">
    <w:name w:val="caption"/>
    <w:basedOn w:val="Normal"/>
    <w:next w:val="Normal"/>
    <w:semiHidden/>
    <w:unhideWhenUsed/>
    <w:rsid w:val="003B79A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wacimagecontainer">
    <w:name w:val="wacimagecontainer"/>
    <w:basedOn w:val="Standardstycketeckensnitt"/>
    <w:rsid w:val="00D43683"/>
  </w:style>
  <w:style w:type="paragraph" w:customStyle="1" w:styleId="paragraph">
    <w:name w:val="paragraph"/>
    <w:basedOn w:val="Normal"/>
    <w:rsid w:val="00D34B6A"/>
    <w:pPr>
      <w:spacing w:before="100" w:beforeAutospacing="1" w:after="100" w:afterAutospacing="1"/>
    </w:pPr>
    <w:rPr>
      <w:rFonts w:eastAsia="Times New Roman"/>
      <w:color w:val="auto"/>
      <w:sz w:val="24"/>
      <w:lang w:eastAsia="sv-SE"/>
    </w:rPr>
  </w:style>
  <w:style w:type="character" w:customStyle="1" w:styleId="normaltextrun">
    <w:name w:val="normaltextrun"/>
    <w:basedOn w:val="Standardstycketeckensnitt"/>
    <w:rsid w:val="00D34B6A"/>
  </w:style>
  <w:style w:type="character" w:customStyle="1" w:styleId="eop">
    <w:name w:val="eop"/>
    <w:basedOn w:val="Standardstycketeckensnitt"/>
    <w:rsid w:val="00D3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lkenberg.infocaption.com/2791.guide" TargetMode="External"/><Relationship Id="rId18" Type="http://schemas.openxmlformats.org/officeDocument/2006/relationships/hyperlink" Target="https://kommun.falkenberg.se/media/evolution/8751ed88-d92e-4bad-8abf-cd1fce56deac/8caac4c3-f3ed-4eb9-86b7-5f1305ec73a1.pdf" TargetMode="External"/><Relationship Id="rId26" Type="http://schemas.openxmlformats.org/officeDocument/2006/relationships/hyperlink" Target="https://intranet.falkenberg.se/" TargetMode="External"/><Relationship Id="rId39" Type="http://schemas.openxmlformats.org/officeDocument/2006/relationships/hyperlink" Target="https://www.exorlive.com/se?gad_source=1&amp;gclid=EAIaIQobChMIhre65LfeiQMVTRCiAx2eJwljEAAYASAAEgIKkfD_BwE" TargetMode="External"/><Relationship Id="rId21" Type="http://schemas.openxmlformats.org/officeDocument/2006/relationships/hyperlink" Target="https://regionhalland.service.tieto.com/" TargetMode="External"/><Relationship Id="rId34" Type="http://schemas.openxmlformats.org/officeDocument/2006/relationships/hyperlink" Target="https://kommun.falkenberg.se/media/evolution/d2bbb940-0781-4b9c-ba65-c013033ed2d9/93754533-3bc2-4699-ab40-e372e8b2bdb8.pdf" TargetMode="External"/><Relationship Id="rId42" Type="http://schemas.openxmlformats.org/officeDocument/2006/relationships/hyperlink" Target="https://view.officeapps.live.com/op/view.aspx?src=https%3A%2F%2Fkommun.falkenberg.se%2Fmedia%2Fevolution%2F84c21c00-13de-4bd6-ba4a-c9da6a36f1ff%2F71d088c4-d53e-4e89-9292-d46976b4bb92.docx&amp;wdOrigin=BROWSELINK" TargetMode="External"/><Relationship Id="rId47" Type="http://schemas.openxmlformats.org/officeDocument/2006/relationships/hyperlink" Target="https://kommun.falkenberg.se/download/18.60109e11163c751572555b13/1529911181781/Riktlinje%20L%C3%A4kemedelshantering%2020180625.pdf" TargetMode="External"/><Relationship Id="rId50" Type="http://schemas.openxmlformats.org/officeDocument/2006/relationships/hyperlink" Target="https://kommun.falkenberg.se/media/evolution/2b701fc6-c404-482a-82cb-4ad722b30fea/497e5c3c-4882-45e5-aced-9cbc10b3ae17.pdf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alkenberg.infocaption.com/665.guide" TargetMode="External"/><Relationship Id="rId17" Type="http://schemas.openxmlformats.org/officeDocument/2006/relationships/hyperlink" Target="https://smswebb.genericmobile.se/" TargetMode="External"/><Relationship Id="rId25" Type="http://schemas.openxmlformats.org/officeDocument/2006/relationships/hyperlink" Target="https://kommun.falkenberg.se/media/evolution/da7d0928-c107-4834-8271-4403ad5509de/786abfdc-5920-42cf-b739-f1de4dce11d8.pdf" TargetMode="External"/><Relationship Id="rId33" Type="http://schemas.openxmlformats.org/officeDocument/2006/relationships/hyperlink" Target="https://kommun.falkenberg.se/download/18.79ba8aef17ee1e4c933ab7e/1644838673206/Rutin%20f%C3%B6r%20teamtr%C3%A4ffar%20hemtj%C3%A4nst.pdf" TargetMode="External"/><Relationship Id="rId38" Type="http://schemas.openxmlformats.org/officeDocument/2006/relationships/hyperlink" Target="https://view.officeapps.live.com/op/view.aspx?src=https%3A%2F%2Fkommun.falkenberg.se%2Fmedia%2Fevolution%2F5975f59b-40c6-4668-a50d-4956846a662a%2F3e949038-b9e1-42bb-a27d-cda229f19389.xlsx&amp;wdOrigin=BROWSELINK" TargetMode="External"/><Relationship Id="rId46" Type="http://schemas.openxmlformats.org/officeDocument/2006/relationships/hyperlink" Target="https://view.officeapps.live.com/op/view.aspx?src=https%3A%2F%2Fkommun.falkenberg.se%2Fmedia%2Fevolution%2F38326cd6-486e-4376-aa31-0c3ecd7eecde%2Fe8e3fca8-0b85-4dc1-9b77-7603edb91fb1.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lkenberg.appvamcss.com/" TargetMode="External"/><Relationship Id="rId20" Type="http://schemas.openxmlformats.org/officeDocument/2006/relationships/hyperlink" Target="https://yubikey.intraphone.net/intraweb/login" TargetMode="External"/><Relationship Id="rId29" Type="http://schemas.openxmlformats.org/officeDocument/2006/relationships/hyperlink" Target="https://kommun.falkenberg.se/media/evolution/08c47254-7058-4562-9929-afb07b105853/906c1b58-d822-407d-b521-01d268641d56.pdf" TargetMode="External"/><Relationship Id="rId41" Type="http://schemas.openxmlformats.org/officeDocument/2006/relationships/hyperlink" Target="https://kommun.falkenberg.se/media/evolution/49095205-4a07-402d-ac39-20bc78d1b6d9/d8688750-3b8e-4685-bf3a-019cb6705b6f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view.officeapps.live.com/op/view.aspx?src=https%3A%2F%2Fkommun.falkenberg.se%2Fmedia%2Fevolution%2F4abfd680-1f5a-48d9-8cc4-6264f9f3ff7c%2Fb357319b-e5f2-40c1-bf66-fcec3c485ae3.docx&amp;wdOrigin=BROWSELINK" TargetMode="External"/><Relationship Id="rId32" Type="http://schemas.openxmlformats.org/officeDocument/2006/relationships/hyperlink" Target="https://view.officeapps.live.com/op/view.aspx?src=https%3A%2F%2Fkommun.falkenberg.se%2Fmedia%2Fevolution%2Fda0095be-9b54-4094-95a6-a6588530d40a%2F9ba3817e-9993-4dc6-b4da-4c756cbcbe80.docx&amp;wdOrigin=BROWSELINK" TargetMode="External"/><Relationship Id="rId37" Type="http://schemas.openxmlformats.org/officeDocument/2006/relationships/hyperlink" Target="https://vardgivare.regionhalland.se/" TargetMode="External"/><Relationship Id="rId40" Type="http://schemas.openxmlformats.org/officeDocument/2006/relationships/hyperlink" Target="https://view.officeapps.live.com/op/view.aspx?src=https%3A%2F%2Fkommun.falkenberg.se%2Fmedia%2Fevolution%2F15ab2b33-f74f-40d0-841e-77e2f23a048d%2Fc0723084-df43-4b72-a21f-a53b7e31936d.docx&amp;wdOrigin=BROWSELINK" TargetMode="External"/><Relationship Id="rId45" Type="http://schemas.openxmlformats.org/officeDocument/2006/relationships/hyperlink" Target="https://vardgivare.regionhalland.se/utveckling-utbildning/utbildning/fragor-och-svar-om-kompetensportalen/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view.officeapps.live.com/op/view.aspx?src=https%3A%2F%2Fkommun.falkenberg.se%2Fmedia%2Fevolution%2Fda0095be-9b54-4094-95a6-a6588530d40a%2Fe47092d3-0c93-4907-a94e-12d89100eb61.docx&amp;wdOrigin=BROWSELINK" TargetMode="External"/><Relationship Id="rId23" Type="http://schemas.openxmlformats.org/officeDocument/2006/relationships/hyperlink" Target="https://kommun.falkenberg.se/omsorg-och-hjalp/for-dig-som-ar-utforare-inom-vard-och-omsorg/hsl-handboken/hemsjukvardens-rutiner-och-dokument" TargetMode="External"/><Relationship Id="rId28" Type="http://schemas.openxmlformats.org/officeDocument/2006/relationships/hyperlink" Target="https://palliativregistret.se/" TargetMode="External"/><Relationship Id="rId36" Type="http://schemas.openxmlformats.org/officeDocument/2006/relationships/hyperlink" Target="https://falkenberg.infocaption.com/portal/SOCMEDARBETARELEGITIMERADE?returnURL%5B%5D=SOC&amp;returnURL%5B%5D=SOC+Medarbetare" TargetMode="External"/><Relationship Id="rId49" Type="http://schemas.openxmlformats.org/officeDocument/2006/relationships/hyperlink" Target="https://vardgivare.regionhalland.se/app/plugins/region-halland-api-styrda-dokument/download/get_dokument.php?documentGUID=RH-13353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intranet.falkenberg.se/" TargetMode="External"/><Relationship Id="rId31" Type="http://schemas.openxmlformats.org/officeDocument/2006/relationships/hyperlink" Target="https://kommun.falkenberg.se/media/evolution/da0095be-9b54-4094-95a6-a6588530d40a/fd027ff8-723d-473d-b96b-08e87a341786.pdf" TargetMode="External"/><Relationship Id="rId44" Type="http://schemas.openxmlformats.org/officeDocument/2006/relationships/hyperlink" Target="https://kommun.falkenberg.se/media/evolution/3967f667-cb9a-42c8-b039-48fdee412c1a/17bc1d7d-6ad5-48df-a0e3-93c0f0121225.pdf" TargetMode="External"/><Relationship Id="rId52" Type="http://schemas.openxmlformats.org/officeDocument/2006/relationships/hyperlink" Target="https://view.officeapps.live.com/op/view.aspx?src=https%3A%2F%2Fkommun.falkenberg.se%2Fmedia%2Fevolution%2Fdb1a2747-b2cb-41bd-a900-9d3648d22a73%2Fe72dca30-b1e6-4a1c-a58d-ddb3361fa054.docx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ew.officeapps.live.com/op/view.aspx?src=https%3A%2F%2Fkommun.falkenberg.se%2Fmedia%2Fevolution%2Fda0095be-9b54-4094-95a6-a6588530d40a%2F51d25c3c-fab6-4d1b-9dc1-1c47707e5df8.docx&amp;wdOrigin=BROWSELINK" TargetMode="External"/><Relationship Id="rId22" Type="http://schemas.openxmlformats.org/officeDocument/2006/relationships/hyperlink" Target="https://kommun.falkenberg.se/omsorg-och-hjalp/for-dig-som-ar-utforare-inom-vard-och-omsorg/hsl-handboken" TargetMode="External"/><Relationship Id="rId27" Type="http://schemas.openxmlformats.org/officeDocument/2006/relationships/hyperlink" Target="https://regionhalland.luvit.se/extern/index.aspx?ReturnUrl=%2fextern" TargetMode="External"/><Relationship Id="rId30" Type="http://schemas.openxmlformats.org/officeDocument/2006/relationships/hyperlink" Target="https://falkenberg.infocaption.com/1270.guide" TargetMode="External"/><Relationship Id="rId35" Type="http://schemas.openxmlformats.org/officeDocument/2006/relationships/hyperlink" Target="https://kommun.falkenberg.se/media/evolution/d2bbb940-0781-4b9c-ba65-c013033ed2d9/f99892dc-b640-47f0-bf77-3868058b8539.pdf" TargetMode="External"/><Relationship Id="rId43" Type="http://schemas.openxmlformats.org/officeDocument/2006/relationships/hyperlink" Target="https://view.officeapps.live.com/op/view.aspx?src=https%3A%2F%2Fkommun.falkenberg.se%2Fmedia%2Fevolution%2F15ab2b33-f74f-40d0-841e-77e2f23a048d%2Fa7b3e001-df1a-48ca-94fc-1030cbfbaabe.docx&amp;wdOrigin=BROWSELINK" TargetMode="External"/><Relationship Id="rId48" Type="http://schemas.openxmlformats.org/officeDocument/2006/relationships/hyperlink" Target="https://kommun.falkenberg.se/media/evolution/2b701fc6-c404-482a-82cb-4ad722b30fea/a78890a6-df85-4247-a7ad-7fe14209c4f2.pdf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falkenbergskommun.sharepoint.com/sites/ECHSL/Uppdragsp&#228;rmar%20Rutiner%20Jourteam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01\AppData\Roaming\Microsoft\Templates\Checklista%20f&#246;r%20jobbintervju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821B31B3408449744612B7AAEEAAD" ma:contentTypeVersion="4" ma:contentTypeDescription="Skapa ett nytt dokument." ma:contentTypeScope="" ma:versionID="c7339c3b2de2ca9902f79247002f4ed6">
  <xsd:schema xmlns:xsd="http://www.w3.org/2001/XMLSchema" xmlns:xs="http://www.w3.org/2001/XMLSchema" xmlns:p="http://schemas.microsoft.com/office/2006/metadata/properties" xmlns:ns2="26ba98ca-1ca3-40af-b406-1f246eb57d06" targetNamespace="http://schemas.microsoft.com/office/2006/metadata/properties" ma:root="true" ma:fieldsID="58a67a5a3803c58c8d26bfb5fe176f9d" ns2:_="">
    <xsd:import namespace="26ba98ca-1ca3-40af-b406-1f246eb57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a98ca-1ca3-40af-b406-1f246eb5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A5F61-C55D-42F9-9BEB-0307715D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a98ca-1ca3-40af-b406-1f246eb57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jobbintervju</Template>
  <TotalTime>31</TotalTime>
  <Pages>5</Pages>
  <Words>1853</Words>
  <Characters>9825</Characters>
  <Application>Microsoft Office Word</Application>
  <DocSecurity>0</DocSecurity>
  <Lines>81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11655</CharactersWithSpaces>
  <SharedDoc>false</SharedDoc>
  <HLinks>
    <vt:vector size="132" baseType="variant">
      <vt:variant>
        <vt:i4>5832905</vt:i4>
      </vt:variant>
      <vt:variant>
        <vt:i4>63</vt:i4>
      </vt:variant>
      <vt:variant>
        <vt:i4>0</vt:i4>
      </vt:variant>
      <vt:variant>
        <vt:i4>5</vt:i4>
      </vt:variant>
      <vt:variant>
        <vt:lpwstr>https://falkenbergskommun.sharepoint.com/sites/ECHSL/Uppdragspärmar Rutiner Jourteam</vt:lpwstr>
      </vt:variant>
      <vt:variant>
        <vt:lpwstr/>
      </vt:variant>
      <vt:variant>
        <vt:i4>4980812</vt:i4>
      </vt:variant>
      <vt:variant>
        <vt:i4>60</vt:i4>
      </vt:variant>
      <vt:variant>
        <vt:i4>0</vt:i4>
      </vt:variant>
      <vt:variant>
        <vt:i4>5</vt:i4>
      </vt:variant>
      <vt:variant>
        <vt:lpwstr>C:\Users\chud01\Downloads\Riktlinjer fÃ¶r lÃ¤karmedverkan (5).pdf</vt:lpwstr>
      </vt:variant>
      <vt:variant>
        <vt:lpwstr/>
      </vt:variant>
      <vt:variant>
        <vt:i4>4063281</vt:i4>
      </vt:variant>
      <vt:variant>
        <vt:i4>57</vt:i4>
      </vt:variant>
      <vt:variant>
        <vt:i4>0</vt:i4>
      </vt:variant>
      <vt:variant>
        <vt:i4>5</vt:i4>
      </vt:variant>
      <vt:variant>
        <vt:lpwstr>https://kommun.falkenberg.se/media/evolution/2b701fc6-c404-482a-82cb-4ad722b30fea/a78890a6-df85-4247-a7ad-7fe14209c4f2.pdf</vt:lpwstr>
      </vt:variant>
      <vt:variant>
        <vt:lpwstr/>
      </vt:variant>
      <vt:variant>
        <vt:i4>2687092</vt:i4>
      </vt:variant>
      <vt:variant>
        <vt:i4>54</vt:i4>
      </vt:variant>
      <vt:variant>
        <vt:i4>0</vt:i4>
      </vt:variant>
      <vt:variant>
        <vt:i4>5</vt:i4>
      </vt:variant>
      <vt:variant>
        <vt:lpwstr>https://kommun.falkenberg.se/download/18.60109e11163c751572555b13/1529911181781/Riktlinje L%C3%A4kemedelshantering 20180625.pdf</vt:lpwstr>
      </vt:variant>
      <vt:variant>
        <vt:lpwstr/>
      </vt:variant>
      <vt:variant>
        <vt:i4>6815857</vt:i4>
      </vt:variant>
      <vt:variant>
        <vt:i4>51</vt:i4>
      </vt:variant>
      <vt:variant>
        <vt:i4>0</vt:i4>
      </vt:variant>
      <vt:variant>
        <vt:i4>5</vt:i4>
      </vt:variant>
      <vt:variant>
        <vt:lpwstr>https://vardgivare.regionhalland.se/utveckling-utbildning/utbildning/fragor-och-svar-om-kompetensportalen/</vt:lpwstr>
      </vt:variant>
      <vt:variant>
        <vt:lpwstr/>
      </vt:variant>
      <vt:variant>
        <vt:i4>7995496</vt:i4>
      </vt:variant>
      <vt:variant>
        <vt:i4>48</vt:i4>
      </vt:variant>
      <vt:variant>
        <vt:i4>0</vt:i4>
      </vt:variant>
      <vt:variant>
        <vt:i4>5</vt:i4>
      </vt:variant>
      <vt:variant>
        <vt:lpwstr>https://vardgivare.regionhalland.se/uppdrag-avtal/vardval-halland-och-privata-vardgivare/vardval-halland-narsjukvard/allmanmedicinsk-beredskapsjour-i-halland/</vt:lpwstr>
      </vt:variant>
      <vt:variant>
        <vt:lpwstr/>
      </vt:variant>
      <vt:variant>
        <vt:i4>6815857</vt:i4>
      </vt:variant>
      <vt:variant>
        <vt:i4>45</vt:i4>
      </vt:variant>
      <vt:variant>
        <vt:i4>0</vt:i4>
      </vt:variant>
      <vt:variant>
        <vt:i4>5</vt:i4>
      </vt:variant>
      <vt:variant>
        <vt:lpwstr>https://vardgivare.regionhalland.se/utveckling-utbildning/utbildning/fragor-och-svar-om-kompetensportalen/</vt:lpwstr>
      </vt:variant>
      <vt:variant>
        <vt:lpwstr/>
      </vt:variant>
      <vt:variant>
        <vt:i4>4456543</vt:i4>
      </vt:variant>
      <vt:variant>
        <vt:i4>42</vt:i4>
      </vt:variant>
      <vt:variant>
        <vt:i4>0</vt:i4>
      </vt:variant>
      <vt:variant>
        <vt:i4>5</vt:i4>
      </vt:variant>
      <vt:variant>
        <vt:lpwstr>https://kommun.falkenberg.se/download/18.79ba8aef17ee1e4c933ab7e/1644838673206/Rutin f%C3%B6r teamtr%C3%A4ffar hemtj%C3%A4nst.pdf</vt:lpwstr>
      </vt:variant>
      <vt:variant>
        <vt:lpwstr/>
      </vt:variant>
      <vt:variant>
        <vt:i4>1638429</vt:i4>
      </vt:variant>
      <vt:variant>
        <vt:i4>39</vt:i4>
      </vt:variant>
      <vt:variant>
        <vt:i4>0</vt:i4>
      </vt:variant>
      <vt:variant>
        <vt:i4>5</vt:i4>
      </vt:variant>
      <vt:variant>
        <vt:lpwstr>https://intranet.falkenberg.se/vara-forvaltningar/socialforvaltningen/hemsjukvardens-dokument</vt:lpwstr>
      </vt:variant>
      <vt:variant>
        <vt:lpwstr/>
      </vt:variant>
      <vt:variant>
        <vt:i4>5963784</vt:i4>
      </vt:variant>
      <vt:variant>
        <vt:i4>36</vt:i4>
      </vt:variant>
      <vt:variant>
        <vt:i4>0</vt:i4>
      </vt:variant>
      <vt:variant>
        <vt:i4>5</vt:i4>
      </vt:variant>
      <vt:variant>
        <vt:lpwstr>https://falkenberg.infocaption.com/1270.guide</vt:lpwstr>
      </vt:variant>
      <vt:variant>
        <vt:lpwstr/>
      </vt:variant>
      <vt:variant>
        <vt:i4>3670077</vt:i4>
      </vt:variant>
      <vt:variant>
        <vt:i4>33</vt:i4>
      </vt:variant>
      <vt:variant>
        <vt:i4>0</vt:i4>
      </vt:variant>
      <vt:variant>
        <vt:i4>5</vt:i4>
      </vt:variant>
      <vt:variant>
        <vt:lpwstr>https://kommun.falkenberg.se/media/evolution/08c47254-7058-4562-9929-afb07b105853/906c1b58-d822-407d-b521-01d268641d56.pdf</vt:lpwstr>
      </vt:variant>
      <vt:variant>
        <vt:lpwstr/>
      </vt:variant>
      <vt:variant>
        <vt:i4>5636161</vt:i4>
      </vt:variant>
      <vt:variant>
        <vt:i4>30</vt:i4>
      </vt:variant>
      <vt:variant>
        <vt:i4>0</vt:i4>
      </vt:variant>
      <vt:variant>
        <vt:i4>5</vt:i4>
      </vt:variant>
      <vt:variant>
        <vt:lpwstr>https://regionhalland.luvit.se/extern/index.aspx?ReturnUrl=%2fextern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https://intranet.falkenberg.se/</vt:lpwstr>
      </vt:variant>
      <vt:variant>
        <vt:lpwstr/>
      </vt:variant>
      <vt:variant>
        <vt:i4>5373968</vt:i4>
      </vt:variant>
      <vt:variant>
        <vt:i4>24</vt:i4>
      </vt:variant>
      <vt:variant>
        <vt:i4>0</vt:i4>
      </vt:variant>
      <vt:variant>
        <vt:i4>5</vt:i4>
      </vt:variant>
      <vt:variant>
        <vt:lpwstr>https://kommun.falkenberg.se/omsorg-och-hjalp/for-dig-som-ar-utforare-inom-vard-och-omsorg/hsl-handboken/hemsjukvardens-rutiner-och-dokument</vt:lpwstr>
      </vt:variant>
      <vt:variant>
        <vt:lpwstr/>
      </vt:variant>
      <vt:variant>
        <vt:i4>65631</vt:i4>
      </vt:variant>
      <vt:variant>
        <vt:i4>21</vt:i4>
      </vt:variant>
      <vt:variant>
        <vt:i4>0</vt:i4>
      </vt:variant>
      <vt:variant>
        <vt:i4>5</vt:i4>
      </vt:variant>
      <vt:variant>
        <vt:lpwstr>https://kommun.falkenberg.se/omsorg-och-hjalp/for-dig-som-ar-utforare-inom-vard-och-omsorg/hsl-handboken</vt:lpwstr>
      </vt:variant>
      <vt:variant>
        <vt:lpwstr/>
      </vt:variant>
      <vt:variant>
        <vt:i4>1245254</vt:i4>
      </vt:variant>
      <vt:variant>
        <vt:i4>18</vt:i4>
      </vt:variant>
      <vt:variant>
        <vt:i4>0</vt:i4>
      </vt:variant>
      <vt:variant>
        <vt:i4>5</vt:i4>
      </vt:variant>
      <vt:variant>
        <vt:lpwstr>https://regionhalland.service.tieto.com/</vt:lpwstr>
      </vt:variant>
      <vt:variant>
        <vt:lpwstr/>
      </vt:variant>
      <vt:variant>
        <vt:i4>655445</vt:i4>
      </vt:variant>
      <vt:variant>
        <vt:i4>15</vt:i4>
      </vt:variant>
      <vt:variant>
        <vt:i4>0</vt:i4>
      </vt:variant>
      <vt:variant>
        <vt:i4>5</vt:i4>
      </vt:variant>
      <vt:variant>
        <vt:lpwstr>https://yubikey.intraphone.net/intraweb/login</vt:lpwstr>
      </vt:variant>
      <vt:variant>
        <vt:lpwstr/>
      </vt:variant>
      <vt:variant>
        <vt:i4>2293858</vt:i4>
      </vt:variant>
      <vt:variant>
        <vt:i4>12</vt:i4>
      </vt:variant>
      <vt:variant>
        <vt:i4>0</vt:i4>
      </vt:variant>
      <vt:variant>
        <vt:i4>5</vt:i4>
      </vt:variant>
      <vt:variant>
        <vt:lpwstr>https://intranet.falkenberg.se/</vt:lpwstr>
      </vt:variant>
      <vt:variant>
        <vt:lpwstr/>
      </vt:variant>
      <vt:variant>
        <vt:i4>4063289</vt:i4>
      </vt:variant>
      <vt:variant>
        <vt:i4>9</vt:i4>
      </vt:variant>
      <vt:variant>
        <vt:i4>0</vt:i4>
      </vt:variant>
      <vt:variant>
        <vt:i4>5</vt:i4>
      </vt:variant>
      <vt:variant>
        <vt:lpwstr>https://kommun.falkenberg.se/media/evolution/8751ed88-d92e-4bad-8abf-cd1fce56deac/8caac4c3-f3ed-4eb9-86b7-5f1305ec73a1.pdf</vt:lpwstr>
      </vt:variant>
      <vt:variant>
        <vt:lpwstr/>
      </vt:variant>
      <vt:variant>
        <vt:i4>393295</vt:i4>
      </vt:variant>
      <vt:variant>
        <vt:i4>6</vt:i4>
      </vt:variant>
      <vt:variant>
        <vt:i4>0</vt:i4>
      </vt:variant>
      <vt:variant>
        <vt:i4>5</vt:i4>
      </vt:variant>
      <vt:variant>
        <vt:lpwstr>https://smswebb.genericmobile.se/</vt:lpwstr>
      </vt:variant>
      <vt:variant>
        <vt:lpwstr/>
      </vt:variant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https://falkenberg.appvamcss.com/</vt:lpwstr>
      </vt:variant>
      <vt:variant>
        <vt:lpwstr/>
      </vt:variant>
      <vt:variant>
        <vt:i4>4522069</vt:i4>
      </vt:variant>
      <vt:variant>
        <vt:i4>0</vt:i4>
      </vt:variant>
      <vt:variant>
        <vt:i4>0</vt:i4>
      </vt:variant>
      <vt:variant>
        <vt:i4>5</vt:i4>
      </vt:variant>
      <vt:variant>
        <vt:lpwstr>https://falkenberg.infocaption.com/portal/SOCMEDARBETARELEGITIMERADE?returnURL%5B%5D=SOC&amp;returnURL%5B%5D=SOC+Medarbetare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3</cp:revision>
  <dcterms:created xsi:type="dcterms:W3CDTF">2024-12-20T14:53:00Z</dcterms:created>
  <dcterms:modified xsi:type="dcterms:W3CDTF">2024-12-30T06:38:00Z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0x010100FCA821B31B3408449744612B7AAEEAAD</vt:lpwstr>
  </property>
  <property fmtid="{D5CDD505-2E9C-101B-9397-08002B2CF9AE}" pid="3" name="MediaServiceImageTags">
    <vt:lpwstr/>
  </property>
</Properties>
</file>