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53A2E" w14:textId="77777777" w:rsidR="005267D4" w:rsidRPr="004A0DEC" w:rsidRDefault="00683C10" w:rsidP="00EE4094">
      <w:pPr>
        <w:tabs>
          <w:tab w:val="clear" w:pos="5103"/>
          <w:tab w:val="left" w:pos="5400"/>
        </w:tabs>
        <w:rPr>
          <w:rFonts w:ascii="Arial" w:hAnsi="Arial" w:cs="Arial"/>
        </w:rPr>
      </w:pPr>
      <w:r>
        <w:rPr>
          <w:rFonts w:ascii="Arial" w:hAnsi="Arial" w:cs="Arial"/>
        </w:rPr>
        <w:tab/>
      </w:r>
      <w:r>
        <w:rPr>
          <w:rFonts w:ascii="Arial" w:hAnsi="Arial" w:cs="Arial"/>
        </w:rPr>
        <w:tab/>
      </w:r>
      <w:bookmarkStart w:id="0" w:name="Rubrik"/>
      <w:bookmarkEnd w:id="0"/>
    </w:p>
    <w:p w14:paraId="20C53A2F" w14:textId="77777777" w:rsidR="00AA5208" w:rsidRDefault="00AA5208" w:rsidP="00F7670D"/>
    <w:p w14:paraId="20C53A30" w14:textId="77777777" w:rsidR="00AA5208" w:rsidRPr="00004903" w:rsidRDefault="00AA5208" w:rsidP="00E543E4">
      <w:pPr>
        <w:tabs>
          <w:tab w:val="clear" w:pos="5103"/>
          <w:tab w:val="left" w:pos="5400"/>
          <w:tab w:val="left" w:pos="7020"/>
        </w:tabs>
        <w:rPr>
          <w:rFonts w:ascii="Arial" w:hAnsi="Arial" w:cs="Arial"/>
          <w:b/>
          <w:sz w:val="18"/>
          <w:szCs w:val="18"/>
        </w:rPr>
      </w:pPr>
      <w:r>
        <w:tab/>
      </w:r>
      <w:r w:rsidR="00F870AB">
        <w:tab/>
      </w:r>
      <w:r w:rsidRPr="00004903">
        <w:rPr>
          <w:rFonts w:ascii="Arial" w:hAnsi="Arial" w:cs="Arial"/>
          <w:b/>
          <w:sz w:val="18"/>
          <w:szCs w:val="18"/>
        </w:rPr>
        <w:t>Datum</w:t>
      </w:r>
    </w:p>
    <w:p w14:paraId="20C53A31" w14:textId="77777777" w:rsidR="00AA5208" w:rsidRDefault="00AA5208" w:rsidP="00216D42">
      <w:pPr>
        <w:tabs>
          <w:tab w:val="clear" w:pos="5103"/>
          <w:tab w:val="left" w:pos="5400"/>
          <w:tab w:val="left" w:pos="7020"/>
        </w:tabs>
      </w:pPr>
      <w:r w:rsidRPr="00AF7075">
        <w:tab/>
      </w:r>
      <w:r w:rsidR="00F870AB">
        <w:tab/>
      </w:r>
      <w:bookmarkStart w:id="1" w:name="Datum"/>
      <w:bookmarkStart w:id="2" w:name="EDnr"/>
      <w:bookmarkEnd w:id="1"/>
      <w:bookmarkEnd w:id="2"/>
      <w:r w:rsidR="00CA7C78">
        <w:t>230523</w:t>
      </w:r>
      <w:r w:rsidR="008029AB">
        <w:t xml:space="preserve"> Christina Uddén</w:t>
      </w:r>
    </w:p>
    <w:p w14:paraId="4D996F69" w14:textId="7BBD2E3A" w:rsidR="00D87BE2" w:rsidRDefault="00D87BE2" w:rsidP="00216D42">
      <w:pPr>
        <w:tabs>
          <w:tab w:val="clear" w:pos="5103"/>
          <w:tab w:val="left" w:pos="5400"/>
          <w:tab w:val="left" w:pos="7020"/>
        </w:tabs>
      </w:pPr>
      <w:r>
        <w:tab/>
      </w:r>
      <w:r>
        <w:tab/>
        <w:t>250423 Uppdaterad av CU</w:t>
      </w:r>
    </w:p>
    <w:p w14:paraId="20C53A32" w14:textId="77777777" w:rsidR="00E5082B" w:rsidRDefault="00D94F39" w:rsidP="00216D42">
      <w:pPr>
        <w:tabs>
          <w:tab w:val="clear" w:pos="5103"/>
          <w:tab w:val="left" w:pos="5400"/>
          <w:tab w:val="left" w:pos="7020"/>
        </w:tabs>
      </w:pPr>
      <w:r>
        <w:tab/>
      </w:r>
      <w:r>
        <w:tab/>
      </w:r>
      <w:r>
        <w:tab/>
      </w:r>
      <w:bookmarkStart w:id="3" w:name="VDnr"/>
      <w:bookmarkEnd w:id="3"/>
    </w:p>
    <w:p w14:paraId="20C53A33" w14:textId="77777777" w:rsidR="00F5518D" w:rsidRPr="004036EB" w:rsidRDefault="002304D6" w:rsidP="00216D42">
      <w:pPr>
        <w:tabs>
          <w:tab w:val="clear" w:pos="5103"/>
          <w:tab w:val="left" w:pos="5400"/>
          <w:tab w:val="left" w:pos="7020"/>
        </w:tabs>
        <w:spacing w:after="120"/>
        <w:rPr>
          <w:sz w:val="2"/>
        </w:rPr>
      </w:pPr>
      <w:r>
        <w:rPr>
          <w:noProof/>
        </w:rPr>
        <w:drawing>
          <wp:anchor distT="0" distB="0" distL="114300" distR="114300" simplePos="0" relativeHeight="251658752" behindDoc="0" locked="1" layoutInCell="1" allowOverlap="1" wp14:anchorId="20C53A4C" wp14:editId="20C53A4D">
            <wp:simplePos x="0" y="0"/>
            <wp:positionH relativeFrom="page">
              <wp:posOffset>901700</wp:posOffset>
            </wp:positionH>
            <wp:positionV relativeFrom="page">
              <wp:posOffset>359833</wp:posOffset>
            </wp:positionV>
            <wp:extent cx="1418400" cy="5184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kenbergskommun-logo_RGB_POS_LIG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8400" cy="51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rutnt"/>
        <w:tblW w:w="0" w:type="auto"/>
        <w:tblInd w:w="-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04"/>
        <w:gridCol w:w="3802"/>
      </w:tblGrid>
      <w:tr w:rsidR="00871009" w14:paraId="20C53A36" w14:textId="77777777" w:rsidTr="004A0DEC">
        <w:tc>
          <w:tcPr>
            <w:tcW w:w="5936" w:type="dxa"/>
            <w:shd w:val="clear" w:color="auto" w:fill="auto"/>
          </w:tcPr>
          <w:p w14:paraId="20C53A34" w14:textId="77777777" w:rsidR="009E7F8C" w:rsidRDefault="009E7F8C" w:rsidP="008C2563">
            <w:pPr>
              <w:tabs>
                <w:tab w:val="clear" w:pos="5103"/>
                <w:tab w:val="left" w:pos="5400"/>
              </w:tabs>
              <w:ind w:firstLine="537"/>
            </w:pPr>
            <w:bookmarkStart w:id="4" w:name="Förvaltning"/>
            <w:bookmarkStart w:id="5" w:name="Avdelning"/>
            <w:bookmarkStart w:id="6" w:name="Namn"/>
            <w:bookmarkStart w:id="7" w:name="Telefon"/>
            <w:bookmarkEnd w:id="4"/>
            <w:bookmarkEnd w:id="5"/>
            <w:bookmarkEnd w:id="6"/>
            <w:bookmarkEnd w:id="7"/>
          </w:p>
        </w:tc>
        <w:tc>
          <w:tcPr>
            <w:tcW w:w="3887" w:type="dxa"/>
            <w:shd w:val="clear" w:color="auto" w:fill="auto"/>
          </w:tcPr>
          <w:p w14:paraId="20C53A35" w14:textId="77777777" w:rsidR="009E7F8C" w:rsidRDefault="009E7F8C" w:rsidP="00216D42">
            <w:pPr>
              <w:tabs>
                <w:tab w:val="clear" w:pos="5103"/>
                <w:tab w:val="left" w:pos="5400"/>
              </w:tabs>
            </w:pPr>
            <w:bookmarkStart w:id="8" w:name="Foretag"/>
            <w:bookmarkEnd w:id="8"/>
          </w:p>
        </w:tc>
      </w:tr>
    </w:tbl>
    <w:p w14:paraId="20C53A37" w14:textId="77777777" w:rsidR="00C826D0" w:rsidRDefault="00C826D0" w:rsidP="00F7670D">
      <w:pPr>
        <w:sectPr w:rsidR="00C826D0" w:rsidSect="008C2563">
          <w:footerReference w:type="default" r:id="rId9"/>
          <w:pgSz w:w="11906" w:h="16838" w:code="9"/>
          <w:pgMar w:top="567" w:right="1418" w:bottom="2268" w:left="1418" w:header="0" w:footer="567" w:gutter="0"/>
          <w:cols w:space="708"/>
          <w:docGrid w:linePitch="360"/>
        </w:sectPr>
      </w:pPr>
    </w:p>
    <w:p w14:paraId="20C53A38" w14:textId="65B4ED32" w:rsidR="00024D3A" w:rsidRPr="00CB5969" w:rsidRDefault="00024D3A" w:rsidP="004A0DEC">
      <w:pPr>
        <w:rPr>
          <w:b/>
          <w:sz w:val="40"/>
          <w:szCs w:val="28"/>
        </w:rPr>
      </w:pPr>
      <w:r w:rsidRPr="008B032E">
        <w:rPr>
          <w:b/>
          <w:sz w:val="40"/>
          <w:szCs w:val="28"/>
        </w:rPr>
        <w:t>Rutin</w:t>
      </w:r>
      <w:r w:rsidR="003C05BF">
        <w:rPr>
          <w:b/>
          <w:sz w:val="40"/>
          <w:szCs w:val="28"/>
        </w:rPr>
        <w:t xml:space="preserve"> </w:t>
      </w:r>
    </w:p>
    <w:p w14:paraId="20C53A3B" w14:textId="3997B372" w:rsidR="008B032E" w:rsidRPr="003A3E99" w:rsidRDefault="008B032E" w:rsidP="004A0DEC">
      <w:pPr>
        <w:rPr>
          <w:b/>
          <w:sz w:val="28"/>
          <w:szCs w:val="28"/>
        </w:rPr>
      </w:pPr>
      <w:r w:rsidRPr="006D75C9">
        <w:rPr>
          <w:b/>
          <w:sz w:val="36"/>
          <w:szCs w:val="32"/>
        </w:rPr>
        <w:t>Tillfällig vistelse</w:t>
      </w:r>
      <w:r w:rsidR="003C05BF" w:rsidRPr="006D75C9">
        <w:rPr>
          <w:b/>
          <w:sz w:val="36"/>
          <w:szCs w:val="32"/>
        </w:rPr>
        <w:t xml:space="preserve"> HSL</w:t>
      </w:r>
      <w:r w:rsidRPr="006D75C9">
        <w:rPr>
          <w:b/>
          <w:sz w:val="36"/>
          <w:szCs w:val="32"/>
        </w:rPr>
        <w:t xml:space="preserve"> </w:t>
      </w:r>
      <w:r w:rsidR="00E47948">
        <w:rPr>
          <w:b/>
          <w:sz w:val="36"/>
          <w:szCs w:val="32"/>
        </w:rPr>
        <w:t xml:space="preserve">- </w:t>
      </w:r>
      <w:r w:rsidRPr="006D75C9">
        <w:rPr>
          <w:b/>
          <w:sz w:val="36"/>
          <w:szCs w:val="32"/>
        </w:rPr>
        <w:t>”</w:t>
      </w:r>
      <w:r w:rsidR="004A0DEC" w:rsidRPr="006D75C9">
        <w:rPr>
          <w:b/>
          <w:sz w:val="36"/>
          <w:szCs w:val="32"/>
        </w:rPr>
        <w:t>Som</w:t>
      </w:r>
      <w:r w:rsidR="00024D3A" w:rsidRPr="006D75C9">
        <w:rPr>
          <w:b/>
          <w:sz w:val="36"/>
          <w:szCs w:val="32"/>
        </w:rPr>
        <w:t>margäster</w:t>
      </w:r>
      <w:r w:rsidRPr="006D75C9">
        <w:rPr>
          <w:b/>
          <w:sz w:val="36"/>
          <w:szCs w:val="32"/>
        </w:rPr>
        <w:t>”</w:t>
      </w:r>
      <w:r w:rsidR="004A0DEC" w:rsidRPr="006D75C9">
        <w:rPr>
          <w:b/>
          <w:sz w:val="36"/>
          <w:szCs w:val="32"/>
        </w:rPr>
        <w:t xml:space="preserve"> </w:t>
      </w:r>
      <w:r w:rsidR="004A0DEC" w:rsidRPr="006D75C9">
        <w:rPr>
          <w:b/>
          <w:sz w:val="32"/>
          <w:szCs w:val="32"/>
        </w:rPr>
        <w:tab/>
      </w:r>
      <w:r w:rsidR="004A0DEC" w:rsidRPr="006D75C9">
        <w:rPr>
          <w:b/>
          <w:sz w:val="32"/>
          <w:szCs w:val="32"/>
        </w:rPr>
        <w:tab/>
      </w:r>
      <w:r w:rsidR="004A0DEC" w:rsidRPr="00024D3A">
        <w:rPr>
          <w:b/>
          <w:sz w:val="28"/>
          <w:szCs w:val="28"/>
        </w:rPr>
        <w:tab/>
      </w:r>
      <w:r w:rsidR="004A0DEC" w:rsidRPr="00024D3A">
        <w:rPr>
          <w:b/>
          <w:sz w:val="28"/>
          <w:szCs w:val="28"/>
        </w:rPr>
        <w:tab/>
        <w:t xml:space="preserve"> </w:t>
      </w:r>
    </w:p>
    <w:p w14:paraId="20C53A3C" w14:textId="77777777" w:rsidR="00CB5969" w:rsidRDefault="004A0DEC" w:rsidP="004A0DEC">
      <w:pPr>
        <w:rPr>
          <w:sz w:val="24"/>
        </w:rPr>
      </w:pPr>
      <w:r w:rsidRPr="004A0DEC">
        <w:rPr>
          <w:sz w:val="24"/>
        </w:rPr>
        <w:t xml:space="preserve">När vi får förfrågan om att utföra </w:t>
      </w:r>
      <w:r w:rsidR="008B032E">
        <w:rPr>
          <w:sz w:val="24"/>
        </w:rPr>
        <w:t>HSL-</w:t>
      </w:r>
      <w:r w:rsidRPr="004A0DEC">
        <w:rPr>
          <w:sz w:val="24"/>
        </w:rPr>
        <w:t xml:space="preserve">insatser hos sommargäster gäller samma nivå som hos bofasta i Falkenberg dvs. Tröskelprincipen. </w:t>
      </w:r>
    </w:p>
    <w:p w14:paraId="20C53A3D" w14:textId="77777777" w:rsidR="008B032E" w:rsidRDefault="00CB5969" w:rsidP="004A0DEC">
      <w:pPr>
        <w:rPr>
          <w:sz w:val="24"/>
        </w:rPr>
      </w:pPr>
      <w:r>
        <w:rPr>
          <w:sz w:val="24"/>
        </w:rPr>
        <w:t xml:space="preserve">Fråga först om patienten </w:t>
      </w:r>
      <w:r w:rsidR="004A0DEC" w:rsidRPr="004A0DEC">
        <w:rPr>
          <w:sz w:val="24"/>
        </w:rPr>
        <w:t xml:space="preserve">kan ta sig till en vårdcentral för att få hjälp. </w:t>
      </w:r>
    </w:p>
    <w:p w14:paraId="20C53A3E" w14:textId="77777777" w:rsidR="00F06867" w:rsidRDefault="004A0DEC" w:rsidP="004A0DEC">
      <w:pPr>
        <w:rPr>
          <w:sz w:val="24"/>
        </w:rPr>
      </w:pPr>
      <w:r w:rsidRPr="004A0DEC">
        <w:rPr>
          <w:sz w:val="24"/>
        </w:rPr>
        <w:t xml:space="preserve">Om hjälpen måste utföras i hemmet </w:t>
      </w:r>
      <w:r w:rsidR="00F06867">
        <w:rPr>
          <w:sz w:val="24"/>
        </w:rPr>
        <w:t>–</w:t>
      </w:r>
      <w:r w:rsidRPr="004A0DEC">
        <w:rPr>
          <w:sz w:val="24"/>
        </w:rPr>
        <w:t xml:space="preserve"> </w:t>
      </w:r>
      <w:r w:rsidR="00F06867" w:rsidRPr="008B032E">
        <w:rPr>
          <w:b/>
          <w:sz w:val="24"/>
          <w:u w:val="single"/>
        </w:rPr>
        <w:t>hänvisar du till vår e-tjänst</w:t>
      </w:r>
      <w:r w:rsidR="00F06867">
        <w:rPr>
          <w:sz w:val="24"/>
        </w:rPr>
        <w:t xml:space="preserve"> på kommunens hemsida </w:t>
      </w:r>
      <w:hyperlink r:id="rId10" w:history="1">
        <w:r w:rsidR="00F06867" w:rsidRPr="00525518">
          <w:rPr>
            <w:rStyle w:val="Hyperlnk"/>
            <w:sz w:val="24"/>
          </w:rPr>
          <w:t>www.kommun.falkenberg.se</w:t>
        </w:r>
      </w:hyperlink>
      <w:r w:rsidR="00F06867">
        <w:rPr>
          <w:sz w:val="24"/>
        </w:rPr>
        <w:t xml:space="preserve"> och där söker de ”Tillfällig vistelse”</w:t>
      </w:r>
      <w:r w:rsidRPr="004A0DEC">
        <w:rPr>
          <w:sz w:val="24"/>
        </w:rPr>
        <w:t>. Ska SOL-insat</w:t>
      </w:r>
      <w:r w:rsidR="00F06867">
        <w:rPr>
          <w:sz w:val="24"/>
        </w:rPr>
        <w:t>ser utföras finns det länk till biståndshandläggare och SoL-insatser på samma sida.</w:t>
      </w:r>
      <w:r w:rsidR="008C2AA8">
        <w:rPr>
          <w:sz w:val="24"/>
        </w:rPr>
        <w:t xml:space="preserve"> </w:t>
      </w:r>
    </w:p>
    <w:p w14:paraId="20C53A3F" w14:textId="77777777" w:rsidR="004A0DEC" w:rsidRPr="004A0DEC" w:rsidRDefault="00F06867" w:rsidP="004A0DEC">
      <w:pPr>
        <w:rPr>
          <w:sz w:val="24"/>
        </w:rPr>
      </w:pPr>
      <w:r>
        <w:rPr>
          <w:sz w:val="24"/>
        </w:rPr>
        <w:t>Du kan i</w:t>
      </w:r>
      <w:r w:rsidR="008C2AA8">
        <w:rPr>
          <w:sz w:val="24"/>
        </w:rPr>
        <w:t xml:space="preserve">nformera beställaren </w:t>
      </w:r>
      <w:r>
        <w:rPr>
          <w:sz w:val="24"/>
        </w:rPr>
        <w:t xml:space="preserve">om </w:t>
      </w:r>
      <w:r w:rsidR="008C2AA8">
        <w:rPr>
          <w:sz w:val="24"/>
        </w:rPr>
        <w:t>att allt material liksom</w:t>
      </w:r>
      <w:r w:rsidR="004A0DEC" w:rsidRPr="004A0DEC">
        <w:rPr>
          <w:sz w:val="24"/>
        </w:rPr>
        <w:t xml:space="preserve"> hjälpmedel ska tas med från hemmakommu</w:t>
      </w:r>
      <w:r w:rsidR="0062335D">
        <w:rPr>
          <w:sz w:val="24"/>
        </w:rPr>
        <w:t>nen. Inkontinenshjälpmedel och l</w:t>
      </w:r>
      <w:r w:rsidR="004A0DEC" w:rsidRPr="004A0DEC">
        <w:rPr>
          <w:sz w:val="24"/>
        </w:rPr>
        <w:t>äkemedels ska också tas med. Inget av detta ansvarar Falkenbergs Kommun för. Patientens läkarkontakt förs genom ansvarig läkare på vårdcentral där patienten är listad. Jourtid kan dock kontakt tas med Hemsjukvårdens bakjour.</w:t>
      </w:r>
    </w:p>
    <w:p w14:paraId="20C53A40" w14:textId="77777777" w:rsidR="008B032E" w:rsidRDefault="008B032E" w:rsidP="004A0DEC">
      <w:pPr>
        <w:rPr>
          <w:sz w:val="24"/>
        </w:rPr>
      </w:pPr>
    </w:p>
    <w:p w14:paraId="20C53A41" w14:textId="7F67E8F5" w:rsidR="004A0DEC" w:rsidRPr="00791515" w:rsidRDefault="00034575" w:rsidP="00791515">
      <w:pPr>
        <w:pStyle w:val="Liststycke"/>
        <w:numPr>
          <w:ilvl w:val="0"/>
          <w:numId w:val="1"/>
        </w:numPr>
        <w:rPr>
          <w:sz w:val="24"/>
        </w:rPr>
      </w:pPr>
      <w:r>
        <w:rPr>
          <w:sz w:val="24"/>
        </w:rPr>
        <w:t>”Handläggare”</w:t>
      </w:r>
      <w:r w:rsidR="00CB5969">
        <w:rPr>
          <w:sz w:val="24"/>
        </w:rPr>
        <w:t xml:space="preserve"> skriver inom ett par</w:t>
      </w:r>
      <w:r w:rsidR="00791515">
        <w:rPr>
          <w:sz w:val="24"/>
        </w:rPr>
        <w:t xml:space="preserve"> dagar den information som inkommit i ansökan och </w:t>
      </w:r>
      <w:r w:rsidR="008B032E" w:rsidRPr="00791515">
        <w:rPr>
          <w:sz w:val="24"/>
        </w:rPr>
        <w:t xml:space="preserve">gör en </w:t>
      </w:r>
      <w:r w:rsidR="00F06867" w:rsidRPr="00791515">
        <w:rPr>
          <w:sz w:val="24"/>
        </w:rPr>
        <w:t xml:space="preserve">MAPP med: Försättsblad, inkommen ansökan inkl. bilagor samt ett </w:t>
      </w:r>
      <w:r w:rsidR="00BC32A9">
        <w:rPr>
          <w:sz w:val="24"/>
        </w:rPr>
        <w:t>Å</w:t>
      </w:r>
      <w:r w:rsidR="00F06867" w:rsidRPr="00791515">
        <w:rPr>
          <w:sz w:val="24"/>
        </w:rPr>
        <w:t>terrapporte</w:t>
      </w:r>
      <w:r w:rsidR="00791515">
        <w:rPr>
          <w:sz w:val="24"/>
        </w:rPr>
        <w:t>ringsblad. De ger ut Mappen till berörd</w:t>
      </w:r>
      <w:r w:rsidR="008B032E" w:rsidRPr="00791515">
        <w:rPr>
          <w:sz w:val="24"/>
        </w:rPr>
        <w:t xml:space="preserve"> gruppen där en ansvarig tar sig an ärendet.</w:t>
      </w:r>
      <w:r w:rsidR="00F06867" w:rsidRPr="00791515">
        <w:rPr>
          <w:sz w:val="24"/>
        </w:rPr>
        <w:t xml:space="preserve"> </w:t>
      </w:r>
    </w:p>
    <w:p w14:paraId="20C53A42" w14:textId="77777777" w:rsidR="00791515" w:rsidRDefault="008B032E" w:rsidP="004A0DEC">
      <w:pPr>
        <w:pStyle w:val="Liststycke"/>
        <w:numPr>
          <w:ilvl w:val="0"/>
          <w:numId w:val="1"/>
        </w:numPr>
        <w:rPr>
          <w:sz w:val="24"/>
        </w:rPr>
      </w:pPr>
      <w:r w:rsidRPr="00791515">
        <w:rPr>
          <w:sz w:val="24"/>
        </w:rPr>
        <w:t xml:space="preserve">Legitimerad ska </w:t>
      </w:r>
      <w:r w:rsidR="00F06867" w:rsidRPr="00791515">
        <w:rPr>
          <w:sz w:val="24"/>
        </w:rPr>
        <w:t>återkoppla till hemkommunen inom 7 dagar.</w:t>
      </w:r>
      <w:r w:rsidR="00CA7C78" w:rsidRPr="00791515">
        <w:rPr>
          <w:sz w:val="24"/>
        </w:rPr>
        <w:t xml:space="preserve"> Detta innebär att du bedömt att vi </w:t>
      </w:r>
      <w:r w:rsidRPr="00791515">
        <w:rPr>
          <w:sz w:val="24"/>
        </w:rPr>
        <w:t xml:space="preserve">i Falkenbergs hemsjukvård </w:t>
      </w:r>
      <w:r w:rsidR="00CA7C78" w:rsidRPr="00791515">
        <w:rPr>
          <w:sz w:val="24"/>
        </w:rPr>
        <w:t xml:space="preserve">kan klara uppdraget enligt ansökan och att vi säger OK till </w:t>
      </w:r>
      <w:r w:rsidR="00791515">
        <w:rPr>
          <w:sz w:val="24"/>
        </w:rPr>
        <w:t>ansökan</w:t>
      </w:r>
      <w:r w:rsidR="00CA7C78" w:rsidRPr="00791515">
        <w:rPr>
          <w:sz w:val="24"/>
        </w:rPr>
        <w:t xml:space="preserve">, tänk alltid så det är </w:t>
      </w:r>
      <w:r w:rsidR="0062335D" w:rsidRPr="00791515">
        <w:rPr>
          <w:sz w:val="24"/>
        </w:rPr>
        <w:t>OK för ev. kväll-, natt- och helg</w:t>
      </w:r>
      <w:r w:rsidR="00CA7C78" w:rsidRPr="00791515">
        <w:rPr>
          <w:sz w:val="24"/>
        </w:rPr>
        <w:t>besök.</w:t>
      </w:r>
      <w:r w:rsidR="00F06867" w:rsidRPr="00791515">
        <w:rPr>
          <w:sz w:val="24"/>
        </w:rPr>
        <w:t xml:space="preserve"> </w:t>
      </w:r>
      <w:r w:rsidRPr="00791515">
        <w:rPr>
          <w:sz w:val="24"/>
        </w:rPr>
        <w:t xml:space="preserve">Om det finns oklarheter kontaktas tjänstgörande enhetschef för hemsjukvården. </w:t>
      </w:r>
    </w:p>
    <w:p w14:paraId="20C53A43" w14:textId="77777777" w:rsidR="00791515" w:rsidRDefault="00F06867" w:rsidP="004A0DEC">
      <w:pPr>
        <w:pStyle w:val="Liststycke"/>
        <w:numPr>
          <w:ilvl w:val="0"/>
          <w:numId w:val="1"/>
        </w:numPr>
        <w:rPr>
          <w:sz w:val="24"/>
        </w:rPr>
      </w:pPr>
      <w:r w:rsidRPr="00791515">
        <w:rPr>
          <w:sz w:val="24"/>
        </w:rPr>
        <w:t>Skriv in patienten som En</w:t>
      </w:r>
      <w:r w:rsidR="00CA7C78" w:rsidRPr="00791515">
        <w:rPr>
          <w:sz w:val="24"/>
        </w:rPr>
        <w:t xml:space="preserve">staka hembesök med fr.o.m. datum till t.o.m. datum. </w:t>
      </w:r>
    </w:p>
    <w:p w14:paraId="20C53A44" w14:textId="77777777" w:rsidR="004A0DEC" w:rsidRDefault="00CA7C78" w:rsidP="004A0DEC">
      <w:pPr>
        <w:pStyle w:val="Liststycke"/>
        <w:numPr>
          <w:ilvl w:val="0"/>
          <w:numId w:val="1"/>
        </w:numPr>
        <w:rPr>
          <w:sz w:val="24"/>
        </w:rPr>
      </w:pPr>
      <w:r w:rsidRPr="00791515">
        <w:rPr>
          <w:sz w:val="24"/>
        </w:rPr>
        <w:t>L</w:t>
      </w:r>
      <w:r w:rsidR="004A0DEC" w:rsidRPr="00791515">
        <w:rPr>
          <w:sz w:val="24"/>
        </w:rPr>
        <w:t xml:space="preserve">ägg ev. insatser, som ska utföras på delegering, som vanligt i Combine. Även sommargäster ska välja utförare för ev. SOL-insatser vilket </w:t>
      </w:r>
      <w:r w:rsidR="0062335D" w:rsidRPr="00791515">
        <w:rPr>
          <w:sz w:val="24"/>
        </w:rPr>
        <w:t>bistånds</w:t>
      </w:r>
      <w:r w:rsidR="004A0DEC" w:rsidRPr="00791515">
        <w:rPr>
          <w:sz w:val="24"/>
        </w:rPr>
        <w:t>handläggare ombesörjer. Har patienten inga SoL-insatser lägger vi beställning till Hemtjänst egen regi på ev. delegerade insatser</w:t>
      </w:r>
      <w:r w:rsidR="008C2AA8" w:rsidRPr="00791515">
        <w:rPr>
          <w:sz w:val="24"/>
        </w:rPr>
        <w:t>.</w:t>
      </w:r>
      <w:r w:rsidR="00791515">
        <w:rPr>
          <w:sz w:val="24"/>
        </w:rPr>
        <w:t xml:space="preserve"> Det legitimerade ska utföra skrivs på Uppdragsblad.</w:t>
      </w:r>
    </w:p>
    <w:p w14:paraId="20C53A45" w14:textId="77777777" w:rsidR="00791515" w:rsidRPr="00791515" w:rsidRDefault="00791515" w:rsidP="004A0DEC">
      <w:pPr>
        <w:pStyle w:val="Liststycke"/>
        <w:numPr>
          <w:ilvl w:val="0"/>
          <w:numId w:val="1"/>
        </w:numPr>
        <w:rPr>
          <w:sz w:val="24"/>
        </w:rPr>
      </w:pPr>
      <w:r>
        <w:rPr>
          <w:sz w:val="24"/>
        </w:rPr>
        <w:t xml:space="preserve">För notering för alla BESÖK som görs då TOTALT antal besök ska redovisas </w:t>
      </w:r>
    </w:p>
    <w:p w14:paraId="20C53A46" w14:textId="77777777" w:rsidR="008C2AA8" w:rsidRDefault="008C2AA8" w:rsidP="004A0DEC">
      <w:pPr>
        <w:rPr>
          <w:sz w:val="24"/>
        </w:rPr>
      </w:pPr>
    </w:p>
    <w:p w14:paraId="20C53A47" w14:textId="77777777" w:rsidR="008C2AA8" w:rsidRPr="004A0DEC" w:rsidRDefault="008C2AA8" w:rsidP="00791515">
      <w:pPr>
        <w:ind w:left="360"/>
        <w:rPr>
          <w:sz w:val="24"/>
        </w:rPr>
      </w:pPr>
      <w:r>
        <w:rPr>
          <w:sz w:val="24"/>
        </w:rPr>
        <w:t xml:space="preserve">Om patienten inte ”kommer upp” vid sökning på personnummer så finns patienten inte registrerad i befolkningsregistret för Falkenberg, kontakta då Support Soc </w:t>
      </w:r>
      <w:r w:rsidR="008B032E">
        <w:rPr>
          <w:sz w:val="24"/>
        </w:rPr>
        <w:t xml:space="preserve">via mail </w:t>
      </w:r>
      <w:hyperlink r:id="rId11" w:history="1">
        <w:r w:rsidRPr="00FA729E">
          <w:rPr>
            <w:rStyle w:val="Hyperlnk"/>
            <w:sz w:val="24"/>
          </w:rPr>
          <w:t>Support.Soc@falkenberg.se</w:t>
        </w:r>
      </w:hyperlink>
      <w:r>
        <w:rPr>
          <w:sz w:val="24"/>
        </w:rPr>
        <w:t xml:space="preserve"> och be dem kon</w:t>
      </w:r>
      <w:r w:rsidR="008B032E">
        <w:rPr>
          <w:sz w:val="24"/>
        </w:rPr>
        <w:t>takta dig för att registrera ”ny utomläns</w:t>
      </w:r>
      <w:r>
        <w:rPr>
          <w:sz w:val="24"/>
        </w:rPr>
        <w:t>patient”.</w:t>
      </w:r>
    </w:p>
    <w:p w14:paraId="20C53A48" w14:textId="77777777" w:rsidR="004A0DEC" w:rsidRPr="004A0DEC" w:rsidRDefault="004A0DEC" w:rsidP="004A0DEC">
      <w:pPr>
        <w:rPr>
          <w:sz w:val="24"/>
        </w:rPr>
      </w:pPr>
    </w:p>
    <w:p w14:paraId="20C53A49" w14:textId="77777777" w:rsidR="00791515" w:rsidRDefault="004A0DEC" w:rsidP="00791515">
      <w:pPr>
        <w:pStyle w:val="Liststycke"/>
        <w:numPr>
          <w:ilvl w:val="0"/>
          <w:numId w:val="2"/>
        </w:numPr>
        <w:rPr>
          <w:sz w:val="24"/>
        </w:rPr>
      </w:pPr>
      <w:r w:rsidRPr="00791515">
        <w:rPr>
          <w:sz w:val="24"/>
        </w:rPr>
        <w:t xml:space="preserve">Efter avslutad insats, efter vistelsen, sammanställ </w:t>
      </w:r>
      <w:r w:rsidR="00CA7C78" w:rsidRPr="00791515">
        <w:rPr>
          <w:sz w:val="24"/>
          <w:u w:val="single"/>
        </w:rPr>
        <w:t>totalt antal</w:t>
      </w:r>
      <w:r w:rsidR="00CA7C78" w:rsidRPr="00791515">
        <w:rPr>
          <w:sz w:val="24"/>
        </w:rPr>
        <w:t xml:space="preserve"> besök </w:t>
      </w:r>
      <w:r w:rsidRPr="00791515">
        <w:rPr>
          <w:sz w:val="24"/>
        </w:rPr>
        <w:t xml:space="preserve">på blanketten </w:t>
      </w:r>
      <w:r w:rsidR="0062335D" w:rsidRPr="00791515">
        <w:rPr>
          <w:sz w:val="24"/>
        </w:rPr>
        <w:t>”</w:t>
      </w:r>
      <w:r w:rsidR="00CA7C78" w:rsidRPr="00791515">
        <w:rPr>
          <w:sz w:val="24"/>
        </w:rPr>
        <w:t>Återrapportering</w:t>
      </w:r>
      <w:r w:rsidR="0062335D" w:rsidRPr="00791515">
        <w:rPr>
          <w:sz w:val="24"/>
        </w:rPr>
        <w:t>”</w:t>
      </w:r>
      <w:r w:rsidRPr="00791515">
        <w:rPr>
          <w:sz w:val="24"/>
        </w:rPr>
        <w:t xml:space="preserve">. </w:t>
      </w:r>
    </w:p>
    <w:p w14:paraId="20C53A4A" w14:textId="77777777" w:rsidR="00791515" w:rsidRDefault="00CA7C78" w:rsidP="00791515">
      <w:pPr>
        <w:pStyle w:val="Liststycke"/>
        <w:numPr>
          <w:ilvl w:val="0"/>
          <w:numId w:val="2"/>
        </w:numPr>
        <w:rPr>
          <w:sz w:val="24"/>
        </w:rPr>
      </w:pPr>
      <w:r w:rsidRPr="00791515">
        <w:rPr>
          <w:sz w:val="24"/>
        </w:rPr>
        <w:t xml:space="preserve">Lämna hela mappen </w:t>
      </w:r>
      <w:r w:rsidR="004A0DEC" w:rsidRPr="00791515">
        <w:rPr>
          <w:sz w:val="24"/>
        </w:rPr>
        <w:t>till</w:t>
      </w:r>
      <w:r w:rsidRPr="00791515">
        <w:rPr>
          <w:sz w:val="24"/>
        </w:rPr>
        <w:t xml:space="preserve"> en av assistenterna hos oss i hemsjukvården. </w:t>
      </w:r>
    </w:p>
    <w:p w14:paraId="20C53A4B" w14:textId="212374BD" w:rsidR="00F7670D" w:rsidRPr="00791515" w:rsidRDefault="00D87BE2" w:rsidP="00F7670D">
      <w:pPr>
        <w:pStyle w:val="Liststycke"/>
        <w:numPr>
          <w:ilvl w:val="0"/>
          <w:numId w:val="2"/>
        </w:numPr>
        <w:rPr>
          <w:sz w:val="24"/>
        </w:rPr>
      </w:pPr>
      <w:r>
        <w:rPr>
          <w:sz w:val="24"/>
        </w:rPr>
        <w:t>”</w:t>
      </w:r>
      <w:r w:rsidR="002C3DC3">
        <w:rPr>
          <w:sz w:val="24"/>
        </w:rPr>
        <w:t>Handläggare</w:t>
      </w:r>
      <w:r>
        <w:rPr>
          <w:sz w:val="24"/>
        </w:rPr>
        <w:t>”</w:t>
      </w:r>
      <w:r w:rsidR="00CA7C78" w:rsidRPr="00791515">
        <w:rPr>
          <w:sz w:val="24"/>
        </w:rPr>
        <w:t xml:space="preserve"> skriver fakturaunderlag och markerar ärendet som ”Tillfällig vistelse”</w:t>
      </w:r>
      <w:r w:rsidR="004A0DEC" w:rsidRPr="00791515">
        <w:rPr>
          <w:sz w:val="24"/>
        </w:rPr>
        <w:t xml:space="preserve"> </w:t>
      </w:r>
      <w:r w:rsidR="00B363D9" w:rsidRPr="00791515">
        <w:rPr>
          <w:sz w:val="24"/>
        </w:rPr>
        <w:t>Avgiftsa</w:t>
      </w:r>
      <w:r w:rsidR="00CA7C78" w:rsidRPr="00791515">
        <w:rPr>
          <w:sz w:val="24"/>
        </w:rPr>
        <w:t>ssistent på Socialförvaltningen skickar fakturan till hemkommunen</w:t>
      </w:r>
      <w:bookmarkStart w:id="9" w:name="SlutNamn"/>
      <w:bookmarkEnd w:id="9"/>
    </w:p>
    <w:sectPr w:rsidR="00F7670D" w:rsidRPr="00791515" w:rsidSect="008C2563">
      <w:headerReference w:type="even" r:id="rId12"/>
      <w:type w:val="continuous"/>
      <w:pgSz w:w="11906" w:h="16838" w:code="9"/>
      <w:pgMar w:top="1985" w:right="1418" w:bottom="226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07E9A" w14:textId="77777777" w:rsidR="00A57F66" w:rsidRDefault="00A57F66" w:rsidP="00F7670D">
      <w:r>
        <w:separator/>
      </w:r>
    </w:p>
  </w:endnote>
  <w:endnote w:type="continuationSeparator" w:id="0">
    <w:p w14:paraId="3C75149B" w14:textId="77777777" w:rsidR="00A57F66" w:rsidRDefault="00A57F66" w:rsidP="00F7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013"/>
      <w:gridCol w:w="3046"/>
    </w:tblGrid>
    <w:tr w:rsidR="00123596" w:rsidRPr="00034575" w14:paraId="20C53A57" w14:textId="77777777" w:rsidTr="00DF3617">
      <w:tc>
        <w:tcPr>
          <w:tcW w:w="3070" w:type="dxa"/>
        </w:tcPr>
        <w:p w14:paraId="20C53A52" w14:textId="77777777" w:rsidR="00123596" w:rsidRPr="00DF3617" w:rsidRDefault="00123596" w:rsidP="00ED6633">
          <w:pPr>
            <w:pStyle w:val="Sidfot"/>
            <w:spacing w:line="220" w:lineRule="exact"/>
            <w:rPr>
              <w:rFonts w:ascii="Arial" w:hAnsi="Arial" w:cs="Arial"/>
              <w:b/>
              <w:sz w:val="16"/>
              <w:szCs w:val="20"/>
              <w:lang w:val="en-US"/>
            </w:rPr>
          </w:pPr>
          <w:r w:rsidRPr="00DF3617">
            <w:rPr>
              <w:rFonts w:ascii="Arial" w:hAnsi="Arial" w:cs="Arial"/>
              <w:b/>
              <w:sz w:val="16"/>
              <w:szCs w:val="20"/>
              <w:lang w:val="en-US"/>
            </w:rPr>
            <w:t>Falkenbergs kommun</w:t>
          </w:r>
        </w:p>
        <w:p w14:paraId="20C53A53" w14:textId="77777777" w:rsidR="00123596" w:rsidRPr="00123596" w:rsidRDefault="00123596" w:rsidP="00ED6633">
          <w:pPr>
            <w:pStyle w:val="Sidfot"/>
            <w:spacing w:line="220" w:lineRule="exact"/>
            <w:rPr>
              <w:rFonts w:ascii="Arial" w:hAnsi="Arial" w:cs="Arial"/>
              <w:sz w:val="16"/>
              <w:szCs w:val="20"/>
              <w:lang w:val="en-US"/>
            </w:rPr>
          </w:pPr>
          <w:r w:rsidRPr="00123596">
            <w:rPr>
              <w:rFonts w:ascii="Arial" w:hAnsi="Arial" w:cs="Arial"/>
              <w:sz w:val="16"/>
              <w:szCs w:val="20"/>
              <w:lang w:val="en-US"/>
            </w:rPr>
            <w:t>311 80 Falkenberg</w:t>
          </w:r>
        </w:p>
      </w:tc>
      <w:tc>
        <w:tcPr>
          <w:tcW w:w="3070" w:type="dxa"/>
        </w:tcPr>
        <w:p w14:paraId="20C53A54" w14:textId="77777777" w:rsidR="00123596" w:rsidRPr="00123596" w:rsidRDefault="00123596" w:rsidP="00ED6633">
          <w:pPr>
            <w:pStyle w:val="Sidfot"/>
            <w:spacing w:line="220" w:lineRule="exact"/>
            <w:rPr>
              <w:rFonts w:ascii="Arial" w:hAnsi="Arial" w:cs="Arial"/>
              <w:sz w:val="16"/>
              <w:szCs w:val="20"/>
              <w:lang w:val="en-US"/>
            </w:rPr>
          </w:pPr>
          <w:r w:rsidRPr="00123596">
            <w:rPr>
              <w:rFonts w:ascii="Arial" w:hAnsi="Arial" w:cs="Arial"/>
              <w:sz w:val="16"/>
              <w:szCs w:val="20"/>
              <w:lang w:val="en-US"/>
            </w:rPr>
            <w:t>Kontaktcenter: 0346-88 60 00</w:t>
          </w:r>
        </w:p>
      </w:tc>
      <w:tc>
        <w:tcPr>
          <w:tcW w:w="3070" w:type="dxa"/>
        </w:tcPr>
        <w:p w14:paraId="20C53A55" w14:textId="77777777" w:rsidR="00123596" w:rsidRPr="00123596" w:rsidRDefault="00123596" w:rsidP="00ED6633">
          <w:pPr>
            <w:pStyle w:val="Sidfot"/>
            <w:spacing w:line="220" w:lineRule="exact"/>
            <w:rPr>
              <w:rFonts w:ascii="Arial" w:hAnsi="Arial" w:cs="Arial"/>
              <w:sz w:val="16"/>
              <w:szCs w:val="20"/>
              <w:lang w:val="en-US"/>
            </w:rPr>
          </w:pPr>
          <w:r w:rsidRPr="00123596">
            <w:rPr>
              <w:rFonts w:ascii="Arial" w:hAnsi="Arial" w:cs="Arial"/>
              <w:sz w:val="16"/>
              <w:szCs w:val="20"/>
              <w:lang w:val="en-US"/>
            </w:rPr>
            <w:t>E-post: kontaktcenter@falkenberg.se</w:t>
          </w:r>
        </w:p>
        <w:p w14:paraId="20C53A56" w14:textId="77777777" w:rsidR="00123596" w:rsidRPr="00123596" w:rsidRDefault="00DF3617" w:rsidP="00ED6633">
          <w:pPr>
            <w:pStyle w:val="Sidfot"/>
            <w:spacing w:line="220" w:lineRule="exact"/>
            <w:rPr>
              <w:rFonts w:ascii="Arial" w:hAnsi="Arial" w:cs="Arial"/>
              <w:sz w:val="16"/>
              <w:szCs w:val="20"/>
              <w:lang w:val="en-US"/>
            </w:rPr>
          </w:pPr>
          <w:r>
            <w:rPr>
              <w:rFonts w:ascii="Arial" w:hAnsi="Arial" w:cs="Arial"/>
              <w:sz w:val="16"/>
              <w:szCs w:val="20"/>
              <w:lang w:val="en-US"/>
            </w:rPr>
            <w:t>k</w:t>
          </w:r>
          <w:r w:rsidR="00123596" w:rsidRPr="00123596">
            <w:rPr>
              <w:rFonts w:ascii="Arial" w:hAnsi="Arial" w:cs="Arial"/>
              <w:sz w:val="16"/>
              <w:szCs w:val="20"/>
              <w:lang w:val="en-US"/>
            </w:rPr>
            <w:t>ommun.falkenberg.se</w:t>
          </w:r>
        </w:p>
      </w:tc>
    </w:tr>
  </w:tbl>
  <w:p w14:paraId="20C53A58" w14:textId="77777777" w:rsidR="00123596" w:rsidRPr="00E73975" w:rsidRDefault="00123596" w:rsidP="00ED6633">
    <w:pPr>
      <w:pStyle w:val="Sidfot"/>
      <w:spacing w:line="220" w:lineRule="exac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346FA" w14:textId="77777777" w:rsidR="00A57F66" w:rsidRDefault="00A57F66" w:rsidP="00F7670D">
      <w:r>
        <w:separator/>
      </w:r>
    </w:p>
  </w:footnote>
  <w:footnote w:type="continuationSeparator" w:id="0">
    <w:p w14:paraId="79642A07" w14:textId="77777777" w:rsidR="00A57F66" w:rsidRDefault="00A57F66" w:rsidP="00F7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3A59" w14:textId="77777777" w:rsidR="00C61EDC" w:rsidRDefault="00C61EDC" w:rsidP="00F767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608FB"/>
    <w:multiLevelType w:val="hybridMultilevel"/>
    <w:tmpl w:val="BDEEE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C1760E"/>
    <w:multiLevelType w:val="hybridMultilevel"/>
    <w:tmpl w:val="A7004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7287822">
    <w:abstractNumId w:val="0"/>
  </w:num>
  <w:num w:numId="2" w16cid:durableId="132574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EC"/>
    <w:rsid w:val="00000B73"/>
    <w:rsid w:val="00002245"/>
    <w:rsid w:val="00004903"/>
    <w:rsid w:val="00024D3A"/>
    <w:rsid w:val="00034575"/>
    <w:rsid w:val="00037E7D"/>
    <w:rsid w:val="00045BB1"/>
    <w:rsid w:val="00047085"/>
    <w:rsid w:val="0005066C"/>
    <w:rsid w:val="0005463E"/>
    <w:rsid w:val="0006120F"/>
    <w:rsid w:val="00062DFB"/>
    <w:rsid w:val="0007464F"/>
    <w:rsid w:val="00077EE5"/>
    <w:rsid w:val="00090533"/>
    <w:rsid w:val="00094811"/>
    <w:rsid w:val="0009506C"/>
    <w:rsid w:val="00095553"/>
    <w:rsid w:val="000A5E27"/>
    <w:rsid w:val="000C0556"/>
    <w:rsid w:val="000C1193"/>
    <w:rsid w:val="000E4367"/>
    <w:rsid w:val="001032BD"/>
    <w:rsid w:val="00105388"/>
    <w:rsid w:val="00117B12"/>
    <w:rsid w:val="00121534"/>
    <w:rsid w:val="00123596"/>
    <w:rsid w:val="0012359B"/>
    <w:rsid w:val="0013198B"/>
    <w:rsid w:val="001401E8"/>
    <w:rsid w:val="00141ED8"/>
    <w:rsid w:val="00144DC5"/>
    <w:rsid w:val="001649CE"/>
    <w:rsid w:val="001724C0"/>
    <w:rsid w:val="0019657E"/>
    <w:rsid w:val="00196906"/>
    <w:rsid w:val="001A51F2"/>
    <w:rsid w:val="001A798E"/>
    <w:rsid w:val="001A7DB2"/>
    <w:rsid w:val="001B0167"/>
    <w:rsid w:val="001B2688"/>
    <w:rsid w:val="001B6C39"/>
    <w:rsid w:val="001C244D"/>
    <w:rsid w:val="001C6398"/>
    <w:rsid w:val="001C7F4F"/>
    <w:rsid w:val="001E06E0"/>
    <w:rsid w:val="001E075E"/>
    <w:rsid w:val="001F0F41"/>
    <w:rsid w:val="001F5D86"/>
    <w:rsid w:val="00200AFF"/>
    <w:rsid w:val="00205DBE"/>
    <w:rsid w:val="00210373"/>
    <w:rsid w:val="00215419"/>
    <w:rsid w:val="0021568B"/>
    <w:rsid w:val="00216D42"/>
    <w:rsid w:val="002304D6"/>
    <w:rsid w:val="00237755"/>
    <w:rsid w:val="00240769"/>
    <w:rsid w:val="00243B82"/>
    <w:rsid w:val="002515D8"/>
    <w:rsid w:val="002523E0"/>
    <w:rsid w:val="002577D5"/>
    <w:rsid w:val="00257EC6"/>
    <w:rsid w:val="00267C00"/>
    <w:rsid w:val="002845CD"/>
    <w:rsid w:val="002938F2"/>
    <w:rsid w:val="002A095D"/>
    <w:rsid w:val="002A0C43"/>
    <w:rsid w:val="002A263C"/>
    <w:rsid w:val="002A63D6"/>
    <w:rsid w:val="002C13CF"/>
    <w:rsid w:val="002C3DC3"/>
    <w:rsid w:val="002C6F67"/>
    <w:rsid w:val="002D0A38"/>
    <w:rsid w:val="002D47DE"/>
    <w:rsid w:val="002D7A85"/>
    <w:rsid w:val="002D7E9B"/>
    <w:rsid w:val="002F3F83"/>
    <w:rsid w:val="003021D4"/>
    <w:rsid w:val="00305267"/>
    <w:rsid w:val="00314275"/>
    <w:rsid w:val="00323F3D"/>
    <w:rsid w:val="00333FAA"/>
    <w:rsid w:val="00337D3B"/>
    <w:rsid w:val="003412FC"/>
    <w:rsid w:val="00341BF1"/>
    <w:rsid w:val="00342300"/>
    <w:rsid w:val="003513EC"/>
    <w:rsid w:val="00360C65"/>
    <w:rsid w:val="00361B1E"/>
    <w:rsid w:val="003639BD"/>
    <w:rsid w:val="00371A5F"/>
    <w:rsid w:val="003753CD"/>
    <w:rsid w:val="00384FDE"/>
    <w:rsid w:val="00387980"/>
    <w:rsid w:val="003A3E99"/>
    <w:rsid w:val="003A5C51"/>
    <w:rsid w:val="003B6849"/>
    <w:rsid w:val="003B7E94"/>
    <w:rsid w:val="003C05BF"/>
    <w:rsid w:val="003C1DD6"/>
    <w:rsid w:val="003D33BE"/>
    <w:rsid w:val="003D5D6F"/>
    <w:rsid w:val="003D6F73"/>
    <w:rsid w:val="003E6B1C"/>
    <w:rsid w:val="003F125A"/>
    <w:rsid w:val="00400783"/>
    <w:rsid w:val="00403441"/>
    <w:rsid w:val="004036EB"/>
    <w:rsid w:val="00407DB9"/>
    <w:rsid w:val="00415051"/>
    <w:rsid w:val="00415230"/>
    <w:rsid w:val="00424313"/>
    <w:rsid w:val="00447049"/>
    <w:rsid w:val="00461761"/>
    <w:rsid w:val="00466088"/>
    <w:rsid w:val="0047184E"/>
    <w:rsid w:val="004759B3"/>
    <w:rsid w:val="0047635F"/>
    <w:rsid w:val="004839E6"/>
    <w:rsid w:val="004851E2"/>
    <w:rsid w:val="004A0DEC"/>
    <w:rsid w:val="004A37C9"/>
    <w:rsid w:val="004B380C"/>
    <w:rsid w:val="004B7196"/>
    <w:rsid w:val="004C601D"/>
    <w:rsid w:val="004D007D"/>
    <w:rsid w:val="004E4591"/>
    <w:rsid w:val="004F6373"/>
    <w:rsid w:val="004F7EBB"/>
    <w:rsid w:val="005021AB"/>
    <w:rsid w:val="005036A0"/>
    <w:rsid w:val="00512DC7"/>
    <w:rsid w:val="005267D4"/>
    <w:rsid w:val="005276DD"/>
    <w:rsid w:val="00537A72"/>
    <w:rsid w:val="00542B9D"/>
    <w:rsid w:val="0055071E"/>
    <w:rsid w:val="00550894"/>
    <w:rsid w:val="00551BB6"/>
    <w:rsid w:val="00554712"/>
    <w:rsid w:val="0057013A"/>
    <w:rsid w:val="00593B71"/>
    <w:rsid w:val="005942E5"/>
    <w:rsid w:val="00594DD8"/>
    <w:rsid w:val="005C66D9"/>
    <w:rsid w:val="005D380C"/>
    <w:rsid w:val="005D5AC3"/>
    <w:rsid w:val="005F0655"/>
    <w:rsid w:val="005F0870"/>
    <w:rsid w:val="0060167B"/>
    <w:rsid w:val="00606BA3"/>
    <w:rsid w:val="006102B7"/>
    <w:rsid w:val="006140B2"/>
    <w:rsid w:val="0061615E"/>
    <w:rsid w:val="0061759E"/>
    <w:rsid w:val="00621919"/>
    <w:rsid w:val="0062335D"/>
    <w:rsid w:val="00631DAD"/>
    <w:rsid w:val="006503F4"/>
    <w:rsid w:val="00661DC2"/>
    <w:rsid w:val="00661FE5"/>
    <w:rsid w:val="006642C3"/>
    <w:rsid w:val="006652FB"/>
    <w:rsid w:val="006763A7"/>
    <w:rsid w:val="00676D20"/>
    <w:rsid w:val="00683C10"/>
    <w:rsid w:val="00690481"/>
    <w:rsid w:val="006928B1"/>
    <w:rsid w:val="00694738"/>
    <w:rsid w:val="00695B4F"/>
    <w:rsid w:val="00696F00"/>
    <w:rsid w:val="006A23E6"/>
    <w:rsid w:val="006A422A"/>
    <w:rsid w:val="006B3977"/>
    <w:rsid w:val="006D7261"/>
    <w:rsid w:val="006D75C9"/>
    <w:rsid w:val="006E6228"/>
    <w:rsid w:val="006E626A"/>
    <w:rsid w:val="006F0ACC"/>
    <w:rsid w:val="00706656"/>
    <w:rsid w:val="00706AD5"/>
    <w:rsid w:val="00712ED5"/>
    <w:rsid w:val="00713584"/>
    <w:rsid w:val="007463F5"/>
    <w:rsid w:val="007515AA"/>
    <w:rsid w:val="00753392"/>
    <w:rsid w:val="00755089"/>
    <w:rsid w:val="0076108F"/>
    <w:rsid w:val="00791515"/>
    <w:rsid w:val="00796C99"/>
    <w:rsid w:val="007A509B"/>
    <w:rsid w:val="007A55AD"/>
    <w:rsid w:val="007B49BB"/>
    <w:rsid w:val="007B6213"/>
    <w:rsid w:val="007E0349"/>
    <w:rsid w:val="007E5A53"/>
    <w:rsid w:val="007E7211"/>
    <w:rsid w:val="007F5806"/>
    <w:rsid w:val="008029AB"/>
    <w:rsid w:val="00806842"/>
    <w:rsid w:val="00807071"/>
    <w:rsid w:val="00811D98"/>
    <w:rsid w:val="00812398"/>
    <w:rsid w:val="00813023"/>
    <w:rsid w:val="00820A5E"/>
    <w:rsid w:val="008230FF"/>
    <w:rsid w:val="008234CA"/>
    <w:rsid w:val="0082659E"/>
    <w:rsid w:val="00832628"/>
    <w:rsid w:val="00832906"/>
    <w:rsid w:val="00842F1E"/>
    <w:rsid w:val="008435BA"/>
    <w:rsid w:val="008436A5"/>
    <w:rsid w:val="00847846"/>
    <w:rsid w:val="00855403"/>
    <w:rsid w:val="0085743A"/>
    <w:rsid w:val="00863F1A"/>
    <w:rsid w:val="00864D47"/>
    <w:rsid w:val="00867B9F"/>
    <w:rsid w:val="00867E0A"/>
    <w:rsid w:val="008703D8"/>
    <w:rsid w:val="00871009"/>
    <w:rsid w:val="00875C7A"/>
    <w:rsid w:val="00892F6F"/>
    <w:rsid w:val="008948BC"/>
    <w:rsid w:val="008A450B"/>
    <w:rsid w:val="008A4931"/>
    <w:rsid w:val="008A4F1B"/>
    <w:rsid w:val="008B032E"/>
    <w:rsid w:val="008B688B"/>
    <w:rsid w:val="008B6B60"/>
    <w:rsid w:val="008C2563"/>
    <w:rsid w:val="008C2AA8"/>
    <w:rsid w:val="008D32D5"/>
    <w:rsid w:val="008D36C1"/>
    <w:rsid w:val="008E0286"/>
    <w:rsid w:val="008E1DE5"/>
    <w:rsid w:val="008E1EBA"/>
    <w:rsid w:val="008E2F5D"/>
    <w:rsid w:val="008E6A72"/>
    <w:rsid w:val="008F1518"/>
    <w:rsid w:val="00900062"/>
    <w:rsid w:val="00900C8E"/>
    <w:rsid w:val="00926790"/>
    <w:rsid w:val="009279F2"/>
    <w:rsid w:val="00937CD8"/>
    <w:rsid w:val="009462B4"/>
    <w:rsid w:val="00950582"/>
    <w:rsid w:val="00954F1B"/>
    <w:rsid w:val="00955275"/>
    <w:rsid w:val="009552C2"/>
    <w:rsid w:val="0096497B"/>
    <w:rsid w:val="00975112"/>
    <w:rsid w:val="0098111D"/>
    <w:rsid w:val="00986754"/>
    <w:rsid w:val="009874F9"/>
    <w:rsid w:val="0099472D"/>
    <w:rsid w:val="009A359C"/>
    <w:rsid w:val="009B1FAA"/>
    <w:rsid w:val="009B5917"/>
    <w:rsid w:val="009C40E2"/>
    <w:rsid w:val="009C757F"/>
    <w:rsid w:val="009D19B7"/>
    <w:rsid w:val="009E0C26"/>
    <w:rsid w:val="009E4B21"/>
    <w:rsid w:val="009E7F8C"/>
    <w:rsid w:val="009F31A2"/>
    <w:rsid w:val="009F57D6"/>
    <w:rsid w:val="00A019EA"/>
    <w:rsid w:val="00A14C87"/>
    <w:rsid w:val="00A158EF"/>
    <w:rsid w:val="00A1722C"/>
    <w:rsid w:val="00A321A0"/>
    <w:rsid w:val="00A33132"/>
    <w:rsid w:val="00A43947"/>
    <w:rsid w:val="00A47266"/>
    <w:rsid w:val="00A57F66"/>
    <w:rsid w:val="00A636E0"/>
    <w:rsid w:val="00A71316"/>
    <w:rsid w:val="00A72683"/>
    <w:rsid w:val="00A727E4"/>
    <w:rsid w:val="00A75B85"/>
    <w:rsid w:val="00A75B9A"/>
    <w:rsid w:val="00A77517"/>
    <w:rsid w:val="00A8291E"/>
    <w:rsid w:val="00A87E28"/>
    <w:rsid w:val="00A87FFE"/>
    <w:rsid w:val="00A93C19"/>
    <w:rsid w:val="00AA12EA"/>
    <w:rsid w:val="00AA45D2"/>
    <w:rsid w:val="00AA5208"/>
    <w:rsid w:val="00AC1664"/>
    <w:rsid w:val="00AC269B"/>
    <w:rsid w:val="00AC4454"/>
    <w:rsid w:val="00AC7350"/>
    <w:rsid w:val="00AD28A6"/>
    <w:rsid w:val="00AD3770"/>
    <w:rsid w:val="00AD57C1"/>
    <w:rsid w:val="00AD5A74"/>
    <w:rsid w:val="00AE31CF"/>
    <w:rsid w:val="00AE46F0"/>
    <w:rsid w:val="00AF7075"/>
    <w:rsid w:val="00B14C35"/>
    <w:rsid w:val="00B15479"/>
    <w:rsid w:val="00B157DD"/>
    <w:rsid w:val="00B20EF4"/>
    <w:rsid w:val="00B21A7A"/>
    <w:rsid w:val="00B24425"/>
    <w:rsid w:val="00B31172"/>
    <w:rsid w:val="00B34C3C"/>
    <w:rsid w:val="00B35E24"/>
    <w:rsid w:val="00B363D9"/>
    <w:rsid w:val="00B36E09"/>
    <w:rsid w:val="00B40866"/>
    <w:rsid w:val="00B6003B"/>
    <w:rsid w:val="00B702FE"/>
    <w:rsid w:val="00B71BFB"/>
    <w:rsid w:val="00B81C04"/>
    <w:rsid w:val="00BA0C74"/>
    <w:rsid w:val="00BA3FFE"/>
    <w:rsid w:val="00BB4C80"/>
    <w:rsid w:val="00BB7FD6"/>
    <w:rsid w:val="00BC32A9"/>
    <w:rsid w:val="00BC4C31"/>
    <w:rsid w:val="00BD403C"/>
    <w:rsid w:val="00BD4A4F"/>
    <w:rsid w:val="00BE0506"/>
    <w:rsid w:val="00BE1D6C"/>
    <w:rsid w:val="00BE4880"/>
    <w:rsid w:val="00BE736E"/>
    <w:rsid w:val="00C01C2D"/>
    <w:rsid w:val="00C01C30"/>
    <w:rsid w:val="00C03B1B"/>
    <w:rsid w:val="00C1073F"/>
    <w:rsid w:val="00C11B68"/>
    <w:rsid w:val="00C2016D"/>
    <w:rsid w:val="00C204BA"/>
    <w:rsid w:val="00C20B2A"/>
    <w:rsid w:val="00C21323"/>
    <w:rsid w:val="00C21AA0"/>
    <w:rsid w:val="00C30374"/>
    <w:rsid w:val="00C35C11"/>
    <w:rsid w:val="00C417BC"/>
    <w:rsid w:val="00C45EF3"/>
    <w:rsid w:val="00C55933"/>
    <w:rsid w:val="00C56758"/>
    <w:rsid w:val="00C60E10"/>
    <w:rsid w:val="00C61EDC"/>
    <w:rsid w:val="00C71340"/>
    <w:rsid w:val="00C71C4E"/>
    <w:rsid w:val="00C72CF9"/>
    <w:rsid w:val="00C757C4"/>
    <w:rsid w:val="00C826D0"/>
    <w:rsid w:val="00C84B4B"/>
    <w:rsid w:val="00C96D41"/>
    <w:rsid w:val="00CA57D5"/>
    <w:rsid w:val="00CA7C78"/>
    <w:rsid w:val="00CB5969"/>
    <w:rsid w:val="00CC2CA1"/>
    <w:rsid w:val="00CD4830"/>
    <w:rsid w:val="00CD56C0"/>
    <w:rsid w:val="00CE65DD"/>
    <w:rsid w:val="00CF4C1C"/>
    <w:rsid w:val="00CF6711"/>
    <w:rsid w:val="00CF767F"/>
    <w:rsid w:val="00D02CF4"/>
    <w:rsid w:val="00D063E9"/>
    <w:rsid w:val="00D078E7"/>
    <w:rsid w:val="00D12743"/>
    <w:rsid w:val="00D1588B"/>
    <w:rsid w:val="00D15B7A"/>
    <w:rsid w:val="00D22A4B"/>
    <w:rsid w:val="00D23345"/>
    <w:rsid w:val="00D2504D"/>
    <w:rsid w:val="00D26A6E"/>
    <w:rsid w:val="00D320BE"/>
    <w:rsid w:val="00D36B6B"/>
    <w:rsid w:val="00D41D8C"/>
    <w:rsid w:val="00D421D5"/>
    <w:rsid w:val="00D46D7F"/>
    <w:rsid w:val="00D47518"/>
    <w:rsid w:val="00D5231A"/>
    <w:rsid w:val="00D6613C"/>
    <w:rsid w:val="00D6621B"/>
    <w:rsid w:val="00D701AD"/>
    <w:rsid w:val="00D7032D"/>
    <w:rsid w:val="00D75A2A"/>
    <w:rsid w:val="00D828D4"/>
    <w:rsid w:val="00D87BE2"/>
    <w:rsid w:val="00D93CF9"/>
    <w:rsid w:val="00D94F39"/>
    <w:rsid w:val="00DA2CF4"/>
    <w:rsid w:val="00DB0A31"/>
    <w:rsid w:val="00DB3F3E"/>
    <w:rsid w:val="00DB5A4F"/>
    <w:rsid w:val="00DE1284"/>
    <w:rsid w:val="00DF2DE2"/>
    <w:rsid w:val="00DF3617"/>
    <w:rsid w:val="00DF5607"/>
    <w:rsid w:val="00E073C6"/>
    <w:rsid w:val="00E13EDB"/>
    <w:rsid w:val="00E17657"/>
    <w:rsid w:val="00E178FE"/>
    <w:rsid w:val="00E244A6"/>
    <w:rsid w:val="00E40CC8"/>
    <w:rsid w:val="00E47948"/>
    <w:rsid w:val="00E5082B"/>
    <w:rsid w:val="00E543E4"/>
    <w:rsid w:val="00E62734"/>
    <w:rsid w:val="00E67D31"/>
    <w:rsid w:val="00E72E86"/>
    <w:rsid w:val="00E73975"/>
    <w:rsid w:val="00E76827"/>
    <w:rsid w:val="00E806F2"/>
    <w:rsid w:val="00E84BC4"/>
    <w:rsid w:val="00E877F6"/>
    <w:rsid w:val="00E953C3"/>
    <w:rsid w:val="00EA15B0"/>
    <w:rsid w:val="00EA330F"/>
    <w:rsid w:val="00EA70AF"/>
    <w:rsid w:val="00EB0B3C"/>
    <w:rsid w:val="00EB40FB"/>
    <w:rsid w:val="00EB56A5"/>
    <w:rsid w:val="00EB7C43"/>
    <w:rsid w:val="00EC2316"/>
    <w:rsid w:val="00EC4F53"/>
    <w:rsid w:val="00EC501D"/>
    <w:rsid w:val="00ED6633"/>
    <w:rsid w:val="00ED783E"/>
    <w:rsid w:val="00EE4094"/>
    <w:rsid w:val="00EF02A4"/>
    <w:rsid w:val="00EF09E9"/>
    <w:rsid w:val="00EF6A88"/>
    <w:rsid w:val="00F01F4A"/>
    <w:rsid w:val="00F035AA"/>
    <w:rsid w:val="00F06867"/>
    <w:rsid w:val="00F16253"/>
    <w:rsid w:val="00F16C26"/>
    <w:rsid w:val="00F178A7"/>
    <w:rsid w:val="00F17BB8"/>
    <w:rsid w:val="00F26566"/>
    <w:rsid w:val="00F26769"/>
    <w:rsid w:val="00F3540C"/>
    <w:rsid w:val="00F35940"/>
    <w:rsid w:val="00F47E21"/>
    <w:rsid w:val="00F54C25"/>
    <w:rsid w:val="00F5518D"/>
    <w:rsid w:val="00F6292F"/>
    <w:rsid w:val="00F718C1"/>
    <w:rsid w:val="00F7670D"/>
    <w:rsid w:val="00F82ACD"/>
    <w:rsid w:val="00F84499"/>
    <w:rsid w:val="00F8493A"/>
    <w:rsid w:val="00F870AB"/>
    <w:rsid w:val="00F9152E"/>
    <w:rsid w:val="00F94844"/>
    <w:rsid w:val="00F94C79"/>
    <w:rsid w:val="00F95BFC"/>
    <w:rsid w:val="00F97AFF"/>
    <w:rsid w:val="00FA054F"/>
    <w:rsid w:val="00FA1935"/>
    <w:rsid w:val="00FB7E1C"/>
    <w:rsid w:val="00FC36F8"/>
    <w:rsid w:val="00FD52EB"/>
    <w:rsid w:val="00FD7042"/>
    <w:rsid w:val="00FE4D23"/>
    <w:rsid w:val="00FE625F"/>
    <w:rsid w:val="00FF03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53A2E"/>
  <w15:docId w15:val="{9C5558E8-20A3-4F99-94C4-B45E3DB1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0D"/>
    <w:pPr>
      <w:tabs>
        <w:tab w:val="left" w:pos="900"/>
        <w:tab w:val="left" w:pos="5103"/>
      </w:tabs>
    </w:pPr>
    <w:rPr>
      <w:sz w:val="22"/>
      <w:szCs w:val="24"/>
    </w:rPr>
  </w:style>
  <w:style w:type="paragraph" w:styleId="Rubrik1">
    <w:name w:val="heading 1"/>
    <w:basedOn w:val="Normal"/>
    <w:next w:val="Normal"/>
    <w:autoRedefine/>
    <w:qFormat/>
    <w:rsid w:val="00811D98"/>
    <w:pPr>
      <w:keepNext/>
      <w:spacing w:after="120"/>
      <w:outlineLvl w:val="0"/>
    </w:pPr>
    <w:rPr>
      <w:rFonts w:ascii="Arial" w:hAnsi="Arial" w:cs="Arial"/>
      <w:b/>
      <w:bCs/>
      <w:kern w:val="32"/>
      <w:sz w:val="28"/>
      <w:szCs w:val="28"/>
    </w:rPr>
  </w:style>
  <w:style w:type="paragraph" w:styleId="Rubrik2">
    <w:name w:val="heading 2"/>
    <w:basedOn w:val="Normal"/>
    <w:next w:val="Normal"/>
    <w:autoRedefine/>
    <w:qFormat/>
    <w:rsid w:val="008A450B"/>
    <w:pPr>
      <w:keepNext/>
      <w:spacing w:before="240" w:after="113"/>
      <w:outlineLvl w:val="1"/>
    </w:pPr>
    <w:rPr>
      <w:rFonts w:ascii="Arial" w:hAnsi="Arial" w:cs="Arial"/>
      <w:b/>
      <w:bCs/>
      <w:iCs/>
      <w:szCs w:val="28"/>
    </w:rPr>
  </w:style>
  <w:style w:type="paragraph" w:styleId="Rubrik3">
    <w:name w:val="heading 3"/>
    <w:basedOn w:val="Normal"/>
    <w:next w:val="Normal"/>
    <w:autoRedefine/>
    <w:qFormat/>
    <w:rsid w:val="00AC7350"/>
    <w:pPr>
      <w:keepNext/>
      <w:spacing w:before="240" w:after="113"/>
      <w:outlineLvl w:val="2"/>
    </w:pPr>
    <w:rPr>
      <w:rFonts w:ascii="Arial" w:hAnsi="Arial"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D828D4"/>
    <w:rPr>
      <w:rFonts w:ascii="Tahoma" w:hAnsi="Tahoma" w:cs="Tahoma"/>
      <w:sz w:val="16"/>
      <w:szCs w:val="16"/>
    </w:rPr>
  </w:style>
  <w:style w:type="paragraph" w:customStyle="1" w:styleId="Underrubrik4">
    <w:name w:val="Underrubrik 4"/>
    <w:basedOn w:val="Normal"/>
    <w:next w:val="Normal"/>
    <w:autoRedefine/>
    <w:rsid w:val="00AC7350"/>
    <w:pPr>
      <w:spacing w:after="113"/>
    </w:pPr>
    <w:rPr>
      <w:rFonts w:ascii="Arial" w:hAnsi="Arial"/>
      <w:i/>
    </w:rPr>
  </w:style>
  <w:style w:type="paragraph" w:styleId="Sidhuvud">
    <w:name w:val="header"/>
    <w:basedOn w:val="Normal"/>
    <w:semiHidden/>
    <w:rsid w:val="006140B2"/>
    <w:pPr>
      <w:tabs>
        <w:tab w:val="center" w:pos="4536"/>
        <w:tab w:val="right" w:pos="9072"/>
      </w:tabs>
    </w:pPr>
  </w:style>
  <w:style w:type="paragraph" w:styleId="Sidfot">
    <w:name w:val="footer"/>
    <w:basedOn w:val="Normal"/>
    <w:semiHidden/>
    <w:rsid w:val="006140B2"/>
    <w:pPr>
      <w:tabs>
        <w:tab w:val="center" w:pos="4536"/>
        <w:tab w:val="right" w:pos="9072"/>
      </w:tabs>
    </w:pPr>
  </w:style>
  <w:style w:type="table" w:styleId="Tabellrutnt">
    <w:name w:val="Table Grid"/>
    <w:basedOn w:val="Normaltabell"/>
    <w:rsid w:val="00871009"/>
    <w:pPr>
      <w:tabs>
        <w:tab w:val="left" w:pos="5103"/>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47085"/>
    <w:rPr>
      <w:color w:val="0000FF" w:themeColor="hyperlink"/>
      <w:u w:val="single"/>
    </w:rPr>
  </w:style>
  <w:style w:type="character" w:customStyle="1" w:styleId="Olstomnmnande1">
    <w:name w:val="Olöst omnämnande1"/>
    <w:basedOn w:val="Standardstycketeckensnitt"/>
    <w:uiPriority w:val="99"/>
    <w:semiHidden/>
    <w:unhideWhenUsed/>
    <w:rsid w:val="00123596"/>
    <w:rPr>
      <w:color w:val="808080"/>
      <w:shd w:val="clear" w:color="auto" w:fill="E6E6E6"/>
    </w:rPr>
  </w:style>
  <w:style w:type="character" w:styleId="AnvndHyperlnk">
    <w:name w:val="FollowedHyperlink"/>
    <w:basedOn w:val="Standardstycketeckensnitt"/>
    <w:uiPriority w:val="99"/>
    <w:semiHidden/>
    <w:unhideWhenUsed/>
    <w:rsid w:val="00123596"/>
    <w:rPr>
      <w:color w:val="800080" w:themeColor="followedHyperlink"/>
      <w:u w:val="single"/>
    </w:rPr>
  </w:style>
  <w:style w:type="paragraph" w:styleId="Liststycke">
    <w:name w:val="List Paragraph"/>
    <w:basedOn w:val="Normal"/>
    <w:uiPriority w:val="34"/>
    <w:qFormat/>
    <w:rsid w:val="0079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Soc@falkenberg.s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kommun.falkenberg.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SRV001\Kommunmallar\Brevmall-fa&#776;rg.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kument" ma:contentTypeID="0x0101000A4D7935AFBA094CB3CE0C3AB5C9C75A" ma:contentTypeVersion="18" ma:contentTypeDescription="Skapa ett nytt dokument." ma:contentTypeScope="" ma:versionID="69493f20e08d9a38b2561f7cb82384fb">
  <xsd:schema xmlns:xsd="http://www.w3.org/2001/XMLSchema" xmlns:xs="http://www.w3.org/2001/XMLSchema" xmlns:p="http://schemas.microsoft.com/office/2006/metadata/properties" xmlns:ns2="ad5b2e63-235b-4b55-b36d-9805bc18fe16" xmlns:ns3="f9c8110b-7536-4c41-a721-f167f6c0513c" targetNamespace="http://schemas.microsoft.com/office/2006/metadata/properties" ma:root="true" ma:fieldsID="f75bd8fc516044011e92ab73bc4fc847" ns2:_="" ns3:_="">
    <xsd:import namespace="ad5b2e63-235b-4b55-b36d-9805bc18fe16"/>
    <xsd:import namespace="f9c8110b-7536-4c41-a721-f167f6c051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b2e63-235b-4b55-b36d-9805bc18f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6e2c35a4-16e1-4bc7-88b8-0ac4934bed6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8110b-7536-4c41-a721-f167f6c0513c"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19" nillable="true" ma:displayName="Taxonomy Catch All Column" ma:hidden="true" ma:list="{69edde25-9c76-40b5-9ee3-be5b0db18eaf}" ma:internalName="TaxCatchAll" ma:showField="CatchAllData" ma:web="f9c8110b-7536-4c41-a721-f167f6c05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5b2e63-235b-4b55-b36d-9805bc18fe16">
      <Terms xmlns="http://schemas.microsoft.com/office/infopath/2007/PartnerControls"/>
    </lcf76f155ced4ddcb4097134ff3c332f>
    <TaxCatchAll xmlns="f9c8110b-7536-4c41-a721-f167f6c0513c" xsi:nil="true"/>
  </documentManagement>
</p:properties>
</file>

<file path=customXml/itemProps1.xml><?xml version="1.0" encoding="utf-8"?>
<ds:datastoreItem xmlns:ds="http://schemas.openxmlformats.org/officeDocument/2006/customXml" ds:itemID="{72E88240-5379-45B9-BC13-77CEA399BFDB}">
  <ds:schemaRefs>
    <ds:schemaRef ds:uri="http://schemas.openxmlformats.org/officeDocument/2006/bibliography"/>
  </ds:schemaRefs>
</ds:datastoreItem>
</file>

<file path=customXml/itemProps2.xml><?xml version="1.0" encoding="utf-8"?>
<ds:datastoreItem xmlns:ds="http://schemas.openxmlformats.org/officeDocument/2006/customXml" ds:itemID="{DB976BCC-A54E-4EC3-A042-034F46911B8A}"/>
</file>

<file path=customXml/itemProps3.xml><?xml version="1.0" encoding="utf-8"?>
<ds:datastoreItem xmlns:ds="http://schemas.openxmlformats.org/officeDocument/2006/customXml" ds:itemID="{C06C4267-F453-408E-91BE-34FCBAAEF5C8}"/>
</file>

<file path=customXml/itemProps4.xml><?xml version="1.0" encoding="utf-8"?>
<ds:datastoreItem xmlns:ds="http://schemas.openxmlformats.org/officeDocument/2006/customXml" ds:itemID="{184190B4-5FFA-4ACD-8C89-A403171DB654}"/>
</file>

<file path=docMetadata/LabelInfo.xml><?xml version="1.0" encoding="utf-8"?>
<clbl:labelList xmlns:clbl="http://schemas.microsoft.com/office/2020/mipLabelMetadata">
  <clbl:label id="{e2fa6928-c4c4-4538-bf45-190ae5015350}" enabled="1" method="Privileged" siteId="{7248f3de-88b5-4834-9b69-d3877b8b0b91}" removed="0"/>
</clbl:labelList>
</file>

<file path=docProps/app.xml><?xml version="1.0" encoding="utf-8"?>
<Properties xmlns="http://schemas.openxmlformats.org/officeDocument/2006/extended-properties" xmlns:vt="http://schemas.openxmlformats.org/officeDocument/2006/docPropsVTypes">
  <Template>Brevmall-färg</Template>
  <TotalTime>12</TotalTime>
  <Pages>1</Pages>
  <Words>427</Words>
  <Characters>2265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Brevmall färg-makro</vt:lpstr>
    </vt:vector>
  </TitlesOfParts>
  <Company>Falkenbergs Kommun</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färg-makro</dc:title>
  <dc:creator>Annelie Andersson</dc:creator>
  <cp:lastModifiedBy>Christina Uddén</cp:lastModifiedBy>
  <cp:revision>10</cp:revision>
  <cp:lastPrinted>2023-05-23T05:38:00Z</cp:lastPrinted>
  <dcterms:created xsi:type="dcterms:W3CDTF">2025-04-16T09:30:00Z</dcterms:created>
  <dcterms:modified xsi:type="dcterms:W3CDTF">2025-04-23T06:56:00Z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0x0101000A4D7935AFBA094CB3CE0C3AB5C9C75A</vt:lpwstr>
  </property>
</Properties>
</file>