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84E0" w14:textId="476161CC" w:rsidR="00795BF1" w:rsidRPr="00795BF1" w:rsidRDefault="0067359F" w:rsidP="00574494">
      <w:pPr>
        <w:pStyle w:val="Rubrik"/>
        <w:jc w:val="center"/>
        <w:rPr>
          <w:b/>
          <w:sz w:val="72"/>
          <w:szCs w:val="72"/>
        </w:rPr>
      </w:pPr>
      <w:r w:rsidRPr="00823329">
        <w:rPr>
          <w:i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1" layoutInCell="1" allowOverlap="1" wp14:anchorId="1B5EB871" wp14:editId="73B7102C">
            <wp:simplePos x="0" y="0"/>
            <wp:positionH relativeFrom="page">
              <wp:posOffset>449580</wp:posOffset>
            </wp:positionH>
            <wp:positionV relativeFrom="topMargin">
              <wp:posOffset>190500</wp:posOffset>
            </wp:positionV>
            <wp:extent cx="1417955" cy="5181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14">
        <w:rPr>
          <w:b/>
          <w:sz w:val="72"/>
          <w:szCs w:val="72"/>
        </w:rPr>
        <w:t>MAS</w:t>
      </w:r>
      <w:r w:rsidR="00B00F4F">
        <w:rPr>
          <w:b/>
          <w:sz w:val="72"/>
          <w:szCs w:val="72"/>
        </w:rPr>
        <w:t>-</w:t>
      </w:r>
      <w:r w:rsidR="000D761F">
        <w:rPr>
          <w:b/>
          <w:sz w:val="72"/>
          <w:szCs w:val="72"/>
        </w:rPr>
        <w:t xml:space="preserve">MAR </w:t>
      </w:r>
      <w:r w:rsidR="004770A9">
        <w:rPr>
          <w:b/>
          <w:sz w:val="72"/>
          <w:szCs w:val="72"/>
        </w:rPr>
        <w:t>Nyhetsb</w:t>
      </w:r>
      <w:r w:rsidR="00795BF1">
        <w:rPr>
          <w:b/>
          <w:sz w:val="72"/>
          <w:szCs w:val="72"/>
        </w:rPr>
        <w:t>rev</w:t>
      </w:r>
    </w:p>
    <w:p w14:paraId="33C872EC" w14:textId="44BDF097" w:rsidR="00194DF6" w:rsidRDefault="00F14ECE">
      <w:pPr>
        <w:pStyle w:val="Rubrik1"/>
      </w:pPr>
      <w:r>
        <w:t xml:space="preserve">Till chefer för spridning till medarbetare inom vård-och omsorg </w:t>
      </w:r>
    </w:p>
    <w:p w14:paraId="2BED90A4" w14:textId="1B992047" w:rsidR="00CE62F4" w:rsidRPr="00FE4BDC" w:rsidRDefault="00986873" w:rsidP="00123164">
      <w:pPr>
        <w:tabs>
          <w:tab w:val="left" w:pos="241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April</w:t>
      </w:r>
      <w:r w:rsidR="5E32123E" w:rsidRPr="651B14AF">
        <w:rPr>
          <w:sz w:val="24"/>
          <w:szCs w:val="24"/>
        </w:rPr>
        <w:t xml:space="preserve"> </w:t>
      </w:r>
      <w:r w:rsidR="0096096E" w:rsidRPr="651B14AF">
        <w:rPr>
          <w:sz w:val="24"/>
          <w:szCs w:val="24"/>
        </w:rPr>
        <w:t>202</w:t>
      </w:r>
      <w:r w:rsidR="00A00ABD" w:rsidRPr="651B14AF">
        <w:rPr>
          <w:sz w:val="24"/>
          <w:szCs w:val="24"/>
        </w:rPr>
        <w:t>5</w:t>
      </w:r>
    </w:p>
    <w:p w14:paraId="1F8EE6FE" w14:textId="567FB2C1" w:rsidR="00A00ABD" w:rsidRPr="00A00ABD" w:rsidRDefault="00D32195" w:rsidP="00A00ABD">
      <w:pPr>
        <w:spacing w:before="0" w:after="0"/>
        <w:rPr>
          <w:sz w:val="16"/>
          <w:szCs w:val="16"/>
        </w:rPr>
      </w:pPr>
      <w:r w:rsidRPr="00FE4BDC">
        <w:rPr>
          <w:sz w:val="16"/>
          <w:szCs w:val="16"/>
        </w:rPr>
        <w:t xml:space="preserve">Text i </w:t>
      </w:r>
      <w:r w:rsidRPr="00FE4BDC">
        <w:rPr>
          <w:color w:val="099BDD" w:themeColor="text2"/>
          <w:sz w:val="16"/>
          <w:szCs w:val="16"/>
        </w:rPr>
        <w:t>blått</w:t>
      </w:r>
      <w:r w:rsidRPr="00FE4BDC">
        <w:rPr>
          <w:sz w:val="16"/>
          <w:szCs w:val="16"/>
        </w:rPr>
        <w:t xml:space="preserve"> är länkar som går att klicka på. Ställ d</w:t>
      </w:r>
      <w:r w:rsidR="005B547E" w:rsidRPr="00FE4BDC">
        <w:rPr>
          <w:sz w:val="16"/>
          <w:szCs w:val="16"/>
        </w:rPr>
        <w:t xml:space="preserve">ig på länken, tryck Control </w:t>
      </w:r>
      <w:r w:rsidR="00023B36" w:rsidRPr="00FE4BDC">
        <w:rPr>
          <w:sz w:val="16"/>
          <w:szCs w:val="16"/>
        </w:rPr>
        <w:t>(</w:t>
      </w:r>
      <w:proofErr w:type="spellStart"/>
      <w:r w:rsidR="00023B36" w:rsidRPr="00FE4BDC">
        <w:rPr>
          <w:sz w:val="16"/>
          <w:szCs w:val="16"/>
        </w:rPr>
        <w:t>ctrl</w:t>
      </w:r>
      <w:proofErr w:type="spellEnd"/>
      <w:r w:rsidR="00023B36" w:rsidRPr="00FE4BDC">
        <w:rPr>
          <w:sz w:val="16"/>
          <w:szCs w:val="16"/>
        </w:rPr>
        <w:t xml:space="preserve">) </w:t>
      </w:r>
      <w:r w:rsidR="005B547E" w:rsidRPr="00FE4BDC">
        <w:rPr>
          <w:sz w:val="16"/>
          <w:szCs w:val="16"/>
        </w:rPr>
        <w:t xml:space="preserve">och </w:t>
      </w:r>
      <w:proofErr w:type="spellStart"/>
      <w:r w:rsidR="00D7515B" w:rsidRPr="00FE4BDC">
        <w:rPr>
          <w:sz w:val="16"/>
          <w:szCs w:val="16"/>
        </w:rPr>
        <w:t>vänsterklicka</w:t>
      </w:r>
      <w:proofErr w:type="spellEnd"/>
      <w:r w:rsidR="00D7515B" w:rsidRPr="00FE4BDC">
        <w:rPr>
          <w:sz w:val="16"/>
          <w:szCs w:val="16"/>
        </w:rPr>
        <w:t xml:space="preserve"> på musen.</w:t>
      </w:r>
    </w:p>
    <w:p w14:paraId="60A32DD7" w14:textId="61F25F19" w:rsidR="00D70E85" w:rsidRDefault="00D70E85" w:rsidP="001C5589"/>
    <w:p w14:paraId="67337D3F" w14:textId="77777777" w:rsidR="00E95A48" w:rsidRDefault="00E95A48" w:rsidP="00E95A48">
      <w:pPr>
        <w:pStyle w:val="Rubrik2"/>
        <w:rPr>
          <w:b/>
          <w:bCs/>
          <w:i/>
          <w:iCs/>
          <w:sz w:val="26"/>
          <w:szCs w:val="26"/>
        </w:rPr>
      </w:pPr>
      <w:r>
        <w:t>LEGIONELLA i vattenledningar på säbo – för medarbetare och chefer</w:t>
      </w:r>
    </w:p>
    <w:p w14:paraId="46A810DB" w14:textId="0434117F" w:rsidR="00892B66" w:rsidRDefault="00E95A48" w:rsidP="00E95A48">
      <w:pPr>
        <w:spacing w:line="240" w:lineRule="auto"/>
      </w:pPr>
      <w:r>
        <w:rPr>
          <w:bCs/>
          <w:iCs/>
          <w:sz w:val="22"/>
          <w:szCs w:val="22"/>
        </w:rPr>
        <w:t>Legionella är en bakterie som trivs i stillastående vatten</w:t>
      </w:r>
      <w:r w:rsidR="00356F73">
        <w:rPr>
          <w:bCs/>
          <w:iCs/>
          <w:sz w:val="22"/>
          <w:szCs w:val="22"/>
        </w:rPr>
        <w:t xml:space="preserve"> (vattenledningar)</w:t>
      </w:r>
      <w:r>
        <w:rPr>
          <w:bCs/>
          <w:iCs/>
          <w:sz w:val="22"/>
          <w:szCs w:val="22"/>
        </w:rPr>
        <w:t xml:space="preserve"> och som kan orsaka svår lunginflammation (legionärsjuka). För att hjälpas åt att förebygga denna bakterie är det viktigt att arbeta med förebyggande åtgärder. </w:t>
      </w:r>
      <w:hyperlink r:id="rId12" w:history="1">
        <w:r w:rsidRPr="002F3486">
          <w:rPr>
            <w:rStyle w:val="Hyperlnk"/>
            <w:bCs/>
            <w:iCs/>
            <w:sz w:val="22"/>
            <w:szCs w:val="22"/>
          </w:rPr>
          <w:t>Anvisning för att förebygga och förhindra legionella på särskilda boenden</w:t>
        </w:r>
      </w:hyperlink>
    </w:p>
    <w:p w14:paraId="3D58D153" w14:textId="242BFD7B" w:rsidR="00E95A48" w:rsidRDefault="00892B66" w:rsidP="00892B66">
      <w:pPr>
        <w:spacing w:line="240" w:lineRule="auto"/>
        <w:jc w:val="center"/>
        <w:rPr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19D3BB8F" wp14:editId="6ACF0CD3">
            <wp:extent cx="2194493" cy="980302"/>
            <wp:effectExtent l="0" t="0" r="0" b="0"/>
            <wp:docPr id="449298894" name="Bildobjekt 1" descr="En bild som visar text, Pryttlar, in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856" cy="98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BFE1" w14:textId="400B8CFB" w:rsidR="00356F73" w:rsidRDefault="00E95A48" w:rsidP="209DB37E">
      <w:pPr>
        <w:spacing w:line="240" w:lineRule="auto"/>
        <w:rPr>
          <w:sz w:val="22"/>
          <w:szCs w:val="22"/>
        </w:rPr>
      </w:pPr>
      <w:proofErr w:type="spellStart"/>
      <w:r w:rsidRPr="209DB37E">
        <w:rPr>
          <w:sz w:val="22"/>
          <w:szCs w:val="22"/>
        </w:rPr>
        <w:t>FaBo</w:t>
      </w:r>
      <w:proofErr w:type="spellEnd"/>
      <w:r w:rsidRPr="209DB37E">
        <w:rPr>
          <w:sz w:val="22"/>
          <w:szCs w:val="22"/>
        </w:rPr>
        <w:t xml:space="preserve"> har varit ute på boenden efter påvisad legionella och har upptäckt på flera ställen att duschmunstycken inte varit upphäng</w:t>
      </w:r>
      <w:r w:rsidR="00356F73">
        <w:rPr>
          <w:sz w:val="22"/>
          <w:szCs w:val="22"/>
        </w:rPr>
        <w:t>da</w:t>
      </w:r>
      <w:r w:rsidRPr="209DB37E">
        <w:rPr>
          <w:sz w:val="22"/>
          <w:szCs w:val="22"/>
        </w:rPr>
        <w:t xml:space="preserve"> i hållaren på duschstången</w:t>
      </w:r>
      <w:r w:rsidR="001873E9">
        <w:rPr>
          <w:sz w:val="22"/>
          <w:szCs w:val="22"/>
        </w:rPr>
        <w:t>, utan hängt över blandaren. Då ökar risken för tillväxt av legionella.</w:t>
      </w:r>
    </w:p>
    <w:p w14:paraId="29FAB5BF" w14:textId="2DD40283" w:rsidR="00356F73" w:rsidRPr="00356F73" w:rsidRDefault="001873E9" w:rsidP="00356F73">
      <w:pPr>
        <w:spacing w:line="240" w:lineRule="auto"/>
        <w:jc w:val="center"/>
        <w:rPr>
          <w:b/>
          <w:iCs/>
          <w:sz w:val="24"/>
          <w:szCs w:val="24"/>
        </w:rPr>
      </w:pPr>
      <w:r w:rsidRPr="00356F73">
        <w:rPr>
          <w:b/>
          <w:iCs/>
          <w:sz w:val="24"/>
          <w:szCs w:val="24"/>
        </w:rPr>
        <w:t>Tänk</w:t>
      </w:r>
      <w:r w:rsidR="00E95A48" w:rsidRPr="00356F73">
        <w:rPr>
          <w:b/>
          <w:iCs/>
          <w:sz w:val="24"/>
          <w:szCs w:val="24"/>
        </w:rPr>
        <w:t xml:space="preserve"> på att</w:t>
      </w:r>
      <w:r w:rsidRPr="00356F73">
        <w:rPr>
          <w:b/>
          <w:iCs/>
          <w:sz w:val="24"/>
          <w:szCs w:val="24"/>
        </w:rPr>
        <w:t xml:space="preserve"> alltid</w:t>
      </w:r>
      <w:r w:rsidR="00E95A48" w:rsidRPr="00356F73">
        <w:rPr>
          <w:b/>
          <w:iCs/>
          <w:sz w:val="24"/>
          <w:szCs w:val="24"/>
        </w:rPr>
        <w:t xml:space="preserve"> </w:t>
      </w:r>
      <w:r w:rsidRPr="00356F73">
        <w:rPr>
          <w:b/>
          <w:iCs/>
          <w:sz w:val="24"/>
          <w:szCs w:val="24"/>
        </w:rPr>
        <w:t>sätta</w:t>
      </w:r>
      <w:r w:rsidR="00E95A48" w:rsidRPr="00356F73">
        <w:rPr>
          <w:b/>
          <w:iCs/>
          <w:sz w:val="24"/>
          <w:szCs w:val="24"/>
        </w:rPr>
        <w:t xml:space="preserve"> upp munstycket i hållaren</w:t>
      </w:r>
      <w:r w:rsidR="0010704C">
        <w:rPr>
          <w:b/>
          <w:iCs/>
          <w:sz w:val="24"/>
          <w:szCs w:val="24"/>
        </w:rPr>
        <w:t xml:space="preserve"> efter användning</w:t>
      </w:r>
      <w:r w:rsidRPr="00356F73">
        <w:rPr>
          <w:b/>
          <w:iCs/>
          <w:sz w:val="24"/>
          <w:szCs w:val="24"/>
        </w:rPr>
        <w:t>!</w:t>
      </w:r>
    </w:p>
    <w:p w14:paraId="53F57D1C" w14:textId="25431A48" w:rsidR="009A06DB" w:rsidRDefault="001873E9" w:rsidP="009A06DB">
      <w:pPr>
        <w:spacing w:before="0" w:after="0"/>
        <w:jc w:val="center"/>
      </w:pPr>
      <w:r>
        <w:rPr>
          <w:noProof/>
        </w:rPr>
        <w:drawing>
          <wp:inline distT="0" distB="0" distL="0" distR="0" wp14:anchorId="498E43CF" wp14:editId="5E138747">
            <wp:extent cx="2064828" cy="1375718"/>
            <wp:effectExtent l="0" t="0" r="0" b="0"/>
            <wp:docPr id="869488880" name="Bildobjekt 5" descr="Dusch, Natur, Badrum, Hygien, V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sch, Natur, Badrum, Hygien, Vatt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76" cy="13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3012" w14:textId="514F779C" w:rsidR="001735E2" w:rsidRDefault="00FB027F" w:rsidP="00ED4EA6">
      <w:pPr>
        <w:spacing w:line="240" w:lineRule="auto"/>
      </w:pPr>
      <w:r>
        <w:rPr>
          <w:bCs/>
          <w:iCs/>
          <w:sz w:val="22"/>
          <w:szCs w:val="22"/>
        </w:rPr>
        <w:t xml:space="preserve">   </w:t>
      </w:r>
      <w:r w:rsidR="001735E2">
        <w:rPr>
          <w:b/>
          <w:bCs/>
          <w:i/>
          <w:iCs/>
          <w:sz w:val="26"/>
          <w:szCs w:val="26"/>
        </w:rPr>
        <w:t xml:space="preserve"> </w:t>
      </w:r>
    </w:p>
    <w:p w14:paraId="2B6AA8D5" w14:textId="4D49ACBB" w:rsidR="00B304E3" w:rsidRDefault="00DB46B9" w:rsidP="00DB46B9">
      <w:pPr>
        <w:pStyle w:val="Rubrik2"/>
      </w:pPr>
      <w:r>
        <w:t>Avvikelsehantering</w:t>
      </w:r>
      <w:r w:rsidR="008867CD">
        <w:t xml:space="preserve"> – för chefer</w:t>
      </w:r>
    </w:p>
    <w:p w14:paraId="43726925" w14:textId="77777777" w:rsidR="0031421F" w:rsidRDefault="00DB46B9" w:rsidP="14AF5868">
      <w:pPr>
        <w:spacing w:before="0" w:after="0"/>
        <w:rPr>
          <w:sz w:val="22"/>
          <w:szCs w:val="22"/>
        </w:rPr>
      </w:pPr>
      <w:r w:rsidRPr="00D3445F">
        <w:rPr>
          <w:sz w:val="22"/>
          <w:szCs w:val="22"/>
        </w:rPr>
        <w:t xml:space="preserve">Använd inträffade avvikelser som ett lärande och informera din verksamhet om </w:t>
      </w:r>
      <w:r w:rsidR="006D6CC8" w:rsidRPr="00D3445F">
        <w:rPr>
          <w:sz w:val="22"/>
          <w:szCs w:val="22"/>
        </w:rPr>
        <w:t xml:space="preserve">eventuella lärdomar och </w:t>
      </w:r>
      <w:r w:rsidR="008867CD" w:rsidRPr="00D3445F">
        <w:rPr>
          <w:sz w:val="22"/>
          <w:szCs w:val="22"/>
        </w:rPr>
        <w:t xml:space="preserve">förändringar som kommer göras. </w:t>
      </w:r>
    </w:p>
    <w:p w14:paraId="09923BC9" w14:textId="599BA76A" w:rsidR="14AF5868" w:rsidRPr="00D3445F" w:rsidRDefault="008867CD" w:rsidP="14AF5868">
      <w:pPr>
        <w:spacing w:before="0" w:after="0"/>
        <w:rPr>
          <w:sz w:val="22"/>
          <w:szCs w:val="22"/>
        </w:rPr>
      </w:pPr>
      <w:r w:rsidRPr="00D3445F">
        <w:rPr>
          <w:sz w:val="22"/>
          <w:szCs w:val="22"/>
        </w:rPr>
        <w:t xml:space="preserve">Rapportören får endast en kort återkoppling via </w:t>
      </w:r>
      <w:proofErr w:type="gramStart"/>
      <w:r w:rsidRPr="00D3445F">
        <w:rPr>
          <w:sz w:val="22"/>
          <w:szCs w:val="22"/>
        </w:rPr>
        <w:t>mail</w:t>
      </w:r>
      <w:proofErr w:type="gramEnd"/>
      <w:r w:rsidR="00C500BB">
        <w:rPr>
          <w:sz w:val="22"/>
          <w:szCs w:val="22"/>
        </w:rPr>
        <w:t>,</w:t>
      </w:r>
      <w:r w:rsidRPr="00D3445F">
        <w:rPr>
          <w:sz w:val="22"/>
          <w:szCs w:val="22"/>
        </w:rPr>
        <w:t xml:space="preserve"> </w:t>
      </w:r>
      <w:r w:rsidR="00021395" w:rsidRPr="00D3445F">
        <w:rPr>
          <w:sz w:val="22"/>
          <w:szCs w:val="22"/>
        </w:rPr>
        <w:t xml:space="preserve">som </w:t>
      </w:r>
      <w:r w:rsidR="00C500BB">
        <w:rPr>
          <w:sz w:val="22"/>
          <w:szCs w:val="22"/>
        </w:rPr>
        <w:t>visar följande information:</w:t>
      </w:r>
      <w:r w:rsidR="51C1D7AD" w:rsidRPr="00D3445F">
        <w:rPr>
          <w:sz w:val="22"/>
          <w:szCs w:val="22"/>
        </w:rPr>
        <w:t xml:space="preserve"> </w:t>
      </w:r>
    </w:p>
    <w:p w14:paraId="5993AB42" w14:textId="65D227AB" w:rsidR="00524D75" w:rsidRDefault="001E387D" w:rsidP="14AF586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24D75">
        <w:rPr>
          <w:noProof/>
        </w:rPr>
        <w:drawing>
          <wp:inline distT="0" distB="0" distL="0" distR="0" wp14:anchorId="52D225E5" wp14:editId="49AA5395">
            <wp:extent cx="4982321" cy="1096627"/>
            <wp:effectExtent l="19050" t="19050" r="8890" b="27940"/>
            <wp:docPr id="1623087138" name="Bildobjekt 1" descr="En bild som visar text, Teckensnitt, kvitto, algeb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13" cy="1109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BEF597" w14:textId="77777777" w:rsidR="00651322" w:rsidRDefault="00651322" w:rsidP="14AF5868">
      <w:pPr>
        <w:spacing w:before="0" w:after="0"/>
        <w:rPr>
          <w:sz w:val="24"/>
          <w:szCs w:val="24"/>
        </w:rPr>
      </w:pPr>
    </w:p>
    <w:p w14:paraId="7993EF33" w14:textId="77777777" w:rsidR="00651322" w:rsidRDefault="00651322" w:rsidP="14AF5868">
      <w:pPr>
        <w:spacing w:before="0" w:after="0"/>
        <w:rPr>
          <w:sz w:val="24"/>
          <w:szCs w:val="24"/>
        </w:rPr>
      </w:pPr>
    </w:p>
    <w:p w14:paraId="5D466F16" w14:textId="77777777" w:rsidR="001A6CAC" w:rsidRDefault="001A6CAC" w:rsidP="14AF5868">
      <w:pPr>
        <w:spacing w:before="0" w:after="0"/>
        <w:rPr>
          <w:sz w:val="24"/>
          <w:szCs w:val="24"/>
        </w:rPr>
      </w:pPr>
    </w:p>
    <w:p w14:paraId="47F7A5FF" w14:textId="77777777" w:rsidR="00ED4EA6" w:rsidRDefault="00ED4EA6" w:rsidP="00ED4EA6">
      <w:pPr>
        <w:pStyle w:val="Rubrik2"/>
      </w:pPr>
      <w:r>
        <w:t>anvisning för suicidprevention</w:t>
      </w:r>
    </w:p>
    <w:p w14:paraId="02A7F45E" w14:textId="3BA4CE1C" w:rsidR="00ED4EA6" w:rsidRPr="00173474" w:rsidRDefault="00ED4EA6" w:rsidP="00ED4EA6">
      <w:pPr>
        <w:spacing w:line="240" w:lineRule="auto"/>
        <w:rPr>
          <w:bCs/>
          <w:iCs/>
          <w:sz w:val="22"/>
          <w:szCs w:val="22"/>
        </w:rPr>
      </w:pPr>
      <w:r w:rsidRPr="00173474">
        <w:rPr>
          <w:bCs/>
          <w:iCs/>
          <w:sz w:val="22"/>
          <w:szCs w:val="22"/>
        </w:rPr>
        <w:t>Johanna Pärlsjö (Metodutvecklare psykisk hälsa äldre)</w:t>
      </w:r>
      <w:r>
        <w:rPr>
          <w:bCs/>
          <w:iCs/>
          <w:sz w:val="22"/>
          <w:szCs w:val="22"/>
        </w:rPr>
        <w:t xml:space="preserve"> och MAS</w:t>
      </w:r>
      <w:r w:rsidRPr="00173474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reviderat</w:t>
      </w:r>
      <w:r w:rsidRPr="00173474">
        <w:rPr>
          <w:bCs/>
          <w:iCs/>
          <w:sz w:val="22"/>
          <w:szCs w:val="22"/>
        </w:rPr>
        <w:t xml:space="preserve"> </w:t>
      </w:r>
      <w:hyperlink r:id="rId16" w:history="1">
        <w:r w:rsidRPr="00AD53D3">
          <w:rPr>
            <w:rStyle w:val="Hyperlnk"/>
            <w:bCs/>
            <w:iCs/>
            <w:sz w:val="22"/>
            <w:szCs w:val="22"/>
          </w:rPr>
          <w:t>Anvisning vid suicidrisk och suicidförsök</w:t>
        </w:r>
      </w:hyperlink>
      <w:r w:rsidRPr="00AD53D3">
        <w:rPr>
          <w:bCs/>
          <w:iCs/>
          <w:color w:val="099BDD" w:themeColor="text2"/>
          <w:sz w:val="22"/>
          <w:szCs w:val="22"/>
        </w:rPr>
        <w:t>.</w:t>
      </w:r>
      <w:r w:rsidRPr="00173474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Kontakta </w:t>
      </w:r>
      <w:r w:rsidRPr="00173474">
        <w:rPr>
          <w:bCs/>
          <w:iCs/>
          <w:sz w:val="22"/>
          <w:szCs w:val="22"/>
        </w:rPr>
        <w:t>Johanna om det finns frågor</w:t>
      </w:r>
      <w:r w:rsidR="00FB707C">
        <w:rPr>
          <w:bCs/>
          <w:iCs/>
          <w:sz w:val="22"/>
          <w:szCs w:val="22"/>
        </w:rPr>
        <w:t xml:space="preserve"> gällande anvisningen</w:t>
      </w:r>
      <w:r w:rsidR="00240902">
        <w:rPr>
          <w:bCs/>
          <w:iCs/>
          <w:sz w:val="22"/>
          <w:szCs w:val="22"/>
        </w:rPr>
        <w:t xml:space="preserve">, på </w:t>
      </w:r>
      <w:hyperlink r:id="rId17" w:history="1">
        <w:r w:rsidR="00FC3A36" w:rsidRPr="00F32649">
          <w:rPr>
            <w:rStyle w:val="Hyperlnk"/>
            <w:bCs/>
            <w:sz w:val="22"/>
            <w:szCs w:val="22"/>
          </w:rPr>
          <w:t>johanna.parlsjo@falkenberg.se</w:t>
        </w:r>
      </w:hyperlink>
      <w:r w:rsidR="00FC3A36">
        <w:rPr>
          <w:bCs/>
          <w:sz w:val="22"/>
          <w:szCs w:val="22"/>
        </w:rPr>
        <w:t xml:space="preserve"> </w:t>
      </w:r>
    </w:p>
    <w:p w14:paraId="00566DA1" w14:textId="0D3759F8" w:rsidR="00ED4EA6" w:rsidRPr="00173474" w:rsidRDefault="00FC3A36" w:rsidP="00ED4EA6">
      <w:pPr>
        <w:spacing w:line="24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Joha</w:t>
      </w:r>
      <w:r w:rsidR="00BC4557">
        <w:rPr>
          <w:bCs/>
          <w:iCs/>
          <w:sz w:val="22"/>
          <w:szCs w:val="22"/>
        </w:rPr>
        <w:t xml:space="preserve">nna tipsar om </w:t>
      </w:r>
      <w:r w:rsidR="00AE0C37">
        <w:rPr>
          <w:bCs/>
          <w:iCs/>
          <w:sz w:val="22"/>
          <w:szCs w:val="22"/>
        </w:rPr>
        <w:t xml:space="preserve">att genomgång av </w:t>
      </w:r>
      <w:r w:rsidR="00ED4EA6" w:rsidRPr="00173474">
        <w:rPr>
          <w:bCs/>
          <w:iCs/>
          <w:sz w:val="22"/>
          <w:szCs w:val="22"/>
        </w:rPr>
        <w:t xml:space="preserve">anvisningen är ett utmärkt komplement till visning av filmen </w:t>
      </w:r>
      <w:r w:rsidR="00ED4EA6" w:rsidRPr="00173474">
        <w:rPr>
          <w:b/>
          <w:iCs/>
          <w:sz w:val="22"/>
          <w:szCs w:val="22"/>
        </w:rPr>
        <w:t>Suicid hos äldre</w:t>
      </w:r>
      <w:r w:rsidR="00ED4EA6" w:rsidRPr="00173474">
        <w:rPr>
          <w:bCs/>
          <w:iCs/>
          <w:sz w:val="22"/>
          <w:szCs w:val="22"/>
        </w:rPr>
        <w:t>, av Magda Waern från psyk E-bas</w:t>
      </w:r>
      <w:r w:rsidR="00ED4EA6">
        <w:rPr>
          <w:bCs/>
          <w:iCs/>
          <w:sz w:val="22"/>
          <w:szCs w:val="22"/>
        </w:rPr>
        <w:t>,</w:t>
      </w:r>
      <w:r w:rsidR="00ED4EA6" w:rsidRPr="00173474">
        <w:rPr>
          <w:bCs/>
          <w:iCs/>
          <w:sz w:val="22"/>
          <w:szCs w:val="22"/>
        </w:rPr>
        <w:t xml:space="preserve"> som ingår i </w:t>
      </w:r>
      <w:r w:rsidR="00ED4EA6">
        <w:rPr>
          <w:bCs/>
          <w:iCs/>
          <w:sz w:val="22"/>
          <w:szCs w:val="22"/>
        </w:rPr>
        <w:t>d</w:t>
      </w:r>
      <w:r w:rsidR="00ED4EA6" w:rsidRPr="00173474">
        <w:rPr>
          <w:bCs/>
          <w:iCs/>
          <w:sz w:val="22"/>
          <w:szCs w:val="22"/>
        </w:rPr>
        <w:t>en utbildningsinsats</w:t>
      </w:r>
      <w:r w:rsidR="00ED4EA6">
        <w:rPr>
          <w:bCs/>
          <w:iCs/>
          <w:sz w:val="22"/>
          <w:szCs w:val="22"/>
        </w:rPr>
        <w:t xml:space="preserve"> som genomförts</w:t>
      </w:r>
      <w:r w:rsidR="00ED4EA6" w:rsidRPr="00173474">
        <w:rPr>
          <w:bCs/>
          <w:sz w:val="22"/>
          <w:szCs w:val="22"/>
        </w:rPr>
        <w:t xml:space="preserve"> inom</w:t>
      </w:r>
      <w:r w:rsidR="00ED4EA6" w:rsidRPr="00173474">
        <w:rPr>
          <w:bCs/>
          <w:i/>
          <w:iCs/>
          <w:sz w:val="22"/>
          <w:szCs w:val="22"/>
        </w:rPr>
        <w:t xml:space="preserve"> </w:t>
      </w:r>
      <w:r w:rsidR="00ED4EA6" w:rsidRPr="00173474">
        <w:rPr>
          <w:bCs/>
          <w:sz w:val="22"/>
          <w:szCs w:val="22"/>
        </w:rPr>
        <w:t xml:space="preserve">Vård och </w:t>
      </w:r>
      <w:r w:rsidR="00ED4EA6">
        <w:rPr>
          <w:bCs/>
          <w:sz w:val="22"/>
          <w:szCs w:val="22"/>
        </w:rPr>
        <w:t>O</w:t>
      </w:r>
      <w:r w:rsidR="00ED4EA6" w:rsidRPr="00173474">
        <w:rPr>
          <w:bCs/>
          <w:sz w:val="22"/>
          <w:szCs w:val="22"/>
        </w:rPr>
        <w:t>msorg Falkenberg</w:t>
      </w:r>
      <w:r w:rsidR="00ED4EA6">
        <w:rPr>
          <w:bCs/>
          <w:sz w:val="22"/>
          <w:szCs w:val="22"/>
        </w:rPr>
        <w:t>. Det finns även möjlighet för externa verksamheter att ta del av utbildningen. Kontakta Johanna</w:t>
      </w:r>
      <w:r w:rsidR="00FB707C">
        <w:rPr>
          <w:bCs/>
          <w:sz w:val="22"/>
          <w:szCs w:val="22"/>
        </w:rPr>
        <w:t xml:space="preserve"> enligt ovan.</w:t>
      </w:r>
    </w:p>
    <w:p w14:paraId="573398B6" w14:textId="77084D1D" w:rsidR="009B7B6C" w:rsidRDefault="006C7E1D" w:rsidP="00430CBA">
      <w:r>
        <w:rPr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4834B4C" wp14:editId="4CD10B78">
                <wp:simplePos x="0" y="0"/>
                <wp:positionH relativeFrom="column">
                  <wp:posOffset>-1456480</wp:posOffset>
                </wp:positionH>
                <wp:positionV relativeFrom="paragraph">
                  <wp:posOffset>-192318</wp:posOffset>
                </wp:positionV>
                <wp:extent cx="360" cy="360"/>
                <wp:effectExtent l="38100" t="38100" r="38100" b="38100"/>
                <wp:wrapNone/>
                <wp:docPr id="916106083" name="Pennanteckning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D429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8" o:spid="_x0000_s1026" type="#_x0000_t75" style="position:absolute;margin-left:-115.2pt;margin-top:-15.65pt;width:1.05pt;height:1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DkvhkLygEAAJIEAAAQAAAAAAAAAAAAAAAAANMD&#10;AABkcnMvaW5rL2luazEueG1sUEsBAi0AFAAGAAgAAAAhAN2uye7fAAAADQEAAA8AAAAAAAAAAAAA&#10;AAAAywUAAGRycy9kb3ducmV2LnhtbFBLAQItABQABgAIAAAAIQB5GLydvwAAACEBAAAZAAAAAAAA&#10;AAAAAAAAANcGAABkcnMvX3JlbHMvZTJvRG9jLnhtbC5yZWxzUEsFBgAAAAAGAAYAeAEAAM0HAAAA&#10;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D5C0BB0" wp14:editId="486E491C">
                <wp:simplePos x="0" y="0"/>
                <wp:positionH relativeFrom="column">
                  <wp:posOffset>-1400680</wp:posOffset>
                </wp:positionH>
                <wp:positionV relativeFrom="paragraph">
                  <wp:posOffset>-104838</wp:posOffset>
                </wp:positionV>
                <wp:extent cx="360" cy="360"/>
                <wp:effectExtent l="38100" t="38100" r="38100" b="38100"/>
                <wp:wrapNone/>
                <wp:docPr id="1728214057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3EA98" id="Pennanteckning 6" o:spid="_x0000_s1026" type="#_x0000_t75" style="position:absolute;margin-left:-110.8pt;margin-top:-8.75pt;width:1.05pt;height:1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aB23bMoBAACSBAAAEAAAAAAAAAAAAAAAAADT&#10;AwAAZHJzL2luay9pbmsxLnhtbFBLAQItABQABgAIAAAAIQAHIFP74AAAAA0BAAAPAAAAAAAAAAAA&#10;AAAAAMsFAABkcnMvZG93bnJldi54bWxQSwECLQAUAAYACAAAACEAeRi8nb8AAAAhAQAAGQAAAAAA&#10;AAAAAAAAAADYBgAAZHJzL19yZWxzL2Uyb0RvYy54bWwucmVsc1BLBQYAAAAABgAGAHgBAADOBwAA&#10;AAA=&#10;">
                <v:imagedata r:id="rId19" o:title=""/>
              </v:shape>
            </w:pict>
          </mc:Fallback>
        </mc:AlternateContent>
      </w:r>
    </w:p>
    <w:p w14:paraId="148FED5C" w14:textId="33DB5D92" w:rsidR="534ADB2D" w:rsidRDefault="00A327BD" w:rsidP="00741218">
      <w:pPr>
        <w:pStyle w:val="Rubrik2"/>
      </w:pPr>
      <w:r>
        <w:t>felhantering av</w:t>
      </w:r>
      <w:r w:rsidR="006108C5">
        <w:t xml:space="preserve"> lyftgalgar</w:t>
      </w:r>
      <w:r>
        <w:t xml:space="preserve"> ger risk för fall ur lyft</w:t>
      </w:r>
    </w:p>
    <w:p w14:paraId="5F3379FC" w14:textId="6F869431" w:rsidR="007E43E9" w:rsidRPr="007E43E9" w:rsidRDefault="007E43E9" w:rsidP="006108C5">
      <w:pPr>
        <w:spacing w:line="240" w:lineRule="auto"/>
        <w:rPr>
          <w:bCs/>
          <w:iCs/>
          <w:sz w:val="22"/>
          <w:szCs w:val="22"/>
        </w:rPr>
      </w:pPr>
      <w:r w:rsidRPr="007E43E9">
        <w:rPr>
          <w:bCs/>
          <w:iCs/>
          <w:sz w:val="22"/>
          <w:szCs w:val="22"/>
        </w:rPr>
        <w:t xml:space="preserve">I november inträffade en händelse där </w:t>
      </w:r>
      <w:r w:rsidR="006108C5">
        <w:rPr>
          <w:bCs/>
          <w:iCs/>
          <w:sz w:val="22"/>
          <w:szCs w:val="22"/>
        </w:rPr>
        <w:t>lyft</w:t>
      </w:r>
      <w:r w:rsidRPr="007E43E9">
        <w:rPr>
          <w:bCs/>
          <w:iCs/>
          <w:sz w:val="22"/>
          <w:szCs w:val="22"/>
        </w:rPr>
        <w:t>galgen gled ur sitt fäste i lyftmotorn</w:t>
      </w:r>
      <w:r w:rsidR="000E7951">
        <w:rPr>
          <w:bCs/>
          <w:iCs/>
          <w:sz w:val="22"/>
          <w:szCs w:val="22"/>
        </w:rPr>
        <w:t>. Brukaren</w:t>
      </w:r>
      <w:r w:rsidR="00B43F91">
        <w:rPr>
          <w:bCs/>
          <w:iCs/>
          <w:sz w:val="22"/>
          <w:szCs w:val="22"/>
        </w:rPr>
        <w:t xml:space="preserve"> och lyftgalgen</w:t>
      </w:r>
      <w:r w:rsidR="000E7951">
        <w:rPr>
          <w:bCs/>
          <w:iCs/>
          <w:sz w:val="22"/>
          <w:szCs w:val="22"/>
        </w:rPr>
        <w:t xml:space="preserve"> föll</w:t>
      </w:r>
      <w:r w:rsidR="00B7658E">
        <w:rPr>
          <w:bCs/>
          <w:iCs/>
          <w:sz w:val="22"/>
          <w:szCs w:val="22"/>
        </w:rPr>
        <w:t xml:space="preserve"> därför ner i sängen där</w:t>
      </w:r>
      <w:r w:rsidR="001D6AFF">
        <w:rPr>
          <w:bCs/>
          <w:iCs/>
          <w:sz w:val="22"/>
          <w:szCs w:val="22"/>
        </w:rPr>
        <w:t xml:space="preserve"> lyftet</w:t>
      </w:r>
      <w:r w:rsidR="009E66A7">
        <w:rPr>
          <w:bCs/>
          <w:iCs/>
          <w:sz w:val="22"/>
          <w:szCs w:val="22"/>
        </w:rPr>
        <w:t xml:space="preserve"> påbörjats</w:t>
      </w:r>
      <w:r w:rsidR="00B83A3D">
        <w:rPr>
          <w:bCs/>
          <w:iCs/>
          <w:sz w:val="22"/>
          <w:szCs w:val="22"/>
        </w:rPr>
        <w:t>.</w:t>
      </w:r>
      <w:r w:rsidRPr="007E43E9">
        <w:rPr>
          <w:bCs/>
          <w:iCs/>
          <w:sz w:val="22"/>
          <w:szCs w:val="22"/>
        </w:rPr>
        <w:t xml:space="preserve"> </w:t>
      </w:r>
      <w:proofErr w:type="spellStart"/>
      <w:r w:rsidR="00B20902">
        <w:rPr>
          <w:bCs/>
          <w:iCs/>
          <w:sz w:val="22"/>
          <w:szCs w:val="22"/>
        </w:rPr>
        <w:t>Urglidningen</w:t>
      </w:r>
      <w:proofErr w:type="spellEnd"/>
      <w:r w:rsidR="00B20902">
        <w:rPr>
          <w:bCs/>
          <w:iCs/>
          <w:sz w:val="22"/>
          <w:szCs w:val="22"/>
        </w:rPr>
        <w:t xml:space="preserve"> berodde på att</w:t>
      </w:r>
      <w:r w:rsidRPr="007E43E9">
        <w:rPr>
          <w:bCs/>
          <w:iCs/>
          <w:sz w:val="22"/>
          <w:szCs w:val="22"/>
        </w:rPr>
        <w:t xml:space="preserve"> blecket</w:t>
      </w:r>
      <w:r w:rsidR="00F319EB">
        <w:rPr>
          <w:bCs/>
          <w:iCs/>
          <w:sz w:val="22"/>
          <w:szCs w:val="22"/>
        </w:rPr>
        <w:t>/kroken</w:t>
      </w:r>
      <w:r w:rsidRPr="007E43E9">
        <w:rPr>
          <w:bCs/>
          <w:iCs/>
          <w:sz w:val="22"/>
          <w:szCs w:val="22"/>
        </w:rPr>
        <w:t xml:space="preserve"> som håller fast galgen</w:t>
      </w:r>
      <w:r w:rsidR="005F476D">
        <w:rPr>
          <w:bCs/>
          <w:iCs/>
          <w:sz w:val="22"/>
          <w:szCs w:val="22"/>
        </w:rPr>
        <w:t>,</w:t>
      </w:r>
      <w:r w:rsidRPr="007E43E9">
        <w:rPr>
          <w:bCs/>
          <w:iCs/>
          <w:sz w:val="22"/>
          <w:szCs w:val="22"/>
        </w:rPr>
        <w:t xml:space="preserve"> hade flyttat sig. </w:t>
      </w:r>
      <w:r w:rsidR="00324EBB">
        <w:rPr>
          <w:bCs/>
          <w:iCs/>
          <w:sz w:val="22"/>
          <w:szCs w:val="22"/>
        </w:rPr>
        <w:t>Troligen</w:t>
      </w:r>
      <w:r w:rsidRPr="007E43E9">
        <w:rPr>
          <w:bCs/>
          <w:iCs/>
          <w:sz w:val="22"/>
          <w:szCs w:val="22"/>
        </w:rPr>
        <w:t xml:space="preserve"> </w:t>
      </w:r>
      <w:r w:rsidR="002E13AA">
        <w:rPr>
          <w:bCs/>
          <w:iCs/>
          <w:sz w:val="22"/>
          <w:szCs w:val="22"/>
        </w:rPr>
        <w:t xml:space="preserve">hade </w:t>
      </w:r>
      <w:r w:rsidR="00245A0D">
        <w:rPr>
          <w:bCs/>
          <w:iCs/>
          <w:sz w:val="22"/>
          <w:szCs w:val="22"/>
        </w:rPr>
        <w:t>det skett</w:t>
      </w:r>
      <w:r w:rsidR="00186EA6">
        <w:rPr>
          <w:bCs/>
          <w:iCs/>
          <w:sz w:val="22"/>
          <w:szCs w:val="22"/>
        </w:rPr>
        <w:t xml:space="preserve"> </w:t>
      </w:r>
      <w:r w:rsidRPr="007E43E9">
        <w:rPr>
          <w:bCs/>
          <w:iCs/>
          <w:sz w:val="22"/>
          <w:szCs w:val="22"/>
        </w:rPr>
        <w:t xml:space="preserve">på grund av att galgen </w:t>
      </w:r>
      <w:r w:rsidR="009D6622">
        <w:rPr>
          <w:bCs/>
          <w:iCs/>
          <w:sz w:val="22"/>
          <w:szCs w:val="22"/>
        </w:rPr>
        <w:t>hade blivit upphängd</w:t>
      </w:r>
      <w:r w:rsidR="00E6206B">
        <w:rPr>
          <w:bCs/>
          <w:iCs/>
          <w:sz w:val="22"/>
          <w:szCs w:val="22"/>
        </w:rPr>
        <w:t xml:space="preserve"> i lyftmotorn</w:t>
      </w:r>
      <w:r w:rsidRPr="007E43E9">
        <w:rPr>
          <w:bCs/>
          <w:iCs/>
          <w:sz w:val="22"/>
          <w:szCs w:val="22"/>
        </w:rPr>
        <w:t xml:space="preserve"> för att den inte skulle vara i</w:t>
      </w:r>
      <w:r w:rsidR="00273C7E">
        <w:rPr>
          <w:bCs/>
          <w:iCs/>
          <w:sz w:val="22"/>
          <w:szCs w:val="22"/>
        </w:rPr>
        <w:t xml:space="preserve"> </w:t>
      </w:r>
      <w:r w:rsidRPr="007E43E9">
        <w:rPr>
          <w:bCs/>
          <w:iCs/>
          <w:sz w:val="22"/>
          <w:szCs w:val="22"/>
        </w:rPr>
        <w:t xml:space="preserve">vägen. </w:t>
      </w:r>
      <w:r w:rsidR="00767B6D">
        <w:rPr>
          <w:bCs/>
          <w:iCs/>
          <w:sz w:val="22"/>
          <w:szCs w:val="22"/>
        </w:rPr>
        <w:t>Brukaren skadades inte.</w:t>
      </w:r>
    </w:p>
    <w:p w14:paraId="0B6B3983" w14:textId="74F0A1EF" w:rsidR="007E43E9" w:rsidRPr="007E43E9" w:rsidRDefault="0042796F" w:rsidP="00324EBB">
      <w:pPr>
        <w:spacing w:line="240" w:lineRule="auto"/>
        <w:rPr>
          <w:b/>
          <w:i/>
          <w:sz w:val="26"/>
          <w:szCs w:val="26"/>
        </w:rPr>
      </w:pPr>
      <w:r>
        <w:rPr>
          <w:b/>
          <w:iCs/>
          <w:sz w:val="22"/>
          <w:szCs w:val="22"/>
        </w:rPr>
        <w:t>Tänk på att n</w:t>
      </w:r>
      <w:r w:rsidR="007E43E9" w:rsidRPr="00A1609E">
        <w:rPr>
          <w:b/>
          <w:iCs/>
          <w:sz w:val="22"/>
          <w:szCs w:val="22"/>
        </w:rPr>
        <w:t>ågra</w:t>
      </w:r>
      <w:r w:rsidR="007E43E9" w:rsidRPr="00A1609E">
        <w:rPr>
          <w:b/>
          <w:sz w:val="22"/>
          <w:szCs w:val="22"/>
        </w:rPr>
        <w:t xml:space="preserve"> galgar kan hängas i fäste på väggen</w:t>
      </w:r>
      <w:r w:rsidR="00BE52EC">
        <w:rPr>
          <w:b/>
          <w:iCs/>
          <w:sz w:val="22"/>
          <w:szCs w:val="22"/>
        </w:rPr>
        <w:t>, a</w:t>
      </w:r>
      <w:r w:rsidR="007E43E9" w:rsidRPr="00A1609E">
        <w:rPr>
          <w:b/>
          <w:iCs/>
          <w:sz w:val="22"/>
          <w:szCs w:val="22"/>
        </w:rPr>
        <w:t>ndra</w:t>
      </w:r>
      <w:r w:rsidR="007E43E9" w:rsidRPr="00A1609E">
        <w:rPr>
          <w:b/>
          <w:sz w:val="22"/>
          <w:szCs w:val="22"/>
        </w:rPr>
        <w:t xml:space="preserve"> galgar ska hänga fritt i uppkört läge.</w:t>
      </w:r>
      <w:r w:rsidR="007E43E9" w:rsidRPr="007E43E9">
        <w:rPr>
          <w:bCs/>
          <w:iCs/>
          <w:sz w:val="22"/>
          <w:szCs w:val="22"/>
        </w:rPr>
        <w:t xml:space="preserve"> </w:t>
      </w:r>
      <w:r w:rsidR="007E43E9" w:rsidRPr="00A1609E">
        <w:rPr>
          <w:sz w:val="22"/>
          <w:szCs w:val="22"/>
        </w:rPr>
        <w:t>Om det saknas fäste på väggen får man inte hänga upp den på lyftmotorn</w:t>
      </w:r>
      <w:r w:rsidR="00833639" w:rsidRPr="00A1609E">
        <w:rPr>
          <w:sz w:val="22"/>
          <w:szCs w:val="22"/>
        </w:rPr>
        <w:t xml:space="preserve">. </w:t>
      </w:r>
      <w:r w:rsidR="00976E01" w:rsidRPr="0007046E">
        <w:rPr>
          <w:bCs/>
          <w:iCs/>
          <w:sz w:val="22"/>
          <w:szCs w:val="22"/>
        </w:rPr>
        <w:t xml:space="preserve">Det </w:t>
      </w:r>
      <w:r w:rsidR="007E43E9" w:rsidRPr="0007046E">
        <w:rPr>
          <w:sz w:val="22"/>
          <w:szCs w:val="22"/>
        </w:rPr>
        <w:t xml:space="preserve">finns </w:t>
      </w:r>
      <w:r w:rsidR="00976E01" w:rsidRPr="0007046E">
        <w:rPr>
          <w:bCs/>
          <w:iCs/>
          <w:sz w:val="22"/>
          <w:szCs w:val="22"/>
        </w:rPr>
        <w:t xml:space="preserve">då </w:t>
      </w:r>
      <w:r w:rsidR="007E43E9" w:rsidRPr="0007046E">
        <w:rPr>
          <w:sz w:val="22"/>
          <w:szCs w:val="22"/>
        </w:rPr>
        <w:t>risk för skada på galgen</w:t>
      </w:r>
      <w:r w:rsidR="007E43E9" w:rsidRPr="0007046E">
        <w:rPr>
          <w:i/>
          <w:sz w:val="26"/>
          <w:szCs w:val="26"/>
        </w:rPr>
        <w:t>. </w:t>
      </w:r>
    </w:p>
    <w:p w14:paraId="4E74120C" w14:textId="55629B98" w:rsidR="00C74868" w:rsidRDefault="00721101" w:rsidP="0020589B">
      <w:pPr>
        <w:spacing w:line="240" w:lineRule="auto"/>
        <w:ind w:left="2160"/>
        <w:rPr>
          <w:b/>
          <w:bCs/>
          <w:i/>
          <w:iCs/>
          <w:sz w:val="26"/>
          <w:szCs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40A02917" wp14:editId="696453EF">
                <wp:simplePos x="0" y="0"/>
                <wp:positionH relativeFrom="column">
                  <wp:posOffset>2041842</wp:posOffset>
                </wp:positionH>
                <wp:positionV relativeFrom="paragraph">
                  <wp:posOffset>43497</wp:posOffset>
                </wp:positionV>
                <wp:extent cx="1670050" cy="1685925"/>
                <wp:effectExtent l="49212" t="46038" r="36513" b="36512"/>
                <wp:wrapNone/>
                <wp:docPr id="904331168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 rot="5400000">
                        <a:off x="0" y="0"/>
                        <a:ext cx="1670050" cy="16859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20B8" id="Pennanteckning 4" o:spid="_x0000_s1026" type="#_x0000_t75" style="position:absolute;margin-left:160.25pt;margin-top:2.9pt;width:132.45pt;height:133.7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50452ADC" wp14:editId="354E6DF3">
                <wp:simplePos x="0" y="0"/>
                <wp:positionH relativeFrom="column">
                  <wp:posOffset>2033905</wp:posOffset>
                </wp:positionH>
                <wp:positionV relativeFrom="paragraph">
                  <wp:posOffset>19685</wp:posOffset>
                </wp:positionV>
                <wp:extent cx="1686008" cy="1701883"/>
                <wp:effectExtent l="38100" t="38100" r="47625" b="50800"/>
                <wp:wrapNone/>
                <wp:docPr id="726525732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86008" cy="170188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F4B1" id="Pennanteckning 4" o:spid="_x0000_s1026" type="#_x0000_t75" style="position:absolute;margin-left:159.65pt;margin-top:1.05pt;width:133.7pt;height:13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">
                <v:imagedata r:id="rId24" o:title=""/>
              </v:shape>
            </w:pict>
          </mc:Fallback>
        </mc:AlternateContent>
      </w:r>
      <w:r w:rsidR="0007046E">
        <w:rPr>
          <w:b/>
          <w:bCs/>
          <w:i/>
          <w:iCs/>
          <w:sz w:val="26"/>
          <w:szCs w:val="26"/>
        </w:rPr>
        <w:t xml:space="preserve">           </w:t>
      </w:r>
      <w:r w:rsidR="5937B5B9" w:rsidRPr="1749A13C">
        <w:rPr>
          <w:b/>
          <w:bCs/>
          <w:i/>
          <w:iCs/>
          <w:sz w:val="26"/>
          <w:szCs w:val="26"/>
        </w:rPr>
        <w:t xml:space="preserve">     </w:t>
      </w:r>
      <w:r w:rsidR="0007046E">
        <w:rPr>
          <w:b/>
          <w:bCs/>
          <w:i/>
          <w:iCs/>
          <w:sz w:val="26"/>
          <w:szCs w:val="26"/>
        </w:rPr>
        <w:t xml:space="preserve">   </w:t>
      </w:r>
      <w:r w:rsidR="5937B5B9" w:rsidRPr="1749A13C">
        <w:rPr>
          <w:b/>
          <w:bCs/>
          <w:i/>
          <w:iCs/>
          <w:sz w:val="26"/>
          <w:szCs w:val="26"/>
        </w:rPr>
        <w:t xml:space="preserve">     </w:t>
      </w:r>
      <w:r w:rsidR="5937B5B9">
        <w:rPr>
          <w:noProof/>
        </w:rPr>
        <w:drawing>
          <wp:inline distT="0" distB="0" distL="0" distR="0" wp14:anchorId="745FBE03" wp14:editId="6EB0A718">
            <wp:extent cx="1407381" cy="1699531"/>
            <wp:effectExtent l="0" t="0" r="2540" b="0"/>
            <wp:docPr id="111475744" name="Bildobjekt 11147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84" cy="174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980">
        <w:rPr>
          <w:b/>
          <w:bCs/>
          <w:i/>
          <w:iCs/>
          <w:sz w:val="26"/>
          <w:szCs w:val="26"/>
        </w:rPr>
        <w:t xml:space="preserve">       </w:t>
      </w:r>
    </w:p>
    <w:p w14:paraId="367C0761" w14:textId="77777777" w:rsidR="00DA11EE" w:rsidRDefault="00DA11EE" w:rsidP="0020589B">
      <w:pPr>
        <w:spacing w:line="240" w:lineRule="auto"/>
        <w:ind w:left="2160"/>
        <w:rPr>
          <w:b/>
          <w:bCs/>
          <w:i/>
          <w:iCs/>
          <w:sz w:val="26"/>
          <w:szCs w:val="26"/>
        </w:rPr>
      </w:pPr>
    </w:p>
    <w:p w14:paraId="7381FE28" w14:textId="77777777" w:rsidR="001A6CAC" w:rsidRDefault="001A6CAC" w:rsidP="001A6CAC">
      <w:pPr>
        <w:pStyle w:val="Rubrik2"/>
      </w:pPr>
      <w:r>
        <w:t>Hjälpmedel Grundutrustningslista – chefer, legitimerad personal och HMS</w:t>
      </w:r>
    </w:p>
    <w:p w14:paraId="5D003DD7" w14:textId="77777777" w:rsidR="001A6CAC" w:rsidRPr="000F6DA1" w:rsidRDefault="001A6CAC" w:rsidP="001A6CAC">
      <w:pPr>
        <w:rPr>
          <w:sz w:val="22"/>
          <w:szCs w:val="22"/>
        </w:rPr>
      </w:pPr>
      <w:r w:rsidRPr="2DD0C126">
        <w:rPr>
          <w:rFonts w:ascii="Corbel" w:eastAsia="Corbel" w:hAnsi="Corbel" w:cs="Corbel"/>
          <w:sz w:val="22"/>
          <w:szCs w:val="22"/>
        </w:rPr>
        <w:t xml:space="preserve">  </w:t>
      </w:r>
      <w:hyperlink r:id="rId26">
        <w:r w:rsidRPr="2DD0C126">
          <w:rPr>
            <w:rStyle w:val="Hyperlnk"/>
            <w:rFonts w:ascii="Corbel" w:eastAsia="Corbel" w:hAnsi="Corbel" w:cs="Corbel"/>
            <w:sz w:val="22"/>
            <w:szCs w:val="22"/>
          </w:rPr>
          <w:t>Grundutrustning hjälpmedel och medicintekniska produkter</w:t>
        </w:r>
      </w:hyperlink>
      <w:r w:rsidRPr="2DD0C126">
        <w:rPr>
          <w:rFonts w:ascii="Corbel" w:eastAsia="Corbel" w:hAnsi="Corbel" w:cs="Corbel"/>
          <w:sz w:val="22"/>
          <w:szCs w:val="22"/>
        </w:rPr>
        <w:t xml:space="preserve"> </w:t>
      </w:r>
      <w:r w:rsidRPr="2DD0C126">
        <w:rPr>
          <w:sz w:val="22"/>
          <w:szCs w:val="22"/>
        </w:rPr>
        <w:t>är uppdaterad. Nytt är</w:t>
      </w:r>
      <w:r w:rsidRPr="1749A13C">
        <w:rPr>
          <w:sz w:val="22"/>
          <w:szCs w:val="22"/>
        </w:rPr>
        <w:t>:</w:t>
      </w:r>
    </w:p>
    <w:p w14:paraId="6D513DF0" w14:textId="77777777" w:rsidR="001A6CAC" w:rsidRPr="000F6DA1" w:rsidRDefault="001A6CAC" w:rsidP="001A6CAC">
      <w:pPr>
        <w:pStyle w:val="Liststycke"/>
        <w:numPr>
          <w:ilvl w:val="0"/>
          <w:numId w:val="45"/>
        </w:numPr>
        <w:spacing w:before="0" w:after="0"/>
        <w:rPr>
          <w:sz w:val="22"/>
          <w:szCs w:val="22"/>
        </w:rPr>
      </w:pPr>
      <w:r w:rsidRPr="000F6DA1">
        <w:rPr>
          <w:sz w:val="22"/>
          <w:szCs w:val="22"/>
        </w:rPr>
        <w:t>Socialpsykiatrins boende är tillagt</w:t>
      </w:r>
      <w:r w:rsidRPr="55CD89E8">
        <w:rPr>
          <w:sz w:val="22"/>
          <w:szCs w:val="22"/>
        </w:rPr>
        <w:t xml:space="preserve"> i listan</w:t>
      </w:r>
    </w:p>
    <w:p w14:paraId="60C22269" w14:textId="77777777" w:rsidR="001A6CAC" w:rsidRPr="000F6DA1" w:rsidRDefault="001A6CAC" w:rsidP="001A6CAC">
      <w:pPr>
        <w:pStyle w:val="Liststycke"/>
        <w:numPr>
          <w:ilvl w:val="0"/>
          <w:numId w:val="45"/>
        </w:numPr>
        <w:spacing w:before="0" w:after="0"/>
        <w:rPr>
          <w:sz w:val="22"/>
          <w:szCs w:val="22"/>
        </w:rPr>
      </w:pPr>
      <w:r w:rsidRPr="000F6DA1">
        <w:rPr>
          <w:sz w:val="22"/>
          <w:szCs w:val="22"/>
        </w:rPr>
        <w:t xml:space="preserve">Det tydliggörs att Trädgården är pilotprojekt gällande antal lyftmotorer. Det innebär begränsat antal lyftmotorer som flyttas vid behov och att detta utvärderas i januari </w:t>
      </w:r>
      <w:r w:rsidRPr="29CC933D">
        <w:rPr>
          <w:sz w:val="22"/>
          <w:szCs w:val="22"/>
        </w:rPr>
        <w:t>2026</w:t>
      </w:r>
      <w:r w:rsidRPr="000F6DA1">
        <w:rPr>
          <w:sz w:val="22"/>
          <w:szCs w:val="22"/>
        </w:rPr>
        <w:t>.</w:t>
      </w:r>
    </w:p>
    <w:p w14:paraId="12AF0AA9" w14:textId="77777777" w:rsidR="001A6CAC" w:rsidRPr="000F6DA1" w:rsidRDefault="001A6CAC" w:rsidP="001A6CAC">
      <w:pPr>
        <w:pStyle w:val="Liststycke"/>
        <w:numPr>
          <w:ilvl w:val="0"/>
          <w:numId w:val="45"/>
        </w:numPr>
        <w:spacing w:before="0" w:after="0"/>
        <w:rPr>
          <w:sz w:val="22"/>
          <w:szCs w:val="22"/>
        </w:rPr>
      </w:pPr>
      <w:r w:rsidRPr="000F6DA1">
        <w:rPr>
          <w:sz w:val="22"/>
          <w:szCs w:val="22"/>
        </w:rPr>
        <w:t>Dokumentets beslutfattare är Utvecklingschef på socialförvaltningen</w:t>
      </w:r>
      <w:r w:rsidRPr="55CD89E8">
        <w:rPr>
          <w:sz w:val="22"/>
          <w:szCs w:val="22"/>
        </w:rPr>
        <w:t>,</w:t>
      </w:r>
      <w:r w:rsidRPr="000F6DA1">
        <w:rPr>
          <w:sz w:val="22"/>
          <w:szCs w:val="22"/>
        </w:rPr>
        <w:t xml:space="preserve"> istället för MAS/MAR.</w:t>
      </w:r>
    </w:p>
    <w:p w14:paraId="179477AE" w14:textId="77777777" w:rsidR="00DA11EE" w:rsidRDefault="00DA11EE" w:rsidP="0020589B">
      <w:pPr>
        <w:spacing w:line="240" w:lineRule="auto"/>
        <w:ind w:left="2160"/>
        <w:rPr>
          <w:b/>
          <w:bCs/>
          <w:i/>
          <w:iCs/>
          <w:sz w:val="26"/>
          <w:szCs w:val="26"/>
        </w:rPr>
      </w:pPr>
    </w:p>
    <w:p w14:paraId="1800E47C" w14:textId="77777777" w:rsidR="00DA11EE" w:rsidRDefault="00DA11EE" w:rsidP="0020589B">
      <w:pPr>
        <w:spacing w:line="240" w:lineRule="auto"/>
        <w:ind w:left="2160"/>
        <w:rPr>
          <w:b/>
          <w:bCs/>
          <w:i/>
          <w:iCs/>
          <w:sz w:val="26"/>
          <w:szCs w:val="26"/>
        </w:rPr>
      </w:pPr>
    </w:p>
    <w:p w14:paraId="1BCC99B3" w14:textId="77777777" w:rsidR="00651322" w:rsidRDefault="00651322" w:rsidP="0020589B">
      <w:pPr>
        <w:spacing w:line="240" w:lineRule="auto"/>
        <w:ind w:left="2160"/>
        <w:rPr>
          <w:b/>
          <w:bCs/>
          <w:i/>
          <w:iCs/>
          <w:sz w:val="26"/>
          <w:szCs w:val="26"/>
        </w:rPr>
      </w:pPr>
    </w:p>
    <w:p w14:paraId="18F11108" w14:textId="06CF6EAB" w:rsidR="00430CBA" w:rsidRDefault="00C63552" w:rsidP="00C63552">
      <w:pPr>
        <w:pStyle w:val="Rubrik2"/>
      </w:pPr>
      <w:r>
        <w:t>ny rutin gällande beställning av konsistensanpassad kost</w:t>
      </w:r>
      <w:r w:rsidR="00292FDF">
        <w:t xml:space="preserve"> - SÄBO</w:t>
      </w:r>
    </w:p>
    <w:p w14:paraId="4A4CFF91" w14:textId="2546A0D2" w:rsidR="00AB4E19" w:rsidRDefault="00C63552" w:rsidP="00C63552">
      <w:pPr>
        <w:spacing w:line="240" w:lineRule="auto"/>
        <w:rPr>
          <w:bCs/>
          <w:iCs/>
          <w:sz w:val="22"/>
          <w:szCs w:val="22"/>
        </w:rPr>
      </w:pPr>
      <w:r w:rsidRPr="00C63552">
        <w:rPr>
          <w:bCs/>
          <w:iCs/>
          <w:sz w:val="22"/>
          <w:szCs w:val="22"/>
        </w:rPr>
        <w:t>Ny rutin</w:t>
      </w:r>
      <w:r w:rsidR="00D334D8">
        <w:rPr>
          <w:bCs/>
          <w:iCs/>
          <w:sz w:val="22"/>
          <w:szCs w:val="22"/>
        </w:rPr>
        <w:t xml:space="preserve"> är framtagen gällande beställning av </w:t>
      </w:r>
      <w:r>
        <w:rPr>
          <w:bCs/>
          <w:iCs/>
          <w:sz w:val="22"/>
          <w:szCs w:val="22"/>
        </w:rPr>
        <w:t>konsistensanpassad kost</w:t>
      </w:r>
      <w:r w:rsidR="00370B88">
        <w:rPr>
          <w:bCs/>
          <w:iCs/>
          <w:sz w:val="22"/>
          <w:szCs w:val="22"/>
        </w:rPr>
        <w:t xml:space="preserve"> p</w:t>
      </w:r>
      <w:r w:rsidR="00613936">
        <w:rPr>
          <w:bCs/>
          <w:iCs/>
          <w:sz w:val="22"/>
          <w:szCs w:val="22"/>
        </w:rPr>
        <w:t>å SÄBO</w:t>
      </w:r>
      <w:r>
        <w:rPr>
          <w:bCs/>
          <w:iCs/>
          <w:sz w:val="22"/>
          <w:szCs w:val="22"/>
        </w:rPr>
        <w:t xml:space="preserve">. </w:t>
      </w:r>
      <w:r w:rsidR="00292FDF">
        <w:rPr>
          <w:bCs/>
          <w:iCs/>
          <w:sz w:val="22"/>
          <w:szCs w:val="22"/>
        </w:rPr>
        <w:t>Tillhörande blankett finns. Framöver kommer sjuksköterska ha en tydligare roll i hanteringen.</w:t>
      </w:r>
      <w:r w:rsidR="00A9709A">
        <w:rPr>
          <w:bCs/>
          <w:iCs/>
          <w:sz w:val="22"/>
          <w:szCs w:val="22"/>
        </w:rPr>
        <w:t xml:space="preserve"> </w:t>
      </w:r>
      <w:r w:rsidR="0070080A">
        <w:rPr>
          <w:bCs/>
          <w:iCs/>
          <w:sz w:val="22"/>
          <w:szCs w:val="22"/>
        </w:rPr>
        <w:t>Blanketten gäller från</w:t>
      </w:r>
      <w:r w:rsidR="00A9709A">
        <w:rPr>
          <w:bCs/>
          <w:iCs/>
          <w:sz w:val="22"/>
          <w:szCs w:val="22"/>
        </w:rPr>
        <w:t xml:space="preserve"> </w:t>
      </w:r>
      <w:r w:rsidR="0070080A">
        <w:rPr>
          <w:bCs/>
          <w:iCs/>
          <w:sz w:val="22"/>
          <w:szCs w:val="22"/>
        </w:rPr>
        <w:t>19 maj</w:t>
      </w:r>
      <w:r w:rsidR="00613936">
        <w:rPr>
          <w:bCs/>
          <w:iCs/>
          <w:sz w:val="22"/>
          <w:szCs w:val="22"/>
        </w:rPr>
        <w:t xml:space="preserve"> </w:t>
      </w:r>
      <w:r w:rsidR="0070080A">
        <w:rPr>
          <w:bCs/>
          <w:iCs/>
          <w:sz w:val="22"/>
          <w:szCs w:val="22"/>
        </w:rPr>
        <w:t xml:space="preserve">och </w:t>
      </w:r>
      <w:r w:rsidR="00613936">
        <w:rPr>
          <w:bCs/>
          <w:iCs/>
          <w:sz w:val="22"/>
          <w:szCs w:val="22"/>
        </w:rPr>
        <w:t>gäller n</w:t>
      </w:r>
      <w:r w:rsidR="0070080A">
        <w:rPr>
          <w:bCs/>
          <w:iCs/>
          <w:sz w:val="22"/>
          <w:szCs w:val="22"/>
        </w:rPr>
        <w:t xml:space="preserve">ya </w:t>
      </w:r>
      <w:r w:rsidR="00435F7C">
        <w:rPr>
          <w:bCs/>
          <w:iCs/>
          <w:sz w:val="22"/>
          <w:szCs w:val="22"/>
        </w:rPr>
        <w:t>patienter med behov av konsistensanpassning</w:t>
      </w:r>
      <w:r w:rsidR="00613936">
        <w:rPr>
          <w:bCs/>
          <w:iCs/>
          <w:sz w:val="22"/>
          <w:szCs w:val="22"/>
        </w:rPr>
        <w:t>.</w:t>
      </w:r>
    </w:p>
    <w:p w14:paraId="4CE04B29" w14:textId="05FA3EB3" w:rsidR="002311D9" w:rsidRDefault="00B32ED4" w:rsidP="00C63552">
      <w:pPr>
        <w:spacing w:line="240" w:lineRule="auto"/>
        <w:rPr>
          <w:sz w:val="22"/>
          <w:szCs w:val="22"/>
        </w:rPr>
      </w:pPr>
      <w:hyperlink r:id="rId27" w:history="1">
        <w:r w:rsidR="00ED4EA6" w:rsidRPr="00B32ED4">
          <w:rPr>
            <w:rStyle w:val="Hyperlnk"/>
            <w:bCs/>
            <w:iCs/>
            <w:sz w:val="22"/>
            <w:szCs w:val="22"/>
          </w:rPr>
          <w:t>Rutin för konsistensanpassad kost på SÄBO</w:t>
        </w:r>
      </w:hyperlink>
      <w:r w:rsidR="00DA11EE">
        <w:rPr>
          <w:bCs/>
          <w:iCs/>
          <w:sz w:val="22"/>
          <w:szCs w:val="22"/>
        </w:rPr>
        <w:t xml:space="preserve"> och </w:t>
      </w:r>
      <w:r w:rsidR="00704E28">
        <w:rPr>
          <w:sz w:val="22"/>
          <w:szCs w:val="22"/>
        </w:rPr>
        <w:t xml:space="preserve">Blankett </w:t>
      </w:r>
      <w:r w:rsidR="002A4C6F">
        <w:rPr>
          <w:sz w:val="22"/>
          <w:szCs w:val="22"/>
        </w:rPr>
        <w:t xml:space="preserve">för </w:t>
      </w:r>
      <w:hyperlink r:id="rId28" w:history="1">
        <w:r w:rsidR="003B79EE" w:rsidRPr="00E44430">
          <w:rPr>
            <w:rStyle w:val="Hyperlnk"/>
            <w:sz w:val="22"/>
            <w:szCs w:val="22"/>
          </w:rPr>
          <w:t>B</w:t>
        </w:r>
        <w:r w:rsidR="002A4C6F" w:rsidRPr="00E44430">
          <w:rPr>
            <w:rStyle w:val="Hyperlnk"/>
            <w:sz w:val="22"/>
            <w:szCs w:val="22"/>
          </w:rPr>
          <w:t>eställning</w:t>
        </w:r>
        <w:r w:rsidR="003B79EE" w:rsidRPr="00E44430">
          <w:rPr>
            <w:rStyle w:val="Hyperlnk"/>
            <w:sz w:val="22"/>
            <w:szCs w:val="22"/>
          </w:rPr>
          <w:t xml:space="preserve"> </w:t>
        </w:r>
        <w:r w:rsidR="00E44430" w:rsidRPr="00E44430">
          <w:rPr>
            <w:rStyle w:val="Hyperlnk"/>
            <w:sz w:val="22"/>
            <w:szCs w:val="22"/>
          </w:rPr>
          <w:t>av konsistensanpassad kost på SÄBO</w:t>
        </w:r>
      </w:hyperlink>
      <w:r w:rsidR="00E44430">
        <w:rPr>
          <w:sz w:val="22"/>
          <w:szCs w:val="22"/>
        </w:rPr>
        <w:t xml:space="preserve"> </w:t>
      </w:r>
    </w:p>
    <w:p w14:paraId="36E495F9" w14:textId="77777777" w:rsidR="00DA11EE" w:rsidRDefault="00DA11EE" w:rsidP="00C63552">
      <w:pPr>
        <w:spacing w:line="240" w:lineRule="auto"/>
        <w:rPr>
          <w:sz w:val="22"/>
          <w:szCs w:val="22"/>
        </w:rPr>
      </w:pPr>
    </w:p>
    <w:p w14:paraId="5ACA8458" w14:textId="054FED64" w:rsidR="008721DB" w:rsidRDefault="005920F1" w:rsidP="009C3ADF">
      <w:pPr>
        <w:pStyle w:val="Rubrik2"/>
      </w:pPr>
      <w:r>
        <w:t xml:space="preserve">nya </w:t>
      </w:r>
      <w:r w:rsidR="009B7B6C">
        <w:t xml:space="preserve">filmer om att förebygga </w:t>
      </w:r>
      <w:r w:rsidR="009C3ADF">
        <w:t>undernäring</w:t>
      </w:r>
      <w:r w:rsidR="00ED4EA6">
        <w:t xml:space="preserve"> på säbo och i hemtjänst</w:t>
      </w:r>
    </w:p>
    <w:p w14:paraId="12551D65" w14:textId="0A01BDFF" w:rsidR="005C54B7" w:rsidRPr="001D1901" w:rsidRDefault="009B7B6C" w:rsidP="009B7B6C">
      <w:pPr>
        <w:rPr>
          <w:sz w:val="22"/>
          <w:szCs w:val="22"/>
        </w:rPr>
      </w:pPr>
      <w:r w:rsidRPr="001D1901">
        <w:rPr>
          <w:sz w:val="22"/>
          <w:szCs w:val="22"/>
        </w:rPr>
        <w:t>Måltidsutvecklare Louise Marsland har tagit fram kortare utbildningsfilmer för</w:t>
      </w:r>
      <w:r w:rsidR="00DE712D" w:rsidRPr="001D1901">
        <w:rPr>
          <w:sz w:val="22"/>
          <w:szCs w:val="22"/>
        </w:rPr>
        <w:t xml:space="preserve"> personal på SÄBO och i hemtjänst. Dessa har skickats ut via </w:t>
      </w:r>
      <w:r w:rsidR="000E4F97" w:rsidRPr="001D1901">
        <w:rPr>
          <w:sz w:val="22"/>
          <w:szCs w:val="22"/>
        </w:rPr>
        <w:t>mejl</w:t>
      </w:r>
      <w:r w:rsidR="00DE712D" w:rsidRPr="001D1901">
        <w:rPr>
          <w:sz w:val="22"/>
          <w:szCs w:val="22"/>
        </w:rPr>
        <w:t xml:space="preserve"> till </w:t>
      </w:r>
      <w:r w:rsidR="000E4F97" w:rsidRPr="001D1901">
        <w:rPr>
          <w:sz w:val="22"/>
          <w:szCs w:val="22"/>
        </w:rPr>
        <w:t xml:space="preserve">alla enheter - både interna och externa. </w:t>
      </w:r>
      <w:r w:rsidR="005920F1" w:rsidRPr="001D1901">
        <w:rPr>
          <w:sz w:val="22"/>
          <w:szCs w:val="22"/>
        </w:rPr>
        <w:t xml:space="preserve">Det är ett viktigt led i arbetet </w:t>
      </w:r>
      <w:r w:rsidR="00BE32DA" w:rsidRPr="001D1901">
        <w:rPr>
          <w:sz w:val="22"/>
          <w:szCs w:val="22"/>
        </w:rPr>
        <w:t>med</w:t>
      </w:r>
      <w:r w:rsidR="005920F1" w:rsidRPr="001D1901">
        <w:rPr>
          <w:sz w:val="22"/>
          <w:szCs w:val="22"/>
        </w:rPr>
        <w:t xml:space="preserve"> vårdprevention, som är ett av</w:t>
      </w:r>
      <w:r w:rsidR="00BE32DA" w:rsidRPr="001D1901">
        <w:rPr>
          <w:sz w:val="22"/>
          <w:szCs w:val="22"/>
        </w:rPr>
        <w:t xml:space="preserve"> de</w:t>
      </w:r>
      <w:r w:rsidR="005920F1" w:rsidRPr="001D1901">
        <w:rPr>
          <w:sz w:val="22"/>
          <w:szCs w:val="22"/>
        </w:rPr>
        <w:t xml:space="preserve"> fokusområde</w:t>
      </w:r>
      <w:r w:rsidR="00BE32DA" w:rsidRPr="001D1901">
        <w:rPr>
          <w:sz w:val="22"/>
          <w:szCs w:val="22"/>
        </w:rPr>
        <w:t>n som analyserats fram i Patientsäkerhetsberättelsen.</w:t>
      </w:r>
      <w:r w:rsidR="005C54B7" w:rsidRPr="001D1901">
        <w:rPr>
          <w:sz w:val="22"/>
          <w:szCs w:val="22"/>
        </w:rPr>
        <w:t xml:space="preserve"> </w:t>
      </w:r>
    </w:p>
    <w:p w14:paraId="6D16D714" w14:textId="77777777" w:rsidR="0099216A" w:rsidRDefault="00AC5D28" w:rsidP="009B7B6C">
      <w:pPr>
        <w:rPr>
          <w:sz w:val="22"/>
          <w:szCs w:val="22"/>
        </w:rPr>
      </w:pPr>
      <w:r w:rsidRPr="0099216A">
        <w:rPr>
          <w:b/>
          <w:bCs/>
          <w:sz w:val="22"/>
          <w:szCs w:val="22"/>
        </w:rPr>
        <w:t>För l</w:t>
      </w:r>
      <w:r w:rsidR="005920F1" w:rsidRPr="0099216A">
        <w:rPr>
          <w:b/>
          <w:bCs/>
          <w:sz w:val="22"/>
          <w:szCs w:val="22"/>
        </w:rPr>
        <w:t>egitimerad personal</w:t>
      </w:r>
      <w:r w:rsidRPr="0099216A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Det </w:t>
      </w:r>
      <w:r w:rsidR="005920F1" w:rsidRPr="001D1901">
        <w:rPr>
          <w:sz w:val="22"/>
          <w:szCs w:val="22"/>
        </w:rPr>
        <w:t>är d</w:t>
      </w:r>
      <w:r w:rsidR="00675CAB" w:rsidRPr="001D1901">
        <w:rPr>
          <w:sz w:val="22"/>
          <w:szCs w:val="22"/>
        </w:rPr>
        <w:t xml:space="preserve">et </w:t>
      </w:r>
      <w:r w:rsidR="005920F1" w:rsidRPr="001D1901">
        <w:rPr>
          <w:sz w:val="22"/>
          <w:szCs w:val="22"/>
        </w:rPr>
        <w:t>bra att ha sett samma filmer som omsorgspersonalen</w:t>
      </w:r>
      <w:r>
        <w:rPr>
          <w:sz w:val="22"/>
          <w:szCs w:val="22"/>
        </w:rPr>
        <w:t xml:space="preserve"> för att på bästa sätt kunna samverka</w:t>
      </w:r>
      <w:r w:rsidR="0099216A">
        <w:rPr>
          <w:sz w:val="22"/>
          <w:szCs w:val="22"/>
        </w:rPr>
        <w:t>.</w:t>
      </w:r>
      <w:r w:rsidR="00B75206" w:rsidRPr="001D1901">
        <w:rPr>
          <w:sz w:val="22"/>
          <w:szCs w:val="22"/>
        </w:rPr>
        <w:t xml:space="preserve"> </w:t>
      </w:r>
    </w:p>
    <w:p w14:paraId="259136CD" w14:textId="00DD2184" w:rsidR="00675CAB" w:rsidRDefault="0099216A" w:rsidP="009B7B6C">
      <w:pPr>
        <w:rPr>
          <w:sz w:val="22"/>
          <w:szCs w:val="22"/>
        </w:rPr>
      </w:pPr>
      <w:r>
        <w:rPr>
          <w:sz w:val="22"/>
          <w:szCs w:val="22"/>
        </w:rPr>
        <w:t>Filmerna fin</w:t>
      </w:r>
      <w:r w:rsidR="00B75206" w:rsidRPr="001D1901">
        <w:rPr>
          <w:sz w:val="22"/>
          <w:szCs w:val="22"/>
        </w:rPr>
        <w:t xml:space="preserve">ns i </w:t>
      </w:r>
      <w:r w:rsidR="00E95123">
        <w:rPr>
          <w:sz w:val="22"/>
          <w:szCs w:val="22"/>
        </w:rPr>
        <w:t xml:space="preserve">förvaltningens </w:t>
      </w:r>
      <w:r w:rsidR="00B75206" w:rsidRPr="00E95123">
        <w:rPr>
          <w:sz w:val="22"/>
          <w:szCs w:val="22"/>
        </w:rPr>
        <w:t>Utbildningsportal</w:t>
      </w:r>
      <w:r w:rsidR="00E95123">
        <w:rPr>
          <w:sz w:val="22"/>
          <w:szCs w:val="22"/>
        </w:rPr>
        <w:t xml:space="preserve">, </w:t>
      </w:r>
      <w:r w:rsidR="001D1901">
        <w:rPr>
          <w:sz w:val="22"/>
          <w:szCs w:val="22"/>
        </w:rPr>
        <w:t>och även via dessa länkar</w:t>
      </w:r>
      <w:r w:rsidR="00B75206" w:rsidRPr="001D1901">
        <w:rPr>
          <w:sz w:val="22"/>
          <w:szCs w:val="22"/>
        </w:rPr>
        <w:t>:</w:t>
      </w:r>
    </w:p>
    <w:p w14:paraId="2DB3FA84" w14:textId="1E4B7F9D" w:rsidR="001D1901" w:rsidRDefault="00603AAF" w:rsidP="009B7B6C">
      <w:pPr>
        <w:rPr>
          <w:sz w:val="22"/>
          <w:szCs w:val="22"/>
        </w:rPr>
      </w:pPr>
      <w:r>
        <w:rPr>
          <w:sz w:val="22"/>
          <w:szCs w:val="22"/>
        </w:rPr>
        <w:t xml:space="preserve">Film 1 SÄBO: </w:t>
      </w:r>
      <w:hyperlink r:id="rId29" w:history="1">
        <w:r w:rsidRPr="00603AAF">
          <w:rPr>
            <w:rStyle w:val="Hyperlnk"/>
            <w:sz w:val="22"/>
            <w:szCs w:val="22"/>
          </w:rPr>
          <w:t>Förebyggande arbete för undernäring inom särskilt boende</w:t>
        </w:r>
      </w:hyperlink>
    </w:p>
    <w:p w14:paraId="01D67F30" w14:textId="79E1DA0F" w:rsidR="001D1901" w:rsidRDefault="00603AAF" w:rsidP="009B7B6C">
      <w:r>
        <w:rPr>
          <w:sz w:val="22"/>
          <w:szCs w:val="22"/>
        </w:rPr>
        <w:t xml:space="preserve">Film 2 Hemtjänst: </w:t>
      </w:r>
      <w:hyperlink r:id="rId30" w:history="1">
        <w:r w:rsidR="008518D2" w:rsidRPr="008518D2">
          <w:rPr>
            <w:rStyle w:val="Hyperlnk"/>
            <w:sz w:val="22"/>
            <w:szCs w:val="22"/>
          </w:rPr>
          <w:t>Förebyggande arbete för undernäring inom hemtjänst</w:t>
        </w:r>
      </w:hyperlink>
    </w:p>
    <w:p w14:paraId="2E3C8748" w14:textId="77777777" w:rsidR="00267A42" w:rsidRDefault="00267A42" w:rsidP="009B7B6C"/>
    <w:p w14:paraId="074484ED" w14:textId="222942E8" w:rsidR="00DE712D" w:rsidRDefault="004638B1" w:rsidP="001D1901">
      <w:pPr>
        <w:jc w:val="center"/>
      </w:pPr>
      <w:r w:rsidRPr="004638B1">
        <w:rPr>
          <w:noProof/>
        </w:rPr>
        <w:drawing>
          <wp:inline distT="0" distB="0" distL="0" distR="0" wp14:anchorId="23F87056" wp14:editId="2F12F67B">
            <wp:extent cx="4120544" cy="734822"/>
            <wp:effectExtent l="0" t="0" r="0" b="8255"/>
            <wp:docPr id="19649935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9350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54582" cy="7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98FE" w14:textId="66EB9C35" w:rsidR="001D1901" w:rsidRDefault="001D1901" w:rsidP="001D1901">
      <w:pPr>
        <w:jc w:val="center"/>
      </w:pPr>
      <w:r w:rsidRPr="001D1901">
        <w:rPr>
          <w:noProof/>
        </w:rPr>
        <w:drawing>
          <wp:inline distT="0" distB="0" distL="0" distR="0" wp14:anchorId="77D49D14" wp14:editId="059AF780">
            <wp:extent cx="3806567" cy="1210818"/>
            <wp:effectExtent l="0" t="0" r="3810" b="8890"/>
            <wp:docPr id="188641037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10377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43871" cy="12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A552" w14:textId="0BD9E54C" w:rsidR="209DB37E" w:rsidRDefault="209DB37E" w:rsidP="209DB37E">
      <w:pPr>
        <w:jc w:val="center"/>
      </w:pPr>
    </w:p>
    <w:p w14:paraId="75077447" w14:textId="77777777" w:rsidR="00DA11EE" w:rsidRDefault="00DA11EE" w:rsidP="209DB37E">
      <w:pPr>
        <w:jc w:val="center"/>
      </w:pPr>
    </w:p>
    <w:p w14:paraId="24405D08" w14:textId="77777777" w:rsidR="00651322" w:rsidRDefault="00651322" w:rsidP="209DB37E">
      <w:pPr>
        <w:jc w:val="center"/>
      </w:pPr>
    </w:p>
    <w:p w14:paraId="627D3AB9" w14:textId="77777777" w:rsidR="00651322" w:rsidRDefault="00651322" w:rsidP="209DB37E">
      <w:pPr>
        <w:jc w:val="center"/>
      </w:pPr>
    </w:p>
    <w:p w14:paraId="0DD3A2C0" w14:textId="77777777" w:rsidR="00651322" w:rsidRDefault="00651322" w:rsidP="209DB37E">
      <w:pPr>
        <w:jc w:val="center"/>
      </w:pPr>
    </w:p>
    <w:p w14:paraId="17A477F9" w14:textId="77777777" w:rsidR="00651322" w:rsidRDefault="00651322" w:rsidP="209DB37E">
      <w:pPr>
        <w:jc w:val="center"/>
      </w:pPr>
    </w:p>
    <w:p w14:paraId="38F52EA0" w14:textId="77777777" w:rsidR="00A368C8" w:rsidRDefault="00A368C8" w:rsidP="00A368C8">
      <w:pPr>
        <w:pStyle w:val="Rubrik2"/>
      </w:pPr>
      <w:r>
        <w:t>komma igång med beställning av Handelsvaror - FÖR omsorgschefer</w:t>
      </w:r>
    </w:p>
    <w:p w14:paraId="2CAAB56E" w14:textId="77777777" w:rsidR="00651322" w:rsidRDefault="00651322" w:rsidP="00A368C8">
      <w:pPr>
        <w:spacing w:before="0" w:after="0"/>
        <w:rPr>
          <w:sz w:val="22"/>
          <w:szCs w:val="22"/>
        </w:rPr>
      </w:pPr>
    </w:p>
    <w:p w14:paraId="310A846C" w14:textId="1B9B3771" w:rsidR="00A368C8" w:rsidRDefault="00A368C8" w:rsidP="00A368C8">
      <w:pPr>
        <w:spacing w:before="0" w:after="0"/>
        <w:rPr>
          <w:sz w:val="22"/>
          <w:szCs w:val="22"/>
        </w:rPr>
      </w:pPr>
      <w:r w:rsidRPr="00654CFD">
        <w:rPr>
          <w:sz w:val="22"/>
          <w:szCs w:val="22"/>
        </w:rPr>
        <w:t xml:space="preserve">Det har inkommit en del frågor kring </w:t>
      </w:r>
      <w:r>
        <w:rPr>
          <w:sz w:val="22"/>
          <w:szCs w:val="22"/>
        </w:rPr>
        <w:t>beställning av handelsvaror</w:t>
      </w:r>
      <w:r w:rsidRPr="00654CFD">
        <w:rPr>
          <w:sz w:val="22"/>
          <w:szCs w:val="22"/>
        </w:rPr>
        <w:t xml:space="preserve"> – </w:t>
      </w:r>
      <w:r w:rsidRPr="00654CFD">
        <w:rPr>
          <w:b/>
          <w:bCs/>
          <w:sz w:val="22"/>
          <w:szCs w:val="22"/>
        </w:rPr>
        <w:t xml:space="preserve">hur gör man för att starta upp sin enhet för att kunna handla från Apotekstjänst? </w:t>
      </w:r>
      <w:r w:rsidRPr="00654CFD">
        <w:rPr>
          <w:sz w:val="22"/>
          <w:szCs w:val="22"/>
        </w:rPr>
        <w:t xml:space="preserve">Inköp av handelsvaror från apotek är beskrivet i </w:t>
      </w:r>
      <w:r>
        <w:rPr>
          <w:sz w:val="22"/>
          <w:szCs w:val="22"/>
        </w:rPr>
        <w:t xml:space="preserve">förra </w:t>
      </w:r>
      <w:r w:rsidRPr="00654CFD">
        <w:rPr>
          <w:sz w:val="22"/>
          <w:szCs w:val="22"/>
        </w:rPr>
        <w:t>MAS-MAR-brev</w:t>
      </w:r>
      <w:r>
        <w:rPr>
          <w:sz w:val="22"/>
          <w:szCs w:val="22"/>
        </w:rPr>
        <w:t>et</w:t>
      </w:r>
      <w:r w:rsidRPr="00654CFD">
        <w:rPr>
          <w:sz w:val="22"/>
          <w:szCs w:val="22"/>
        </w:rPr>
        <w:t xml:space="preserve">, samt att mejl med instruktioner har gått ut till alla enhetschefer. </w:t>
      </w:r>
    </w:p>
    <w:p w14:paraId="7B86E3F8" w14:textId="77777777" w:rsidR="00A368C8" w:rsidRPr="00654CFD" w:rsidRDefault="00A368C8" w:rsidP="00A368C8">
      <w:pPr>
        <w:spacing w:before="0" w:after="0"/>
        <w:rPr>
          <w:b/>
          <w:bCs/>
          <w:sz w:val="22"/>
          <w:szCs w:val="22"/>
        </w:rPr>
      </w:pPr>
    </w:p>
    <w:p w14:paraId="00E49EE7" w14:textId="77777777" w:rsidR="00A368C8" w:rsidRDefault="00A368C8" w:rsidP="00A368C8">
      <w:pPr>
        <w:spacing w:before="0" w:after="0"/>
        <w:rPr>
          <w:sz w:val="22"/>
          <w:szCs w:val="22"/>
        </w:rPr>
      </w:pPr>
      <w:r w:rsidRPr="00654CFD">
        <w:rPr>
          <w:sz w:val="22"/>
          <w:szCs w:val="22"/>
        </w:rPr>
        <w:t xml:space="preserve">För att starta igång möjlighet att köpa handelsvaror från Apotek (alltså </w:t>
      </w:r>
      <w:r w:rsidRPr="00150B90">
        <w:rPr>
          <w:b/>
          <w:bCs/>
          <w:sz w:val="22"/>
          <w:szCs w:val="22"/>
        </w:rPr>
        <w:t>inte</w:t>
      </w:r>
      <w:r w:rsidRPr="00150B90">
        <w:rPr>
          <w:sz w:val="22"/>
          <w:szCs w:val="22"/>
        </w:rPr>
        <w:t xml:space="preserve"> läkemedel på recept</w:t>
      </w:r>
      <w:r w:rsidRPr="00654CFD">
        <w:rPr>
          <w:sz w:val="22"/>
          <w:szCs w:val="22"/>
        </w:rPr>
        <w:t xml:space="preserve">, utan </w:t>
      </w:r>
      <w:proofErr w:type="gramStart"/>
      <w:r w:rsidRPr="00654CFD">
        <w:rPr>
          <w:sz w:val="22"/>
          <w:szCs w:val="22"/>
        </w:rPr>
        <w:t>t.ex.</w:t>
      </w:r>
      <w:proofErr w:type="gramEnd"/>
      <w:r w:rsidRPr="00654CFD">
        <w:rPr>
          <w:sz w:val="22"/>
          <w:szCs w:val="22"/>
        </w:rPr>
        <w:t xml:space="preserve"> </w:t>
      </w:r>
      <w:proofErr w:type="spellStart"/>
      <w:r w:rsidRPr="00654CFD">
        <w:rPr>
          <w:sz w:val="22"/>
          <w:szCs w:val="22"/>
        </w:rPr>
        <w:t>Vaxol</w:t>
      </w:r>
      <w:proofErr w:type="spellEnd"/>
      <w:r w:rsidRPr="00654CFD">
        <w:rPr>
          <w:sz w:val="22"/>
          <w:szCs w:val="22"/>
        </w:rPr>
        <w:t>, nässpray, krämer).</w:t>
      </w:r>
    </w:p>
    <w:p w14:paraId="5DB0B67E" w14:textId="77777777" w:rsidR="00A368C8" w:rsidRPr="00D544B8" w:rsidRDefault="00A368C8" w:rsidP="00A368C8">
      <w:pPr>
        <w:pStyle w:val="Liststycke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Gå till länken </w:t>
      </w:r>
      <w:hyperlink r:id="rId33" w:history="1">
        <w:r w:rsidRPr="00D70E85">
          <w:rPr>
            <w:rStyle w:val="Hyperlnk"/>
            <w:sz w:val="22"/>
            <w:szCs w:val="22"/>
          </w:rPr>
          <w:t>Apotekstjänst</w:t>
        </w:r>
      </w:hyperlink>
    </w:p>
    <w:p w14:paraId="5F55F0EA" w14:textId="77777777" w:rsidR="00A368C8" w:rsidRPr="00654CFD" w:rsidRDefault="00A368C8" w:rsidP="00A368C8">
      <w:pPr>
        <w:pStyle w:val="Liststycke"/>
        <w:numPr>
          <w:ilvl w:val="0"/>
          <w:numId w:val="1"/>
        </w:numPr>
        <w:spacing w:before="0" w:after="0"/>
        <w:rPr>
          <w:sz w:val="22"/>
          <w:szCs w:val="22"/>
        </w:rPr>
      </w:pPr>
      <w:r w:rsidRPr="209DB37E">
        <w:rPr>
          <w:sz w:val="22"/>
          <w:szCs w:val="22"/>
        </w:rPr>
        <w:t>Anmäl ditt boende</w:t>
      </w:r>
    </w:p>
    <w:p w14:paraId="7F0830F2" w14:textId="2754C018" w:rsidR="00A368C8" w:rsidRDefault="00A368C8" w:rsidP="209DB37E">
      <w:pPr>
        <w:pStyle w:val="Liststycke"/>
        <w:numPr>
          <w:ilvl w:val="0"/>
          <w:numId w:val="46"/>
        </w:numPr>
        <w:spacing w:before="0" w:after="0"/>
        <w:rPr>
          <w:sz w:val="22"/>
          <w:szCs w:val="22"/>
        </w:rPr>
      </w:pPr>
      <w:r w:rsidRPr="209DB37E">
        <w:rPr>
          <w:sz w:val="22"/>
          <w:szCs w:val="22"/>
        </w:rPr>
        <w:t>Anmäl administratör och personal på ditt boende/din enhet</w:t>
      </w:r>
    </w:p>
    <w:p w14:paraId="784AC25A" w14:textId="77777777" w:rsidR="00A368C8" w:rsidRPr="00654CFD" w:rsidRDefault="00A368C8" w:rsidP="00A368C8">
      <w:pPr>
        <w:pStyle w:val="Liststycke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Här finns kontaktuppgifter till support vid behov</w:t>
      </w:r>
    </w:p>
    <w:p w14:paraId="670EDC12" w14:textId="77777777" w:rsidR="00A368C8" w:rsidRPr="00D544B8" w:rsidRDefault="00A368C8" w:rsidP="00A368C8">
      <w:pPr>
        <w:pStyle w:val="Liststyck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654CFD">
        <w:rPr>
          <w:sz w:val="22"/>
          <w:szCs w:val="22"/>
        </w:rPr>
        <w:t xml:space="preserve">Beställning av handelsvara görs ofta </w:t>
      </w:r>
      <w:r w:rsidRPr="005073F9">
        <w:rPr>
          <w:sz w:val="22"/>
          <w:szCs w:val="22"/>
        </w:rPr>
        <w:t>i samråd med</w:t>
      </w:r>
      <w:r w:rsidRPr="00654CFD">
        <w:rPr>
          <w:sz w:val="22"/>
          <w:szCs w:val="22"/>
        </w:rPr>
        <w:t xml:space="preserve"> sjuksköterska – men inte </w:t>
      </w:r>
      <w:r w:rsidRPr="00651322">
        <w:rPr>
          <w:i/>
          <w:iCs/>
          <w:sz w:val="22"/>
          <w:szCs w:val="22"/>
        </w:rPr>
        <w:t xml:space="preserve">av </w:t>
      </w:r>
      <w:r w:rsidRPr="00654CFD">
        <w:rPr>
          <w:sz w:val="22"/>
          <w:szCs w:val="22"/>
        </w:rPr>
        <w:t>sjuksköterska.</w:t>
      </w:r>
      <w:r>
        <w:rPr>
          <w:sz w:val="22"/>
          <w:szCs w:val="22"/>
        </w:rPr>
        <w:t xml:space="preserve"> Inköpet ska alltid, som vid alla inköp, godkännas av brukaren.</w:t>
      </w:r>
    </w:p>
    <w:p w14:paraId="2EEF9A0A" w14:textId="77777777" w:rsidR="00A368C8" w:rsidRDefault="00A368C8" w:rsidP="001D1901">
      <w:pPr>
        <w:jc w:val="center"/>
      </w:pPr>
    </w:p>
    <w:p w14:paraId="7FD7B4C7" w14:textId="77777777" w:rsidR="009C3ADF" w:rsidRDefault="009C3ADF" w:rsidP="00E31A88">
      <w:pPr>
        <w:spacing w:line="240" w:lineRule="auto"/>
        <w:jc w:val="center"/>
        <w:rPr>
          <w:b/>
          <w:i/>
          <w:sz w:val="26"/>
          <w:szCs w:val="26"/>
        </w:rPr>
      </w:pPr>
    </w:p>
    <w:p w14:paraId="028DE0AC" w14:textId="011438E7" w:rsidR="00E31A88" w:rsidRDefault="00E31A88" w:rsidP="00E31A88">
      <w:pPr>
        <w:spacing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Vänliga hälsningar!</w:t>
      </w:r>
    </w:p>
    <w:p w14:paraId="17F0E6C7" w14:textId="77777777" w:rsidR="00E31A88" w:rsidRPr="006B7060" w:rsidRDefault="00E31A88" w:rsidP="00E31A88">
      <w:pPr>
        <w:spacing w:line="240" w:lineRule="auto"/>
        <w:jc w:val="center"/>
        <w:rPr>
          <w:b/>
          <w:i/>
          <w:sz w:val="26"/>
          <w:szCs w:val="26"/>
        </w:rPr>
      </w:pPr>
      <w:r w:rsidRPr="006B7060">
        <w:rPr>
          <w:b/>
          <w:i/>
          <w:sz w:val="26"/>
          <w:szCs w:val="26"/>
        </w:rPr>
        <w:t xml:space="preserve">Eva Bjäräng, </w:t>
      </w:r>
      <w:r w:rsidRPr="006B7060">
        <w:rPr>
          <w:i/>
          <w:sz w:val="26"/>
          <w:szCs w:val="26"/>
        </w:rPr>
        <w:t>Medicinskt ansvarig för rehabilitering (MAR)</w:t>
      </w:r>
    </w:p>
    <w:p w14:paraId="71A6C5FC" w14:textId="50389040" w:rsidR="00E31A88" w:rsidRDefault="00E31A88" w:rsidP="006A1A5C">
      <w:pPr>
        <w:spacing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Lina Santesson</w:t>
      </w:r>
      <w:r w:rsidRPr="006B7060">
        <w:rPr>
          <w:b/>
          <w:i/>
          <w:sz w:val="26"/>
          <w:szCs w:val="26"/>
        </w:rPr>
        <w:t xml:space="preserve">, </w:t>
      </w:r>
      <w:r w:rsidRPr="006B7060">
        <w:rPr>
          <w:i/>
          <w:sz w:val="26"/>
          <w:szCs w:val="26"/>
        </w:rPr>
        <w:t>Medicinskt ansvarig sjuksköterska (MAS</w:t>
      </w:r>
      <w:r w:rsidRPr="006B7060">
        <w:rPr>
          <w:b/>
          <w:i/>
          <w:sz w:val="26"/>
          <w:szCs w:val="26"/>
        </w:rPr>
        <w:t>)</w:t>
      </w:r>
    </w:p>
    <w:p w14:paraId="5102448D" w14:textId="77777777" w:rsidR="006919E6" w:rsidRDefault="006919E6" w:rsidP="006A1A5C">
      <w:pPr>
        <w:spacing w:line="240" w:lineRule="auto"/>
        <w:jc w:val="center"/>
        <w:rPr>
          <w:b/>
          <w:i/>
          <w:sz w:val="26"/>
          <w:szCs w:val="26"/>
        </w:rPr>
      </w:pPr>
    </w:p>
    <w:p w14:paraId="5E7A8779" w14:textId="1432441F" w:rsidR="004A240D" w:rsidRPr="00111C14" w:rsidRDefault="006919E6" w:rsidP="006A1A5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A54FE1E" wp14:editId="3E8F1BF8">
            <wp:extent cx="2997642" cy="2001181"/>
            <wp:effectExtent l="0" t="0" r="0" b="0"/>
            <wp:docPr id="1856542536" name="Bildobjekt 4" descr="Prydnads Körsbär, Cherry Bloss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ydnads Körsbär, Cherry Blossom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28" cy="20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40D" w:rsidRPr="00111C14" w:rsidSect="0000689D">
      <w:headerReference w:type="default" r:id="rId35"/>
      <w:footerReference w:type="even" r:id="rId36"/>
      <w:footerReference w:type="default" r:id="rId37"/>
      <w:footerReference w:type="first" r:id="rId38"/>
      <w:type w:val="continuous"/>
      <w:pgSz w:w="11907" w:h="16839" w:code="9"/>
      <w:pgMar w:top="1417" w:right="1417" w:bottom="1417" w:left="1417" w:header="1361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B7D9" w14:textId="77777777" w:rsidR="005B05C9" w:rsidRDefault="005B05C9">
      <w:pPr>
        <w:spacing w:after="0" w:line="240" w:lineRule="auto"/>
      </w:pPr>
      <w:r>
        <w:separator/>
      </w:r>
    </w:p>
  </w:endnote>
  <w:endnote w:type="continuationSeparator" w:id="0">
    <w:p w14:paraId="7BFC5C8B" w14:textId="77777777" w:rsidR="005B05C9" w:rsidRDefault="005B05C9">
      <w:pPr>
        <w:spacing w:after="0" w:line="240" w:lineRule="auto"/>
      </w:pPr>
      <w:r>
        <w:continuationSeparator/>
      </w:r>
    </w:p>
  </w:endnote>
  <w:endnote w:type="continuationNotice" w:id="1">
    <w:p w14:paraId="47AC73C7" w14:textId="77777777" w:rsidR="005B05C9" w:rsidRDefault="005B05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EB10" w14:textId="64546F43" w:rsidR="00B42AC2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3D3CCD" wp14:editId="26C114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905224819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0BEB5" w14:textId="2760F5EE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D3C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34.0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" filled="f" stroked="f">
              <v:textbox style="mso-fit-shape-to-text:t" inset="20pt,0,0,15pt">
                <w:txbxContent>
                  <w:p w14:paraId="32C0BEB5" w14:textId="2760F5EE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26DC" w14:textId="69E9A23F" w:rsidR="00105F65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023BE1" wp14:editId="76CB5805">
              <wp:simplePos x="900430" y="100704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363991442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11E3" w14:textId="163F1592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23BE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34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" filled="f" stroked="f">
              <v:textbox style="mso-fit-shape-to-text:t" inset="20pt,0,0,15pt">
                <w:txbxContent>
                  <w:p w14:paraId="4A5411E3" w14:textId="163F1592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755275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05F65">
          <w:rPr>
            <w:lang w:bidi="sv-SE"/>
          </w:rPr>
          <w:fldChar w:fldCharType="begin"/>
        </w:r>
        <w:r w:rsidR="00105F65">
          <w:rPr>
            <w:lang w:bidi="sv-SE"/>
          </w:rPr>
          <w:instrText xml:space="preserve"> PAGE   \* MERGEFORMAT </w:instrText>
        </w:r>
        <w:r w:rsidR="00105F65">
          <w:rPr>
            <w:lang w:bidi="sv-SE"/>
          </w:rPr>
          <w:fldChar w:fldCharType="separate"/>
        </w:r>
        <w:r w:rsidR="00D7515B">
          <w:rPr>
            <w:noProof/>
            <w:lang w:bidi="sv-SE"/>
          </w:rPr>
          <w:t>3</w:t>
        </w:r>
        <w:r w:rsidR="00105F65">
          <w:rPr>
            <w:noProof/>
            <w:lang w:bidi="sv-SE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FF3B" w14:textId="01429E1F" w:rsidR="00B42AC2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B8C87A" wp14:editId="1BA45D06">
              <wp:simplePos x="897147" y="10067026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918790586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F03BD" w14:textId="110F2322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8C87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34.0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" filled="f" stroked="f">
              <v:textbox style="mso-fit-shape-to-text:t" inset="20pt,0,0,15pt">
                <w:txbxContent>
                  <w:p w14:paraId="2E0F03BD" w14:textId="110F2322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B7D1" w14:textId="77777777" w:rsidR="005B05C9" w:rsidRDefault="005B05C9">
      <w:pPr>
        <w:spacing w:after="0" w:line="240" w:lineRule="auto"/>
      </w:pPr>
      <w:r>
        <w:separator/>
      </w:r>
    </w:p>
  </w:footnote>
  <w:footnote w:type="continuationSeparator" w:id="0">
    <w:p w14:paraId="7266B1DE" w14:textId="77777777" w:rsidR="005B05C9" w:rsidRDefault="005B05C9">
      <w:pPr>
        <w:spacing w:after="0" w:line="240" w:lineRule="auto"/>
      </w:pPr>
      <w:r>
        <w:continuationSeparator/>
      </w:r>
    </w:p>
  </w:footnote>
  <w:footnote w:type="continuationNotice" w:id="1">
    <w:p w14:paraId="0C39C052" w14:textId="77777777" w:rsidR="005B05C9" w:rsidRDefault="005B05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6209" w14:textId="77777777" w:rsidR="00105F65" w:rsidRDefault="00105F65">
    <w:pPr>
      <w:pStyle w:val="Sidhuvud"/>
    </w:pPr>
    <w:r w:rsidRPr="00823329">
      <w:rPr>
        <w:i/>
        <w:noProof/>
        <w:sz w:val="28"/>
        <w:szCs w:val="28"/>
        <w:lang w:eastAsia="sv-SE"/>
      </w:rPr>
      <w:drawing>
        <wp:anchor distT="0" distB="0" distL="114300" distR="114300" simplePos="0" relativeHeight="251658240" behindDoc="0" locked="1" layoutInCell="1" allowOverlap="1" wp14:anchorId="434E0B49" wp14:editId="2413D606">
          <wp:simplePos x="0" y="0"/>
          <wp:positionH relativeFrom="margin">
            <wp:align>left</wp:align>
          </wp:positionH>
          <wp:positionV relativeFrom="topMargin">
            <wp:posOffset>259080</wp:posOffset>
          </wp:positionV>
          <wp:extent cx="1417955" cy="518160"/>
          <wp:effectExtent l="0" t="0" r="0" b="0"/>
          <wp:wrapNone/>
          <wp:docPr id="920026398" name="Bildobjekt 920026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kenbergskommun-logo_RGB_POS_LI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B2F"/>
    <w:multiLevelType w:val="hybridMultilevel"/>
    <w:tmpl w:val="4E6ABDE2"/>
    <w:lvl w:ilvl="0" w:tplc="9580E7F6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D5"/>
    <w:multiLevelType w:val="hybridMultilevel"/>
    <w:tmpl w:val="2160AB38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8F6"/>
    <w:multiLevelType w:val="hybridMultilevel"/>
    <w:tmpl w:val="A9C8DF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81F"/>
    <w:multiLevelType w:val="hybridMultilevel"/>
    <w:tmpl w:val="B6F42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6E21"/>
    <w:multiLevelType w:val="hybridMultilevel"/>
    <w:tmpl w:val="536CB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109C"/>
    <w:multiLevelType w:val="hybridMultilevel"/>
    <w:tmpl w:val="3CE48A02"/>
    <w:lvl w:ilvl="0" w:tplc="73DC25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608"/>
    <w:multiLevelType w:val="hybridMultilevel"/>
    <w:tmpl w:val="63202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5F1"/>
    <w:multiLevelType w:val="hybridMultilevel"/>
    <w:tmpl w:val="CBFC2CB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E7BD5"/>
    <w:multiLevelType w:val="hybridMultilevel"/>
    <w:tmpl w:val="C844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77B0"/>
    <w:multiLevelType w:val="hybridMultilevel"/>
    <w:tmpl w:val="E9AAE386"/>
    <w:lvl w:ilvl="0" w:tplc="39BEBE60">
      <w:start w:val="202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color w:val="1C80C8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7B1"/>
    <w:multiLevelType w:val="hybridMultilevel"/>
    <w:tmpl w:val="85BCF84C"/>
    <w:lvl w:ilvl="0" w:tplc="15B65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D61ED"/>
    <w:multiLevelType w:val="hybridMultilevel"/>
    <w:tmpl w:val="FFFFFFFF"/>
    <w:lvl w:ilvl="0" w:tplc="5844A1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2A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C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4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7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21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0C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2B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30383"/>
    <w:multiLevelType w:val="multilevel"/>
    <w:tmpl w:val="C29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E6523"/>
    <w:multiLevelType w:val="hybridMultilevel"/>
    <w:tmpl w:val="3F806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800D0"/>
    <w:multiLevelType w:val="hybridMultilevel"/>
    <w:tmpl w:val="8B14EFC6"/>
    <w:lvl w:ilvl="0" w:tplc="7702EF00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2FA2"/>
    <w:multiLevelType w:val="hybridMultilevel"/>
    <w:tmpl w:val="49302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E5C3D"/>
    <w:multiLevelType w:val="hybridMultilevel"/>
    <w:tmpl w:val="94EEF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F2563"/>
    <w:multiLevelType w:val="multilevel"/>
    <w:tmpl w:val="113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357C9"/>
    <w:multiLevelType w:val="hybridMultilevel"/>
    <w:tmpl w:val="3298647A"/>
    <w:lvl w:ilvl="0" w:tplc="3F728476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F1E9"/>
    <w:multiLevelType w:val="hybridMultilevel"/>
    <w:tmpl w:val="FFFFFFFF"/>
    <w:lvl w:ilvl="0" w:tplc="65BC7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49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60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4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4A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6C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4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22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85BF5"/>
    <w:multiLevelType w:val="hybridMultilevel"/>
    <w:tmpl w:val="20F6CB0C"/>
    <w:lvl w:ilvl="0" w:tplc="865E27B8">
      <w:start w:val="2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B30273"/>
    <w:multiLevelType w:val="hybridMultilevel"/>
    <w:tmpl w:val="198C85EC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AA0A48"/>
    <w:multiLevelType w:val="hybridMultilevel"/>
    <w:tmpl w:val="30D0114A"/>
    <w:lvl w:ilvl="0" w:tplc="00AC0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35718D"/>
    <w:multiLevelType w:val="hybridMultilevel"/>
    <w:tmpl w:val="A724C0DC"/>
    <w:lvl w:ilvl="0" w:tplc="7E0871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E18FD"/>
    <w:multiLevelType w:val="hybridMultilevel"/>
    <w:tmpl w:val="E45C3BB4"/>
    <w:lvl w:ilvl="0" w:tplc="BD62F9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48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AD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6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08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7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2D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C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23ED6"/>
    <w:multiLevelType w:val="hybridMultilevel"/>
    <w:tmpl w:val="2506D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0975"/>
    <w:multiLevelType w:val="hybridMultilevel"/>
    <w:tmpl w:val="22128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ABD68"/>
    <w:multiLevelType w:val="hybridMultilevel"/>
    <w:tmpl w:val="AA8A060A"/>
    <w:lvl w:ilvl="0" w:tplc="01D6CF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F20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2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CE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89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C9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F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F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C5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71561"/>
    <w:multiLevelType w:val="hybridMultilevel"/>
    <w:tmpl w:val="FC167576"/>
    <w:lvl w:ilvl="0" w:tplc="33164AF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E5F89"/>
    <w:multiLevelType w:val="hybridMultilevel"/>
    <w:tmpl w:val="CE6EC9E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9167F"/>
    <w:multiLevelType w:val="hybridMultilevel"/>
    <w:tmpl w:val="D6588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52DEC"/>
    <w:multiLevelType w:val="hybridMultilevel"/>
    <w:tmpl w:val="AC92D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308B8"/>
    <w:multiLevelType w:val="hybridMultilevel"/>
    <w:tmpl w:val="212275F6"/>
    <w:lvl w:ilvl="0" w:tplc="018801B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E3674"/>
    <w:multiLevelType w:val="hybridMultilevel"/>
    <w:tmpl w:val="FB466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60E82"/>
    <w:multiLevelType w:val="hybridMultilevel"/>
    <w:tmpl w:val="2ECC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B73F5"/>
    <w:multiLevelType w:val="hybridMultilevel"/>
    <w:tmpl w:val="1ED2A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A3C24"/>
    <w:multiLevelType w:val="hybridMultilevel"/>
    <w:tmpl w:val="DCB00596"/>
    <w:lvl w:ilvl="0" w:tplc="76D680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D2068"/>
    <w:multiLevelType w:val="hybridMultilevel"/>
    <w:tmpl w:val="493CF1A6"/>
    <w:lvl w:ilvl="0" w:tplc="E32251D8">
      <w:start w:val="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4019"/>
    <w:multiLevelType w:val="hybridMultilevel"/>
    <w:tmpl w:val="4E92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600A8"/>
    <w:multiLevelType w:val="multilevel"/>
    <w:tmpl w:val="A57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C94583"/>
    <w:multiLevelType w:val="hybridMultilevel"/>
    <w:tmpl w:val="D7B6E1D4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94295"/>
    <w:multiLevelType w:val="hybridMultilevel"/>
    <w:tmpl w:val="0DC20BCC"/>
    <w:lvl w:ilvl="0" w:tplc="80DE6B20">
      <w:start w:val="1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026B8"/>
    <w:multiLevelType w:val="hybridMultilevel"/>
    <w:tmpl w:val="E53CF196"/>
    <w:lvl w:ilvl="0" w:tplc="5B346E74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624042"/>
    <w:multiLevelType w:val="hybridMultilevel"/>
    <w:tmpl w:val="E86E5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E403B"/>
    <w:multiLevelType w:val="hybridMultilevel"/>
    <w:tmpl w:val="5ED69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89796">
    <w:abstractNumId w:val="27"/>
  </w:num>
  <w:num w:numId="2" w16cid:durableId="879241896">
    <w:abstractNumId w:val="23"/>
  </w:num>
  <w:num w:numId="3" w16cid:durableId="916673981">
    <w:abstractNumId w:val="35"/>
  </w:num>
  <w:num w:numId="4" w16cid:durableId="1742634055">
    <w:abstractNumId w:val="34"/>
  </w:num>
  <w:num w:numId="5" w16cid:durableId="1369648709">
    <w:abstractNumId w:val="6"/>
  </w:num>
  <w:num w:numId="6" w16cid:durableId="1063913700">
    <w:abstractNumId w:val="7"/>
  </w:num>
  <w:num w:numId="7" w16cid:durableId="2078891570">
    <w:abstractNumId w:val="13"/>
  </w:num>
  <w:num w:numId="8" w16cid:durableId="1574197325">
    <w:abstractNumId w:val="15"/>
  </w:num>
  <w:num w:numId="9" w16cid:durableId="1805348618">
    <w:abstractNumId w:val="8"/>
  </w:num>
  <w:num w:numId="10" w16cid:durableId="2070032077">
    <w:abstractNumId w:val="25"/>
  </w:num>
  <w:num w:numId="11" w16cid:durableId="885604902">
    <w:abstractNumId w:val="21"/>
  </w:num>
  <w:num w:numId="12" w16cid:durableId="129638953">
    <w:abstractNumId w:val="10"/>
  </w:num>
  <w:num w:numId="13" w16cid:durableId="1475947993">
    <w:abstractNumId w:val="16"/>
  </w:num>
  <w:num w:numId="14" w16cid:durableId="1703290061">
    <w:abstractNumId w:val="30"/>
  </w:num>
  <w:num w:numId="15" w16cid:durableId="213397784">
    <w:abstractNumId w:val="38"/>
  </w:num>
  <w:num w:numId="16" w16cid:durableId="1722362124">
    <w:abstractNumId w:val="31"/>
  </w:num>
  <w:num w:numId="17" w16cid:durableId="504705381">
    <w:abstractNumId w:val="9"/>
  </w:num>
  <w:num w:numId="18" w16cid:durableId="2027904610">
    <w:abstractNumId w:val="14"/>
  </w:num>
  <w:num w:numId="19" w16cid:durableId="259333936">
    <w:abstractNumId w:val="18"/>
  </w:num>
  <w:num w:numId="20" w16cid:durableId="543522501">
    <w:abstractNumId w:val="28"/>
  </w:num>
  <w:num w:numId="21" w16cid:durableId="1352754595">
    <w:abstractNumId w:val="37"/>
  </w:num>
  <w:num w:numId="22" w16cid:durableId="973025856">
    <w:abstractNumId w:val="32"/>
  </w:num>
  <w:num w:numId="23" w16cid:durableId="1622110730">
    <w:abstractNumId w:val="36"/>
  </w:num>
  <w:num w:numId="24" w16cid:durableId="1512717671">
    <w:abstractNumId w:val="29"/>
  </w:num>
  <w:num w:numId="25" w16cid:durableId="985937894">
    <w:abstractNumId w:val="39"/>
  </w:num>
  <w:num w:numId="26" w16cid:durableId="2022537338">
    <w:abstractNumId w:val="17"/>
  </w:num>
  <w:num w:numId="27" w16cid:durableId="1754282973">
    <w:abstractNumId w:val="43"/>
  </w:num>
  <w:num w:numId="28" w16cid:durableId="265581065">
    <w:abstractNumId w:val="12"/>
  </w:num>
  <w:num w:numId="29" w16cid:durableId="1135831098">
    <w:abstractNumId w:val="41"/>
  </w:num>
  <w:num w:numId="30" w16cid:durableId="1790129005">
    <w:abstractNumId w:val="43"/>
  </w:num>
  <w:num w:numId="31" w16cid:durableId="1752039802">
    <w:abstractNumId w:val="2"/>
  </w:num>
  <w:num w:numId="32" w16cid:durableId="1002973561">
    <w:abstractNumId w:val="20"/>
  </w:num>
  <w:num w:numId="33" w16cid:durableId="814954740">
    <w:abstractNumId w:val="5"/>
  </w:num>
  <w:num w:numId="34" w16cid:durableId="476649030">
    <w:abstractNumId w:val="42"/>
  </w:num>
  <w:num w:numId="35" w16cid:durableId="846016013">
    <w:abstractNumId w:val="33"/>
  </w:num>
  <w:num w:numId="36" w16cid:durableId="1968201682">
    <w:abstractNumId w:val="44"/>
  </w:num>
  <w:num w:numId="37" w16cid:durableId="1741440563">
    <w:abstractNumId w:val="0"/>
  </w:num>
  <w:num w:numId="38" w16cid:durableId="875043949">
    <w:abstractNumId w:val="22"/>
  </w:num>
  <w:num w:numId="39" w16cid:durableId="1591309993">
    <w:abstractNumId w:val="1"/>
  </w:num>
  <w:num w:numId="40" w16cid:durableId="1813056428">
    <w:abstractNumId w:val="40"/>
  </w:num>
  <w:num w:numId="41" w16cid:durableId="874806293">
    <w:abstractNumId w:val="3"/>
  </w:num>
  <w:num w:numId="42" w16cid:durableId="1753776096">
    <w:abstractNumId w:val="4"/>
  </w:num>
  <w:num w:numId="43" w16cid:durableId="1112361733">
    <w:abstractNumId w:val="26"/>
  </w:num>
  <w:num w:numId="44" w16cid:durableId="1965885182">
    <w:abstractNumId w:val="24"/>
  </w:num>
  <w:num w:numId="45" w16cid:durableId="867136069">
    <w:abstractNumId w:val="19"/>
  </w:num>
  <w:num w:numId="46" w16cid:durableId="92133144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E"/>
    <w:rsid w:val="00000047"/>
    <w:rsid w:val="00000303"/>
    <w:rsid w:val="00000B8E"/>
    <w:rsid w:val="00000E31"/>
    <w:rsid w:val="0000244D"/>
    <w:rsid w:val="000029AD"/>
    <w:rsid w:val="00002B33"/>
    <w:rsid w:val="00003655"/>
    <w:rsid w:val="00003729"/>
    <w:rsid w:val="00003A87"/>
    <w:rsid w:val="0000423C"/>
    <w:rsid w:val="00004263"/>
    <w:rsid w:val="000049D4"/>
    <w:rsid w:val="00005589"/>
    <w:rsid w:val="00005B5B"/>
    <w:rsid w:val="00005D44"/>
    <w:rsid w:val="00006695"/>
    <w:rsid w:val="0000689D"/>
    <w:rsid w:val="00006C87"/>
    <w:rsid w:val="00007978"/>
    <w:rsid w:val="00007BC5"/>
    <w:rsid w:val="00010314"/>
    <w:rsid w:val="0001173E"/>
    <w:rsid w:val="00011DD2"/>
    <w:rsid w:val="00012464"/>
    <w:rsid w:val="00012E92"/>
    <w:rsid w:val="00013577"/>
    <w:rsid w:val="000136AF"/>
    <w:rsid w:val="00013A5E"/>
    <w:rsid w:val="00013AE8"/>
    <w:rsid w:val="00013B95"/>
    <w:rsid w:val="000141B4"/>
    <w:rsid w:val="00015A5F"/>
    <w:rsid w:val="000169BE"/>
    <w:rsid w:val="000172A3"/>
    <w:rsid w:val="00017515"/>
    <w:rsid w:val="00017812"/>
    <w:rsid w:val="00017AEE"/>
    <w:rsid w:val="000202F2"/>
    <w:rsid w:val="000202F7"/>
    <w:rsid w:val="00020E35"/>
    <w:rsid w:val="00020FB0"/>
    <w:rsid w:val="00021395"/>
    <w:rsid w:val="00021BD8"/>
    <w:rsid w:val="00021DA0"/>
    <w:rsid w:val="00023B36"/>
    <w:rsid w:val="00023BE5"/>
    <w:rsid w:val="00023F9E"/>
    <w:rsid w:val="00024312"/>
    <w:rsid w:val="000243DF"/>
    <w:rsid w:val="00024864"/>
    <w:rsid w:val="00024D19"/>
    <w:rsid w:val="00026A9B"/>
    <w:rsid w:val="00027738"/>
    <w:rsid w:val="00027FCD"/>
    <w:rsid w:val="000300D1"/>
    <w:rsid w:val="00030473"/>
    <w:rsid w:val="000306EF"/>
    <w:rsid w:val="000309BF"/>
    <w:rsid w:val="00031A98"/>
    <w:rsid w:val="00032729"/>
    <w:rsid w:val="00032A38"/>
    <w:rsid w:val="000333E6"/>
    <w:rsid w:val="00033613"/>
    <w:rsid w:val="00033762"/>
    <w:rsid w:val="0003432A"/>
    <w:rsid w:val="000346FF"/>
    <w:rsid w:val="0003474D"/>
    <w:rsid w:val="00034DFD"/>
    <w:rsid w:val="00034EFF"/>
    <w:rsid w:val="00034F6C"/>
    <w:rsid w:val="00035108"/>
    <w:rsid w:val="000359C5"/>
    <w:rsid w:val="00035AB4"/>
    <w:rsid w:val="0003664E"/>
    <w:rsid w:val="00036956"/>
    <w:rsid w:val="00037651"/>
    <w:rsid w:val="00037D0D"/>
    <w:rsid w:val="00037DD5"/>
    <w:rsid w:val="0004006E"/>
    <w:rsid w:val="00040528"/>
    <w:rsid w:val="00040AD1"/>
    <w:rsid w:val="00040B43"/>
    <w:rsid w:val="00040B4C"/>
    <w:rsid w:val="00040E66"/>
    <w:rsid w:val="000413FB"/>
    <w:rsid w:val="0004163F"/>
    <w:rsid w:val="00042570"/>
    <w:rsid w:val="000427EA"/>
    <w:rsid w:val="0004372D"/>
    <w:rsid w:val="00043A5C"/>
    <w:rsid w:val="000441F5"/>
    <w:rsid w:val="00044949"/>
    <w:rsid w:val="00045F17"/>
    <w:rsid w:val="00046307"/>
    <w:rsid w:val="00046359"/>
    <w:rsid w:val="0004641D"/>
    <w:rsid w:val="000468B2"/>
    <w:rsid w:val="00046D10"/>
    <w:rsid w:val="0004742B"/>
    <w:rsid w:val="00047501"/>
    <w:rsid w:val="0004EA97"/>
    <w:rsid w:val="000507A9"/>
    <w:rsid w:val="00050D19"/>
    <w:rsid w:val="00050D4F"/>
    <w:rsid w:val="00051254"/>
    <w:rsid w:val="00051360"/>
    <w:rsid w:val="00051665"/>
    <w:rsid w:val="00051E31"/>
    <w:rsid w:val="00051FE5"/>
    <w:rsid w:val="0005202F"/>
    <w:rsid w:val="00052248"/>
    <w:rsid w:val="00053D0B"/>
    <w:rsid w:val="00054337"/>
    <w:rsid w:val="00054472"/>
    <w:rsid w:val="00054DA0"/>
    <w:rsid w:val="000555A8"/>
    <w:rsid w:val="000567E7"/>
    <w:rsid w:val="000574D5"/>
    <w:rsid w:val="00057972"/>
    <w:rsid w:val="000579EA"/>
    <w:rsid w:val="00057CB3"/>
    <w:rsid w:val="000605C4"/>
    <w:rsid w:val="00060691"/>
    <w:rsid w:val="00060AB3"/>
    <w:rsid w:val="00060F97"/>
    <w:rsid w:val="000617EC"/>
    <w:rsid w:val="00061C74"/>
    <w:rsid w:val="00061C9C"/>
    <w:rsid w:val="000626CC"/>
    <w:rsid w:val="000626FE"/>
    <w:rsid w:val="00062C11"/>
    <w:rsid w:val="00062C3C"/>
    <w:rsid w:val="00062E34"/>
    <w:rsid w:val="00063F57"/>
    <w:rsid w:val="000644BB"/>
    <w:rsid w:val="000644C3"/>
    <w:rsid w:val="000646D9"/>
    <w:rsid w:val="000648D3"/>
    <w:rsid w:val="00064C8F"/>
    <w:rsid w:val="00064E87"/>
    <w:rsid w:val="00065FEA"/>
    <w:rsid w:val="000667CD"/>
    <w:rsid w:val="00066A01"/>
    <w:rsid w:val="00066A42"/>
    <w:rsid w:val="000671E0"/>
    <w:rsid w:val="000673AE"/>
    <w:rsid w:val="00070132"/>
    <w:rsid w:val="000702C4"/>
    <w:rsid w:val="0007046E"/>
    <w:rsid w:val="000706D1"/>
    <w:rsid w:val="00070A36"/>
    <w:rsid w:val="000711B1"/>
    <w:rsid w:val="000714A7"/>
    <w:rsid w:val="000716A7"/>
    <w:rsid w:val="000725E4"/>
    <w:rsid w:val="000728FF"/>
    <w:rsid w:val="000735E7"/>
    <w:rsid w:val="000741E6"/>
    <w:rsid w:val="00074269"/>
    <w:rsid w:val="000746CD"/>
    <w:rsid w:val="000747E6"/>
    <w:rsid w:val="00074A3E"/>
    <w:rsid w:val="000757CC"/>
    <w:rsid w:val="000759DF"/>
    <w:rsid w:val="00076745"/>
    <w:rsid w:val="00076EEF"/>
    <w:rsid w:val="00077375"/>
    <w:rsid w:val="00077583"/>
    <w:rsid w:val="00077943"/>
    <w:rsid w:val="00077BC6"/>
    <w:rsid w:val="00077E3D"/>
    <w:rsid w:val="000800D8"/>
    <w:rsid w:val="0008010A"/>
    <w:rsid w:val="00080140"/>
    <w:rsid w:val="000803BF"/>
    <w:rsid w:val="00080476"/>
    <w:rsid w:val="0008060F"/>
    <w:rsid w:val="00081C6B"/>
    <w:rsid w:val="0008302B"/>
    <w:rsid w:val="0008365A"/>
    <w:rsid w:val="0008378C"/>
    <w:rsid w:val="00083D0E"/>
    <w:rsid w:val="000841FD"/>
    <w:rsid w:val="00084377"/>
    <w:rsid w:val="00084551"/>
    <w:rsid w:val="000849F5"/>
    <w:rsid w:val="000851B6"/>
    <w:rsid w:val="00085AC9"/>
    <w:rsid w:val="00085BCB"/>
    <w:rsid w:val="00085FE9"/>
    <w:rsid w:val="0008639D"/>
    <w:rsid w:val="000871A4"/>
    <w:rsid w:val="00087DE3"/>
    <w:rsid w:val="000905C4"/>
    <w:rsid w:val="0009195C"/>
    <w:rsid w:val="00091F61"/>
    <w:rsid w:val="0009314E"/>
    <w:rsid w:val="0009331B"/>
    <w:rsid w:val="00093D21"/>
    <w:rsid w:val="00094570"/>
    <w:rsid w:val="00094976"/>
    <w:rsid w:val="00095669"/>
    <w:rsid w:val="00095710"/>
    <w:rsid w:val="00095961"/>
    <w:rsid w:val="00095D2D"/>
    <w:rsid w:val="00095D8B"/>
    <w:rsid w:val="000965B8"/>
    <w:rsid w:val="000966A9"/>
    <w:rsid w:val="000968DF"/>
    <w:rsid w:val="00096A46"/>
    <w:rsid w:val="00096D47"/>
    <w:rsid w:val="00097B2F"/>
    <w:rsid w:val="000A000D"/>
    <w:rsid w:val="000A03A4"/>
    <w:rsid w:val="000A051C"/>
    <w:rsid w:val="000A08E9"/>
    <w:rsid w:val="000A0945"/>
    <w:rsid w:val="000A0E92"/>
    <w:rsid w:val="000A14FB"/>
    <w:rsid w:val="000A19C3"/>
    <w:rsid w:val="000A1EE7"/>
    <w:rsid w:val="000A210A"/>
    <w:rsid w:val="000A2139"/>
    <w:rsid w:val="000A3DA5"/>
    <w:rsid w:val="000A3F51"/>
    <w:rsid w:val="000A4408"/>
    <w:rsid w:val="000A49B2"/>
    <w:rsid w:val="000A4C42"/>
    <w:rsid w:val="000A536A"/>
    <w:rsid w:val="000A5623"/>
    <w:rsid w:val="000A5DEB"/>
    <w:rsid w:val="000A610C"/>
    <w:rsid w:val="000A62A6"/>
    <w:rsid w:val="000A6843"/>
    <w:rsid w:val="000A6D3E"/>
    <w:rsid w:val="000A7AB2"/>
    <w:rsid w:val="000B0765"/>
    <w:rsid w:val="000B0E4D"/>
    <w:rsid w:val="000B1572"/>
    <w:rsid w:val="000B1949"/>
    <w:rsid w:val="000B1B59"/>
    <w:rsid w:val="000B1C05"/>
    <w:rsid w:val="000B1DC5"/>
    <w:rsid w:val="000B2782"/>
    <w:rsid w:val="000B293F"/>
    <w:rsid w:val="000B3989"/>
    <w:rsid w:val="000B4072"/>
    <w:rsid w:val="000B4515"/>
    <w:rsid w:val="000B4DA3"/>
    <w:rsid w:val="000B5A58"/>
    <w:rsid w:val="000B5ED6"/>
    <w:rsid w:val="000B6129"/>
    <w:rsid w:val="000B62C3"/>
    <w:rsid w:val="000B69D1"/>
    <w:rsid w:val="000B770D"/>
    <w:rsid w:val="000B7CF3"/>
    <w:rsid w:val="000C0266"/>
    <w:rsid w:val="000C03D0"/>
    <w:rsid w:val="000C0E7B"/>
    <w:rsid w:val="000C0FBB"/>
    <w:rsid w:val="000C103D"/>
    <w:rsid w:val="000C1F0B"/>
    <w:rsid w:val="000C234E"/>
    <w:rsid w:val="000C2876"/>
    <w:rsid w:val="000C28CA"/>
    <w:rsid w:val="000C2A49"/>
    <w:rsid w:val="000C3028"/>
    <w:rsid w:val="000C3EBE"/>
    <w:rsid w:val="000C3F0F"/>
    <w:rsid w:val="000C40B4"/>
    <w:rsid w:val="000C4851"/>
    <w:rsid w:val="000C48F2"/>
    <w:rsid w:val="000C4A18"/>
    <w:rsid w:val="000C4BDF"/>
    <w:rsid w:val="000C4C97"/>
    <w:rsid w:val="000C518C"/>
    <w:rsid w:val="000C5FC9"/>
    <w:rsid w:val="000C695B"/>
    <w:rsid w:val="000C77EF"/>
    <w:rsid w:val="000C7EFB"/>
    <w:rsid w:val="000D0249"/>
    <w:rsid w:val="000D0B8A"/>
    <w:rsid w:val="000D1D05"/>
    <w:rsid w:val="000D1F89"/>
    <w:rsid w:val="000D208A"/>
    <w:rsid w:val="000D28C3"/>
    <w:rsid w:val="000D2AC9"/>
    <w:rsid w:val="000D2EAC"/>
    <w:rsid w:val="000D2FD0"/>
    <w:rsid w:val="000D3216"/>
    <w:rsid w:val="000D3A70"/>
    <w:rsid w:val="000D410C"/>
    <w:rsid w:val="000D45B4"/>
    <w:rsid w:val="000D4D8E"/>
    <w:rsid w:val="000D527C"/>
    <w:rsid w:val="000D56C0"/>
    <w:rsid w:val="000D56ED"/>
    <w:rsid w:val="000D591D"/>
    <w:rsid w:val="000D5D39"/>
    <w:rsid w:val="000D6B80"/>
    <w:rsid w:val="000D6BC6"/>
    <w:rsid w:val="000D6FC7"/>
    <w:rsid w:val="000D705B"/>
    <w:rsid w:val="000D761F"/>
    <w:rsid w:val="000D7D13"/>
    <w:rsid w:val="000E0281"/>
    <w:rsid w:val="000E07D4"/>
    <w:rsid w:val="000E0DE9"/>
    <w:rsid w:val="000E11EF"/>
    <w:rsid w:val="000E1947"/>
    <w:rsid w:val="000E312F"/>
    <w:rsid w:val="000E371F"/>
    <w:rsid w:val="000E3D37"/>
    <w:rsid w:val="000E48CD"/>
    <w:rsid w:val="000E4A59"/>
    <w:rsid w:val="000E4F97"/>
    <w:rsid w:val="000E565D"/>
    <w:rsid w:val="000E58C0"/>
    <w:rsid w:val="000E5BF9"/>
    <w:rsid w:val="000E5CA1"/>
    <w:rsid w:val="000E646D"/>
    <w:rsid w:val="000E6E60"/>
    <w:rsid w:val="000E7951"/>
    <w:rsid w:val="000F1E1E"/>
    <w:rsid w:val="000F1F8A"/>
    <w:rsid w:val="000F1FCB"/>
    <w:rsid w:val="000F265D"/>
    <w:rsid w:val="000F31D4"/>
    <w:rsid w:val="000F4639"/>
    <w:rsid w:val="000F4B1F"/>
    <w:rsid w:val="000F4C41"/>
    <w:rsid w:val="000F4DF6"/>
    <w:rsid w:val="000F5335"/>
    <w:rsid w:val="000F593C"/>
    <w:rsid w:val="000F59DE"/>
    <w:rsid w:val="000F6050"/>
    <w:rsid w:val="000F6339"/>
    <w:rsid w:val="000F64FB"/>
    <w:rsid w:val="000F6536"/>
    <w:rsid w:val="000F69B3"/>
    <w:rsid w:val="000F6C2A"/>
    <w:rsid w:val="000F6DA1"/>
    <w:rsid w:val="000F6F79"/>
    <w:rsid w:val="000F7564"/>
    <w:rsid w:val="000F773E"/>
    <w:rsid w:val="001001DE"/>
    <w:rsid w:val="00100350"/>
    <w:rsid w:val="00100647"/>
    <w:rsid w:val="001006E6"/>
    <w:rsid w:val="0010089A"/>
    <w:rsid w:val="00100AF3"/>
    <w:rsid w:val="00100EB2"/>
    <w:rsid w:val="00101847"/>
    <w:rsid w:val="001018CF"/>
    <w:rsid w:val="00101A99"/>
    <w:rsid w:val="00101CBF"/>
    <w:rsid w:val="00101D39"/>
    <w:rsid w:val="00101FB6"/>
    <w:rsid w:val="001022DE"/>
    <w:rsid w:val="00102D8B"/>
    <w:rsid w:val="001030AD"/>
    <w:rsid w:val="001040D4"/>
    <w:rsid w:val="00104105"/>
    <w:rsid w:val="0010596F"/>
    <w:rsid w:val="00105F65"/>
    <w:rsid w:val="00106F53"/>
    <w:rsid w:val="0010704C"/>
    <w:rsid w:val="00107CF5"/>
    <w:rsid w:val="00110B7A"/>
    <w:rsid w:val="0011119E"/>
    <w:rsid w:val="001112BD"/>
    <w:rsid w:val="0011130B"/>
    <w:rsid w:val="00111443"/>
    <w:rsid w:val="00111C14"/>
    <w:rsid w:val="00111D87"/>
    <w:rsid w:val="00111E66"/>
    <w:rsid w:val="001122BE"/>
    <w:rsid w:val="0011278B"/>
    <w:rsid w:val="00112DE2"/>
    <w:rsid w:val="00113217"/>
    <w:rsid w:val="00113C6F"/>
    <w:rsid w:val="001142A8"/>
    <w:rsid w:val="00114B17"/>
    <w:rsid w:val="00114BDF"/>
    <w:rsid w:val="001151B2"/>
    <w:rsid w:val="00115C07"/>
    <w:rsid w:val="0011605F"/>
    <w:rsid w:val="0011609A"/>
    <w:rsid w:val="001160E9"/>
    <w:rsid w:val="00116356"/>
    <w:rsid w:val="00116ED8"/>
    <w:rsid w:val="0011731B"/>
    <w:rsid w:val="00117485"/>
    <w:rsid w:val="00117B18"/>
    <w:rsid w:val="00117F10"/>
    <w:rsid w:val="001202D3"/>
    <w:rsid w:val="00120E47"/>
    <w:rsid w:val="00121202"/>
    <w:rsid w:val="00121EA6"/>
    <w:rsid w:val="00122360"/>
    <w:rsid w:val="0012277D"/>
    <w:rsid w:val="00122917"/>
    <w:rsid w:val="00123164"/>
    <w:rsid w:val="001239FE"/>
    <w:rsid w:val="0012461A"/>
    <w:rsid w:val="001248D9"/>
    <w:rsid w:val="00124DF2"/>
    <w:rsid w:val="00125495"/>
    <w:rsid w:val="00125977"/>
    <w:rsid w:val="001259EC"/>
    <w:rsid w:val="001265B8"/>
    <w:rsid w:val="00126DE6"/>
    <w:rsid w:val="00127210"/>
    <w:rsid w:val="0012751A"/>
    <w:rsid w:val="0013022A"/>
    <w:rsid w:val="001308D6"/>
    <w:rsid w:val="0013098A"/>
    <w:rsid w:val="00131CAD"/>
    <w:rsid w:val="00132065"/>
    <w:rsid w:val="00133D35"/>
    <w:rsid w:val="001341E1"/>
    <w:rsid w:val="00134372"/>
    <w:rsid w:val="00135A47"/>
    <w:rsid w:val="00135FFE"/>
    <w:rsid w:val="00136358"/>
    <w:rsid w:val="0013650D"/>
    <w:rsid w:val="001378F4"/>
    <w:rsid w:val="00137D99"/>
    <w:rsid w:val="00140335"/>
    <w:rsid w:val="00140C5A"/>
    <w:rsid w:val="001417B9"/>
    <w:rsid w:val="001428C3"/>
    <w:rsid w:val="00142A15"/>
    <w:rsid w:val="00142AFD"/>
    <w:rsid w:val="00143FA5"/>
    <w:rsid w:val="00145629"/>
    <w:rsid w:val="0014587D"/>
    <w:rsid w:val="00145DF2"/>
    <w:rsid w:val="00146512"/>
    <w:rsid w:val="00146D7C"/>
    <w:rsid w:val="001500D9"/>
    <w:rsid w:val="00150328"/>
    <w:rsid w:val="00150AAE"/>
    <w:rsid w:val="00150B90"/>
    <w:rsid w:val="00151A3D"/>
    <w:rsid w:val="00151CA8"/>
    <w:rsid w:val="001525AA"/>
    <w:rsid w:val="001525E0"/>
    <w:rsid w:val="001540E6"/>
    <w:rsid w:val="00154906"/>
    <w:rsid w:val="00154BDF"/>
    <w:rsid w:val="0015506E"/>
    <w:rsid w:val="00155140"/>
    <w:rsid w:val="0015527F"/>
    <w:rsid w:val="00156478"/>
    <w:rsid w:val="00156524"/>
    <w:rsid w:val="00157490"/>
    <w:rsid w:val="00157A69"/>
    <w:rsid w:val="00160991"/>
    <w:rsid w:val="001611AE"/>
    <w:rsid w:val="001617F3"/>
    <w:rsid w:val="001619A8"/>
    <w:rsid w:val="00161A8C"/>
    <w:rsid w:val="00161FE9"/>
    <w:rsid w:val="00162E2B"/>
    <w:rsid w:val="001638D5"/>
    <w:rsid w:val="00163AEA"/>
    <w:rsid w:val="0016475A"/>
    <w:rsid w:val="0016520F"/>
    <w:rsid w:val="0016530D"/>
    <w:rsid w:val="00165B82"/>
    <w:rsid w:val="00166B0D"/>
    <w:rsid w:val="0016786F"/>
    <w:rsid w:val="00170F70"/>
    <w:rsid w:val="001722D9"/>
    <w:rsid w:val="001732E4"/>
    <w:rsid w:val="00173474"/>
    <w:rsid w:val="001735E2"/>
    <w:rsid w:val="00173776"/>
    <w:rsid w:val="001742EC"/>
    <w:rsid w:val="001750DE"/>
    <w:rsid w:val="001757A1"/>
    <w:rsid w:val="001758F9"/>
    <w:rsid w:val="00175EA1"/>
    <w:rsid w:val="0017634C"/>
    <w:rsid w:val="00176CEE"/>
    <w:rsid w:val="00176E05"/>
    <w:rsid w:val="0017740E"/>
    <w:rsid w:val="001775E4"/>
    <w:rsid w:val="00177975"/>
    <w:rsid w:val="00180A3B"/>
    <w:rsid w:val="00180A9D"/>
    <w:rsid w:val="0018149B"/>
    <w:rsid w:val="001825F2"/>
    <w:rsid w:val="001827C7"/>
    <w:rsid w:val="00182DA2"/>
    <w:rsid w:val="001834D2"/>
    <w:rsid w:val="00183B94"/>
    <w:rsid w:val="00183D00"/>
    <w:rsid w:val="00183DBB"/>
    <w:rsid w:val="0018449B"/>
    <w:rsid w:val="00185870"/>
    <w:rsid w:val="00185B65"/>
    <w:rsid w:val="00186C4F"/>
    <w:rsid w:val="00186EA6"/>
    <w:rsid w:val="0018707D"/>
    <w:rsid w:val="001872FD"/>
    <w:rsid w:val="00187373"/>
    <w:rsid w:val="001873E9"/>
    <w:rsid w:val="0018741C"/>
    <w:rsid w:val="00187850"/>
    <w:rsid w:val="001912D8"/>
    <w:rsid w:val="001912F0"/>
    <w:rsid w:val="00191A33"/>
    <w:rsid w:val="00192A05"/>
    <w:rsid w:val="00192A8B"/>
    <w:rsid w:val="00192D37"/>
    <w:rsid w:val="0019304E"/>
    <w:rsid w:val="0019326E"/>
    <w:rsid w:val="00193AEB"/>
    <w:rsid w:val="00194044"/>
    <w:rsid w:val="00194DF6"/>
    <w:rsid w:val="00195E91"/>
    <w:rsid w:val="0019701D"/>
    <w:rsid w:val="00197F6F"/>
    <w:rsid w:val="001A0083"/>
    <w:rsid w:val="001A023C"/>
    <w:rsid w:val="001A03CD"/>
    <w:rsid w:val="001A052E"/>
    <w:rsid w:val="001A0915"/>
    <w:rsid w:val="001A0BBD"/>
    <w:rsid w:val="001A0DCB"/>
    <w:rsid w:val="001A11CB"/>
    <w:rsid w:val="001A153D"/>
    <w:rsid w:val="001A1594"/>
    <w:rsid w:val="001A1682"/>
    <w:rsid w:val="001A1F02"/>
    <w:rsid w:val="001A2046"/>
    <w:rsid w:val="001A2079"/>
    <w:rsid w:val="001A2323"/>
    <w:rsid w:val="001A24A4"/>
    <w:rsid w:val="001A2FED"/>
    <w:rsid w:val="001A3C09"/>
    <w:rsid w:val="001A4140"/>
    <w:rsid w:val="001A43E2"/>
    <w:rsid w:val="001A4724"/>
    <w:rsid w:val="001A4828"/>
    <w:rsid w:val="001A4D00"/>
    <w:rsid w:val="001A59E0"/>
    <w:rsid w:val="001A60B4"/>
    <w:rsid w:val="001A6CAC"/>
    <w:rsid w:val="001A757B"/>
    <w:rsid w:val="001A76FB"/>
    <w:rsid w:val="001A77DD"/>
    <w:rsid w:val="001A7D9C"/>
    <w:rsid w:val="001A7FC7"/>
    <w:rsid w:val="001B02B3"/>
    <w:rsid w:val="001B1939"/>
    <w:rsid w:val="001B1A47"/>
    <w:rsid w:val="001B1AA4"/>
    <w:rsid w:val="001B1AEA"/>
    <w:rsid w:val="001B1CB2"/>
    <w:rsid w:val="001B30E9"/>
    <w:rsid w:val="001B37F3"/>
    <w:rsid w:val="001B3962"/>
    <w:rsid w:val="001B3C0E"/>
    <w:rsid w:val="001B4281"/>
    <w:rsid w:val="001B453F"/>
    <w:rsid w:val="001B4EEF"/>
    <w:rsid w:val="001B519E"/>
    <w:rsid w:val="001B59D4"/>
    <w:rsid w:val="001B5A07"/>
    <w:rsid w:val="001B5D00"/>
    <w:rsid w:val="001B6141"/>
    <w:rsid w:val="001B6752"/>
    <w:rsid w:val="001B6C1E"/>
    <w:rsid w:val="001B7D14"/>
    <w:rsid w:val="001B7D9A"/>
    <w:rsid w:val="001B7DCD"/>
    <w:rsid w:val="001C04FC"/>
    <w:rsid w:val="001C110C"/>
    <w:rsid w:val="001C192E"/>
    <w:rsid w:val="001C1991"/>
    <w:rsid w:val="001C1C30"/>
    <w:rsid w:val="001C1D58"/>
    <w:rsid w:val="001C217A"/>
    <w:rsid w:val="001C2371"/>
    <w:rsid w:val="001C26D8"/>
    <w:rsid w:val="001C30B1"/>
    <w:rsid w:val="001C332D"/>
    <w:rsid w:val="001C4666"/>
    <w:rsid w:val="001C52A4"/>
    <w:rsid w:val="001C547E"/>
    <w:rsid w:val="001C5589"/>
    <w:rsid w:val="001C5DF8"/>
    <w:rsid w:val="001C6A23"/>
    <w:rsid w:val="001C6DDB"/>
    <w:rsid w:val="001C7A41"/>
    <w:rsid w:val="001D0AAD"/>
    <w:rsid w:val="001D1901"/>
    <w:rsid w:val="001D1940"/>
    <w:rsid w:val="001D1D90"/>
    <w:rsid w:val="001D244E"/>
    <w:rsid w:val="001D2BF8"/>
    <w:rsid w:val="001D5B80"/>
    <w:rsid w:val="001D5C66"/>
    <w:rsid w:val="001D6526"/>
    <w:rsid w:val="001D679F"/>
    <w:rsid w:val="001D67DF"/>
    <w:rsid w:val="001D6AFF"/>
    <w:rsid w:val="001D6BC0"/>
    <w:rsid w:val="001D777B"/>
    <w:rsid w:val="001D77F6"/>
    <w:rsid w:val="001D79E9"/>
    <w:rsid w:val="001E202F"/>
    <w:rsid w:val="001E35F5"/>
    <w:rsid w:val="001E387D"/>
    <w:rsid w:val="001E3F46"/>
    <w:rsid w:val="001E5013"/>
    <w:rsid w:val="001E694A"/>
    <w:rsid w:val="001E6AF5"/>
    <w:rsid w:val="001E6BA0"/>
    <w:rsid w:val="001E6C3B"/>
    <w:rsid w:val="001F09D8"/>
    <w:rsid w:val="001F0A3B"/>
    <w:rsid w:val="001F1B76"/>
    <w:rsid w:val="001F272D"/>
    <w:rsid w:val="001F2D27"/>
    <w:rsid w:val="001F3070"/>
    <w:rsid w:val="001F3990"/>
    <w:rsid w:val="001F3B77"/>
    <w:rsid w:val="001F4359"/>
    <w:rsid w:val="001F491C"/>
    <w:rsid w:val="001F4C16"/>
    <w:rsid w:val="001F4E3F"/>
    <w:rsid w:val="001F5E63"/>
    <w:rsid w:val="001F6AF6"/>
    <w:rsid w:val="001F712F"/>
    <w:rsid w:val="001F7974"/>
    <w:rsid w:val="001F7C52"/>
    <w:rsid w:val="001F7F87"/>
    <w:rsid w:val="002003DC"/>
    <w:rsid w:val="00200A47"/>
    <w:rsid w:val="002021F6"/>
    <w:rsid w:val="002023D7"/>
    <w:rsid w:val="00202520"/>
    <w:rsid w:val="0020262F"/>
    <w:rsid w:val="002030D3"/>
    <w:rsid w:val="00203281"/>
    <w:rsid w:val="00203364"/>
    <w:rsid w:val="002041F5"/>
    <w:rsid w:val="00204589"/>
    <w:rsid w:val="00204726"/>
    <w:rsid w:val="0020589B"/>
    <w:rsid w:val="00205BDB"/>
    <w:rsid w:val="00206AC9"/>
    <w:rsid w:val="00206C3E"/>
    <w:rsid w:val="00207359"/>
    <w:rsid w:val="00210DD6"/>
    <w:rsid w:val="00211952"/>
    <w:rsid w:val="00211D29"/>
    <w:rsid w:val="00211F5C"/>
    <w:rsid w:val="002123A9"/>
    <w:rsid w:val="00212E55"/>
    <w:rsid w:val="00213185"/>
    <w:rsid w:val="0021390A"/>
    <w:rsid w:val="002142BF"/>
    <w:rsid w:val="00214E46"/>
    <w:rsid w:val="00215AA7"/>
    <w:rsid w:val="00215C31"/>
    <w:rsid w:val="00216163"/>
    <w:rsid w:val="00216666"/>
    <w:rsid w:val="0021736E"/>
    <w:rsid w:val="002174D3"/>
    <w:rsid w:val="002176E3"/>
    <w:rsid w:val="00217C68"/>
    <w:rsid w:val="00217D83"/>
    <w:rsid w:val="002202ED"/>
    <w:rsid w:val="00220ABA"/>
    <w:rsid w:val="0022189A"/>
    <w:rsid w:val="00222E22"/>
    <w:rsid w:val="002239B1"/>
    <w:rsid w:val="00223D49"/>
    <w:rsid w:val="00223E2B"/>
    <w:rsid w:val="00226026"/>
    <w:rsid w:val="002263F6"/>
    <w:rsid w:val="00226ABB"/>
    <w:rsid w:val="00226AC6"/>
    <w:rsid w:val="00227309"/>
    <w:rsid w:val="0022741D"/>
    <w:rsid w:val="00227A60"/>
    <w:rsid w:val="00227BF2"/>
    <w:rsid w:val="00230A93"/>
    <w:rsid w:val="00231079"/>
    <w:rsid w:val="002311D9"/>
    <w:rsid w:val="002318EF"/>
    <w:rsid w:val="00231B48"/>
    <w:rsid w:val="002329E1"/>
    <w:rsid w:val="00232F49"/>
    <w:rsid w:val="00233701"/>
    <w:rsid w:val="00234124"/>
    <w:rsid w:val="002346FB"/>
    <w:rsid w:val="00234E78"/>
    <w:rsid w:val="00236446"/>
    <w:rsid w:val="002367F7"/>
    <w:rsid w:val="00236FD5"/>
    <w:rsid w:val="00237785"/>
    <w:rsid w:val="00237CFD"/>
    <w:rsid w:val="00237EB4"/>
    <w:rsid w:val="00240004"/>
    <w:rsid w:val="00240902"/>
    <w:rsid w:val="00241559"/>
    <w:rsid w:val="002425A1"/>
    <w:rsid w:val="002429ED"/>
    <w:rsid w:val="00242A7A"/>
    <w:rsid w:val="00242B27"/>
    <w:rsid w:val="00243A54"/>
    <w:rsid w:val="00245A0D"/>
    <w:rsid w:val="00245ED7"/>
    <w:rsid w:val="00246043"/>
    <w:rsid w:val="00246541"/>
    <w:rsid w:val="00247766"/>
    <w:rsid w:val="00250460"/>
    <w:rsid w:val="00250BA1"/>
    <w:rsid w:val="00250C18"/>
    <w:rsid w:val="00251A73"/>
    <w:rsid w:val="0025205D"/>
    <w:rsid w:val="00252AFC"/>
    <w:rsid w:val="00253549"/>
    <w:rsid w:val="002536F0"/>
    <w:rsid w:val="0025465E"/>
    <w:rsid w:val="002546B4"/>
    <w:rsid w:val="00254D0E"/>
    <w:rsid w:val="002554DA"/>
    <w:rsid w:val="0025616D"/>
    <w:rsid w:val="00256B50"/>
    <w:rsid w:val="00256F56"/>
    <w:rsid w:val="00257B5C"/>
    <w:rsid w:val="00257B6E"/>
    <w:rsid w:val="00257E3A"/>
    <w:rsid w:val="00260E68"/>
    <w:rsid w:val="00260FCD"/>
    <w:rsid w:val="002613A1"/>
    <w:rsid w:val="0026262E"/>
    <w:rsid w:val="0026285A"/>
    <w:rsid w:val="00262A3A"/>
    <w:rsid w:val="002634C2"/>
    <w:rsid w:val="002636F7"/>
    <w:rsid w:val="00263E4D"/>
    <w:rsid w:val="0026488E"/>
    <w:rsid w:val="00264F3E"/>
    <w:rsid w:val="00265029"/>
    <w:rsid w:val="00265105"/>
    <w:rsid w:val="0026531C"/>
    <w:rsid w:val="002662B6"/>
    <w:rsid w:val="00266460"/>
    <w:rsid w:val="00266E50"/>
    <w:rsid w:val="00266FC1"/>
    <w:rsid w:val="0026784D"/>
    <w:rsid w:val="00267A42"/>
    <w:rsid w:val="00267A70"/>
    <w:rsid w:val="002705E6"/>
    <w:rsid w:val="00270C68"/>
    <w:rsid w:val="0027124A"/>
    <w:rsid w:val="002716D4"/>
    <w:rsid w:val="00271F68"/>
    <w:rsid w:val="00272643"/>
    <w:rsid w:val="0027264B"/>
    <w:rsid w:val="002733AE"/>
    <w:rsid w:val="0027348A"/>
    <w:rsid w:val="00273B42"/>
    <w:rsid w:val="00273BB9"/>
    <w:rsid w:val="00273C7E"/>
    <w:rsid w:val="0027528C"/>
    <w:rsid w:val="002756C2"/>
    <w:rsid w:val="00275BB9"/>
    <w:rsid w:val="00275BE7"/>
    <w:rsid w:val="002761B5"/>
    <w:rsid w:val="002765FF"/>
    <w:rsid w:val="00276791"/>
    <w:rsid w:val="00276D67"/>
    <w:rsid w:val="00276DAE"/>
    <w:rsid w:val="002771F8"/>
    <w:rsid w:val="00277722"/>
    <w:rsid w:val="0028082F"/>
    <w:rsid w:val="00280900"/>
    <w:rsid w:val="00280DA6"/>
    <w:rsid w:val="0028104A"/>
    <w:rsid w:val="00281A38"/>
    <w:rsid w:val="00281E78"/>
    <w:rsid w:val="002824D9"/>
    <w:rsid w:val="00282CD4"/>
    <w:rsid w:val="00282CD8"/>
    <w:rsid w:val="00283701"/>
    <w:rsid w:val="00284322"/>
    <w:rsid w:val="00284459"/>
    <w:rsid w:val="00285C71"/>
    <w:rsid w:val="0028606B"/>
    <w:rsid w:val="00287FA0"/>
    <w:rsid w:val="002907BD"/>
    <w:rsid w:val="0029099D"/>
    <w:rsid w:val="00290AD6"/>
    <w:rsid w:val="00290E36"/>
    <w:rsid w:val="002912C0"/>
    <w:rsid w:val="0029137A"/>
    <w:rsid w:val="0029170B"/>
    <w:rsid w:val="00291752"/>
    <w:rsid w:val="00291A12"/>
    <w:rsid w:val="00291BD7"/>
    <w:rsid w:val="00291E06"/>
    <w:rsid w:val="00291EFA"/>
    <w:rsid w:val="00292BE3"/>
    <w:rsid w:val="00292D7D"/>
    <w:rsid w:val="00292FDF"/>
    <w:rsid w:val="00294078"/>
    <w:rsid w:val="002946C9"/>
    <w:rsid w:val="00294D75"/>
    <w:rsid w:val="002950FD"/>
    <w:rsid w:val="00295496"/>
    <w:rsid w:val="0029615A"/>
    <w:rsid w:val="002962DB"/>
    <w:rsid w:val="0029653D"/>
    <w:rsid w:val="00296B6D"/>
    <w:rsid w:val="00296BBA"/>
    <w:rsid w:val="0029749B"/>
    <w:rsid w:val="00297CB2"/>
    <w:rsid w:val="002A0149"/>
    <w:rsid w:val="002A06D4"/>
    <w:rsid w:val="002A0BEB"/>
    <w:rsid w:val="002A1DD5"/>
    <w:rsid w:val="002A207E"/>
    <w:rsid w:val="002A20B7"/>
    <w:rsid w:val="002A20CF"/>
    <w:rsid w:val="002A2606"/>
    <w:rsid w:val="002A2650"/>
    <w:rsid w:val="002A2916"/>
    <w:rsid w:val="002A2E0F"/>
    <w:rsid w:val="002A32AA"/>
    <w:rsid w:val="002A3CA9"/>
    <w:rsid w:val="002A4072"/>
    <w:rsid w:val="002A4C6F"/>
    <w:rsid w:val="002A4D25"/>
    <w:rsid w:val="002A5302"/>
    <w:rsid w:val="002A5477"/>
    <w:rsid w:val="002A5659"/>
    <w:rsid w:val="002A58E9"/>
    <w:rsid w:val="002A5AA8"/>
    <w:rsid w:val="002A5BBC"/>
    <w:rsid w:val="002A6CA2"/>
    <w:rsid w:val="002A7138"/>
    <w:rsid w:val="002B27CD"/>
    <w:rsid w:val="002B3ACD"/>
    <w:rsid w:val="002B3B8D"/>
    <w:rsid w:val="002B3E5D"/>
    <w:rsid w:val="002B3EB0"/>
    <w:rsid w:val="002B4748"/>
    <w:rsid w:val="002B4BBD"/>
    <w:rsid w:val="002B6497"/>
    <w:rsid w:val="002B67A5"/>
    <w:rsid w:val="002B74DB"/>
    <w:rsid w:val="002C0C1A"/>
    <w:rsid w:val="002C0D34"/>
    <w:rsid w:val="002C0DAB"/>
    <w:rsid w:val="002C13F0"/>
    <w:rsid w:val="002C14D7"/>
    <w:rsid w:val="002C17A3"/>
    <w:rsid w:val="002C1DDB"/>
    <w:rsid w:val="002C2B14"/>
    <w:rsid w:val="002C401F"/>
    <w:rsid w:val="002C4343"/>
    <w:rsid w:val="002C4358"/>
    <w:rsid w:val="002C4944"/>
    <w:rsid w:val="002C6A1B"/>
    <w:rsid w:val="002C71DC"/>
    <w:rsid w:val="002C7414"/>
    <w:rsid w:val="002C7D4B"/>
    <w:rsid w:val="002D0C9A"/>
    <w:rsid w:val="002D1145"/>
    <w:rsid w:val="002D19A8"/>
    <w:rsid w:val="002D1B9A"/>
    <w:rsid w:val="002D203B"/>
    <w:rsid w:val="002D2CC1"/>
    <w:rsid w:val="002D3239"/>
    <w:rsid w:val="002D3601"/>
    <w:rsid w:val="002D3806"/>
    <w:rsid w:val="002D44CC"/>
    <w:rsid w:val="002D48B9"/>
    <w:rsid w:val="002D59C8"/>
    <w:rsid w:val="002D5A53"/>
    <w:rsid w:val="002D5F0C"/>
    <w:rsid w:val="002D6123"/>
    <w:rsid w:val="002D69A1"/>
    <w:rsid w:val="002D6BA2"/>
    <w:rsid w:val="002D7A3E"/>
    <w:rsid w:val="002E01CA"/>
    <w:rsid w:val="002E0659"/>
    <w:rsid w:val="002E13AA"/>
    <w:rsid w:val="002E14B6"/>
    <w:rsid w:val="002E1610"/>
    <w:rsid w:val="002E16A3"/>
    <w:rsid w:val="002E1711"/>
    <w:rsid w:val="002E1E66"/>
    <w:rsid w:val="002E1EF2"/>
    <w:rsid w:val="002E1F63"/>
    <w:rsid w:val="002E2098"/>
    <w:rsid w:val="002E2BD1"/>
    <w:rsid w:val="002E2CF9"/>
    <w:rsid w:val="002E306F"/>
    <w:rsid w:val="002E33BB"/>
    <w:rsid w:val="002E39DE"/>
    <w:rsid w:val="002E3A3F"/>
    <w:rsid w:val="002E3FFA"/>
    <w:rsid w:val="002E4068"/>
    <w:rsid w:val="002E5D20"/>
    <w:rsid w:val="002E5DC5"/>
    <w:rsid w:val="002E5EC5"/>
    <w:rsid w:val="002E5FB6"/>
    <w:rsid w:val="002E66BC"/>
    <w:rsid w:val="002E7184"/>
    <w:rsid w:val="002E7743"/>
    <w:rsid w:val="002E7BC2"/>
    <w:rsid w:val="002E7D61"/>
    <w:rsid w:val="002F0BA4"/>
    <w:rsid w:val="002F0D28"/>
    <w:rsid w:val="002F15C4"/>
    <w:rsid w:val="002F29A6"/>
    <w:rsid w:val="002F324C"/>
    <w:rsid w:val="002F3486"/>
    <w:rsid w:val="002F364C"/>
    <w:rsid w:val="002F38E1"/>
    <w:rsid w:val="002F38FF"/>
    <w:rsid w:val="002F3C86"/>
    <w:rsid w:val="002F42E8"/>
    <w:rsid w:val="002F44FB"/>
    <w:rsid w:val="002F4861"/>
    <w:rsid w:val="002F610F"/>
    <w:rsid w:val="002F615D"/>
    <w:rsid w:val="002F6185"/>
    <w:rsid w:val="002F66F2"/>
    <w:rsid w:val="002F6A8C"/>
    <w:rsid w:val="002F6FE6"/>
    <w:rsid w:val="002F6FEF"/>
    <w:rsid w:val="002F79A4"/>
    <w:rsid w:val="002F7A7B"/>
    <w:rsid w:val="002F7B71"/>
    <w:rsid w:val="002F7EF5"/>
    <w:rsid w:val="003006F0"/>
    <w:rsid w:val="00300764"/>
    <w:rsid w:val="00300904"/>
    <w:rsid w:val="00300F71"/>
    <w:rsid w:val="003010E9"/>
    <w:rsid w:val="00301110"/>
    <w:rsid w:val="00301EBB"/>
    <w:rsid w:val="00301F20"/>
    <w:rsid w:val="003030BC"/>
    <w:rsid w:val="00303721"/>
    <w:rsid w:val="00303A14"/>
    <w:rsid w:val="00303DBF"/>
    <w:rsid w:val="00304138"/>
    <w:rsid w:val="0030457F"/>
    <w:rsid w:val="00304F3E"/>
    <w:rsid w:val="003062D4"/>
    <w:rsid w:val="003064EE"/>
    <w:rsid w:val="0030678D"/>
    <w:rsid w:val="00306BEE"/>
    <w:rsid w:val="00306DAD"/>
    <w:rsid w:val="00306E02"/>
    <w:rsid w:val="00307A8F"/>
    <w:rsid w:val="00310A12"/>
    <w:rsid w:val="00310A88"/>
    <w:rsid w:val="00310E89"/>
    <w:rsid w:val="003118E9"/>
    <w:rsid w:val="003119E8"/>
    <w:rsid w:val="003120E8"/>
    <w:rsid w:val="00312598"/>
    <w:rsid w:val="00312EC2"/>
    <w:rsid w:val="003139A2"/>
    <w:rsid w:val="00313CAE"/>
    <w:rsid w:val="00313D9E"/>
    <w:rsid w:val="003140C6"/>
    <w:rsid w:val="003141D3"/>
    <w:rsid w:val="0031421F"/>
    <w:rsid w:val="00314817"/>
    <w:rsid w:val="0031497D"/>
    <w:rsid w:val="00314BA0"/>
    <w:rsid w:val="00314D24"/>
    <w:rsid w:val="00314E01"/>
    <w:rsid w:val="00315C58"/>
    <w:rsid w:val="003161DB"/>
    <w:rsid w:val="00316F1F"/>
    <w:rsid w:val="0031703E"/>
    <w:rsid w:val="0031714A"/>
    <w:rsid w:val="00317166"/>
    <w:rsid w:val="00317474"/>
    <w:rsid w:val="003174C4"/>
    <w:rsid w:val="00317E50"/>
    <w:rsid w:val="00320414"/>
    <w:rsid w:val="00320BE2"/>
    <w:rsid w:val="00320BE9"/>
    <w:rsid w:val="00320E0D"/>
    <w:rsid w:val="003217AB"/>
    <w:rsid w:val="003218E5"/>
    <w:rsid w:val="00321995"/>
    <w:rsid w:val="00321B40"/>
    <w:rsid w:val="00321F5C"/>
    <w:rsid w:val="003224BC"/>
    <w:rsid w:val="00323777"/>
    <w:rsid w:val="003238F2"/>
    <w:rsid w:val="0032390A"/>
    <w:rsid w:val="00323CF5"/>
    <w:rsid w:val="003244AD"/>
    <w:rsid w:val="00324DFC"/>
    <w:rsid w:val="00324EBB"/>
    <w:rsid w:val="00324FDF"/>
    <w:rsid w:val="003251FA"/>
    <w:rsid w:val="003263BC"/>
    <w:rsid w:val="003264FE"/>
    <w:rsid w:val="00326B5B"/>
    <w:rsid w:val="00326DA3"/>
    <w:rsid w:val="00330657"/>
    <w:rsid w:val="00330836"/>
    <w:rsid w:val="00330911"/>
    <w:rsid w:val="00330B3C"/>
    <w:rsid w:val="00331B7C"/>
    <w:rsid w:val="0033292B"/>
    <w:rsid w:val="00332A74"/>
    <w:rsid w:val="00332B92"/>
    <w:rsid w:val="00334299"/>
    <w:rsid w:val="003345BF"/>
    <w:rsid w:val="00334858"/>
    <w:rsid w:val="00334DE3"/>
    <w:rsid w:val="00334EDA"/>
    <w:rsid w:val="00335708"/>
    <w:rsid w:val="00335805"/>
    <w:rsid w:val="00335F51"/>
    <w:rsid w:val="0033732B"/>
    <w:rsid w:val="00337F82"/>
    <w:rsid w:val="0034162E"/>
    <w:rsid w:val="00341B30"/>
    <w:rsid w:val="00341C3C"/>
    <w:rsid w:val="00341D74"/>
    <w:rsid w:val="003429EB"/>
    <w:rsid w:val="00342E1F"/>
    <w:rsid w:val="00343DF7"/>
    <w:rsid w:val="00344871"/>
    <w:rsid w:val="00344F58"/>
    <w:rsid w:val="00344F77"/>
    <w:rsid w:val="0034567C"/>
    <w:rsid w:val="00345914"/>
    <w:rsid w:val="0034604E"/>
    <w:rsid w:val="00346927"/>
    <w:rsid w:val="00346946"/>
    <w:rsid w:val="00346AB2"/>
    <w:rsid w:val="00346C84"/>
    <w:rsid w:val="00346E6B"/>
    <w:rsid w:val="00347A65"/>
    <w:rsid w:val="003507EC"/>
    <w:rsid w:val="00350C61"/>
    <w:rsid w:val="00350F9E"/>
    <w:rsid w:val="00351A0F"/>
    <w:rsid w:val="00351A7D"/>
    <w:rsid w:val="00352337"/>
    <w:rsid w:val="003532A1"/>
    <w:rsid w:val="0035359A"/>
    <w:rsid w:val="00353BC9"/>
    <w:rsid w:val="003545F3"/>
    <w:rsid w:val="003547E6"/>
    <w:rsid w:val="0035484A"/>
    <w:rsid w:val="003552B3"/>
    <w:rsid w:val="00355330"/>
    <w:rsid w:val="0035578F"/>
    <w:rsid w:val="00355AED"/>
    <w:rsid w:val="00355BAE"/>
    <w:rsid w:val="00356BDF"/>
    <w:rsid w:val="00356D94"/>
    <w:rsid w:val="00356E0A"/>
    <w:rsid w:val="00356F73"/>
    <w:rsid w:val="003570EA"/>
    <w:rsid w:val="00360324"/>
    <w:rsid w:val="0036042B"/>
    <w:rsid w:val="003609AE"/>
    <w:rsid w:val="00360E41"/>
    <w:rsid w:val="00361DE4"/>
    <w:rsid w:val="00362238"/>
    <w:rsid w:val="00362256"/>
    <w:rsid w:val="00362AF7"/>
    <w:rsid w:val="00362BE5"/>
    <w:rsid w:val="00362E88"/>
    <w:rsid w:val="00362F77"/>
    <w:rsid w:val="003630C4"/>
    <w:rsid w:val="0036330B"/>
    <w:rsid w:val="00363663"/>
    <w:rsid w:val="00363C48"/>
    <w:rsid w:val="00363D1F"/>
    <w:rsid w:val="003654C2"/>
    <w:rsid w:val="00365AC0"/>
    <w:rsid w:val="00365C75"/>
    <w:rsid w:val="00366499"/>
    <w:rsid w:val="00366748"/>
    <w:rsid w:val="00366D1B"/>
    <w:rsid w:val="00366ED2"/>
    <w:rsid w:val="00370B88"/>
    <w:rsid w:val="0037106D"/>
    <w:rsid w:val="003713C5"/>
    <w:rsid w:val="00371439"/>
    <w:rsid w:val="00371BA2"/>
    <w:rsid w:val="00371D02"/>
    <w:rsid w:val="003728B8"/>
    <w:rsid w:val="003728CA"/>
    <w:rsid w:val="00372B9B"/>
    <w:rsid w:val="003732CA"/>
    <w:rsid w:val="00373835"/>
    <w:rsid w:val="003743F4"/>
    <w:rsid w:val="00374631"/>
    <w:rsid w:val="00374C2F"/>
    <w:rsid w:val="00375786"/>
    <w:rsid w:val="00375A60"/>
    <w:rsid w:val="00376FEB"/>
    <w:rsid w:val="003770D8"/>
    <w:rsid w:val="0037752B"/>
    <w:rsid w:val="00377751"/>
    <w:rsid w:val="00377CE3"/>
    <w:rsid w:val="00377D10"/>
    <w:rsid w:val="00377DF1"/>
    <w:rsid w:val="00380656"/>
    <w:rsid w:val="00380A8B"/>
    <w:rsid w:val="00381614"/>
    <w:rsid w:val="003817A3"/>
    <w:rsid w:val="0038344E"/>
    <w:rsid w:val="0038421F"/>
    <w:rsid w:val="00384A57"/>
    <w:rsid w:val="00385EB0"/>
    <w:rsid w:val="00386274"/>
    <w:rsid w:val="0038676C"/>
    <w:rsid w:val="00386CFF"/>
    <w:rsid w:val="003875F8"/>
    <w:rsid w:val="00387748"/>
    <w:rsid w:val="0038794D"/>
    <w:rsid w:val="003901A2"/>
    <w:rsid w:val="0039035A"/>
    <w:rsid w:val="00390DDF"/>
    <w:rsid w:val="003914D9"/>
    <w:rsid w:val="00391F5E"/>
    <w:rsid w:val="00392212"/>
    <w:rsid w:val="00393038"/>
    <w:rsid w:val="003932E2"/>
    <w:rsid w:val="0039346B"/>
    <w:rsid w:val="00393B61"/>
    <w:rsid w:val="00393C84"/>
    <w:rsid w:val="00394211"/>
    <w:rsid w:val="00394445"/>
    <w:rsid w:val="0039465F"/>
    <w:rsid w:val="00395184"/>
    <w:rsid w:val="003954E1"/>
    <w:rsid w:val="0039582D"/>
    <w:rsid w:val="00395B03"/>
    <w:rsid w:val="00395C49"/>
    <w:rsid w:val="003971B6"/>
    <w:rsid w:val="003971FB"/>
    <w:rsid w:val="003978FA"/>
    <w:rsid w:val="00397C16"/>
    <w:rsid w:val="00397CC3"/>
    <w:rsid w:val="003A0808"/>
    <w:rsid w:val="003A0968"/>
    <w:rsid w:val="003A103F"/>
    <w:rsid w:val="003A1A93"/>
    <w:rsid w:val="003A206A"/>
    <w:rsid w:val="003A231D"/>
    <w:rsid w:val="003A257A"/>
    <w:rsid w:val="003A2BD1"/>
    <w:rsid w:val="003A4085"/>
    <w:rsid w:val="003A41EE"/>
    <w:rsid w:val="003A4682"/>
    <w:rsid w:val="003A4833"/>
    <w:rsid w:val="003A49D1"/>
    <w:rsid w:val="003A4DF2"/>
    <w:rsid w:val="003A5004"/>
    <w:rsid w:val="003A6A94"/>
    <w:rsid w:val="003A6ADC"/>
    <w:rsid w:val="003A6B44"/>
    <w:rsid w:val="003A747A"/>
    <w:rsid w:val="003A75FD"/>
    <w:rsid w:val="003A7A2F"/>
    <w:rsid w:val="003B02CC"/>
    <w:rsid w:val="003B0801"/>
    <w:rsid w:val="003B1573"/>
    <w:rsid w:val="003B1906"/>
    <w:rsid w:val="003B1ED9"/>
    <w:rsid w:val="003B27E8"/>
    <w:rsid w:val="003B3353"/>
    <w:rsid w:val="003B37C7"/>
    <w:rsid w:val="003B3A9D"/>
    <w:rsid w:val="003B404D"/>
    <w:rsid w:val="003B44D5"/>
    <w:rsid w:val="003B467F"/>
    <w:rsid w:val="003B469C"/>
    <w:rsid w:val="003B4721"/>
    <w:rsid w:val="003B481D"/>
    <w:rsid w:val="003B4AED"/>
    <w:rsid w:val="003B4DBF"/>
    <w:rsid w:val="003B5573"/>
    <w:rsid w:val="003B5655"/>
    <w:rsid w:val="003B599F"/>
    <w:rsid w:val="003B5DBE"/>
    <w:rsid w:val="003B5DE9"/>
    <w:rsid w:val="003B65A5"/>
    <w:rsid w:val="003B67ED"/>
    <w:rsid w:val="003B67FE"/>
    <w:rsid w:val="003B6B92"/>
    <w:rsid w:val="003B7172"/>
    <w:rsid w:val="003B79EE"/>
    <w:rsid w:val="003B7FEF"/>
    <w:rsid w:val="003C00AB"/>
    <w:rsid w:val="003C1135"/>
    <w:rsid w:val="003C13C1"/>
    <w:rsid w:val="003C14DD"/>
    <w:rsid w:val="003C17DF"/>
    <w:rsid w:val="003C2510"/>
    <w:rsid w:val="003C252A"/>
    <w:rsid w:val="003C2663"/>
    <w:rsid w:val="003C2885"/>
    <w:rsid w:val="003C29DD"/>
    <w:rsid w:val="003C3ACB"/>
    <w:rsid w:val="003C3C02"/>
    <w:rsid w:val="003C4267"/>
    <w:rsid w:val="003C4BEA"/>
    <w:rsid w:val="003C5D19"/>
    <w:rsid w:val="003C5F13"/>
    <w:rsid w:val="003C677A"/>
    <w:rsid w:val="003C69D0"/>
    <w:rsid w:val="003C6ACE"/>
    <w:rsid w:val="003C6F92"/>
    <w:rsid w:val="003C715B"/>
    <w:rsid w:val="003C7A3A"/>
    <w:rsid w:val="003D06CA"/>
    <w:rsid w:val="003D0DC8"/>
    <w:rsid w:val="003D0FB3"/>
    <w:rsid w:val="003D2F5C"/>
    <w:rsid w:val="003D33ED"/>
    <w:rsid w:val="003D4222"/>
    <w:rsid w:val="003D5A5D"/>
    <w:rsid w:val="003D62B8"/>
    <w:rsid w:val="003D6B65"/>
    <w:rsid w:val="003D794B"/>
    <w:rsid w:val="003E0851"/>
    <w:rsid w:val="003E0E3C"/>
    <w:rsid w:val="003E152B"/>
    <w:rsid w:val="003E1C5F"/>
    <w:rsid w:val="003E1DD0"/>
    <w:rsid w:val="003E2020"/>
    <w:rsid w:val="003E2208"/>
    <w:rsid w:val="003E287C"/>
    <w:rsid w:val="003E320F"/>
    <w:rsid w:val="003E3482"/>
    <w:rsid w:val="003E37C3"/>
    <w:rsid w:val="003E3B46"/>
    <w:rsid w:val="003E453F"/>
    <w:rsid w:val="003E4E65"/>
    <w:rsid w:val="003E51E6"/>
    <w:rsid w:val="003E55EE"/>
    <w:rsid w:val="003E61FC"/>
    <w:rsid w:val="003E7AB8"/>
    <w:rsid w:val="003E7E7B"/>
    <w:rsid w:val="003F005F"/>
    <w:rsid w:val="003F007D"/>
    <w:rsid w:val="003F0483"/>
    <w:rsid w:val="003F147C"/>
    <w:rsid w:val="003F2B62"/>
    <w:rsid w:val="003F2E6F"/>
    <w:rsid w:val="003F3199"/>
    <w:rsid w:val="003F32A0"/>
    <w:rsid w:val="003F385D"/>
    <w:rsid w:val="003F3A9E"/>
    <w:rsid w:val="003F48A8"/>
    <w:rsid w:val="003F4CA1"/>
    <w:rsid w:val="003F501D"/>
    <w:rsid w:val="003F5384"/>
    <w:rsid w:val="003F598D"/>
    <w:rsid w:val="003F62A9"/>
    <w:rsid w:val="003F65E7"/>
    <w:rsid w:val="003F746F"/>
    <w:rsid w:val="003F766A"/>
    <w:rsid w:val="003F76B8"/>
    <w:rsid w:val="003F7741"/>
    <w:rsid w:val="003F7744"/>
    <w:rsid w:val="004003B9"/>
    <w:rsid w:val="00401C92"/>
    <w:rsid w:val="004023ED"/>
    <w:rsid w:val="0040243C"/>
    <w:rsid w:val="0040399E"/>
    <w:rsid w:val="00403CA0"/>
    <w:rsid w:val="00403EEE"/>
    <w:rsid w:val="0040401D"/>
    <w:rsid w:val="0040404F"/>
    <w:rsid w:val="0040427D"/>
    <w:rsid w:val="00404E36"/>
    <w:rsid w:val="0040568B"/>
    <w:rsid w:val="004057D7"/>
    <w:rsid w:val="00405933"/>
    <w:rsid w:val="004063C9"/>
    <w:rsid w:val="00406787"/>
    <w:rsid w:val="004068B8"/>
    <w:rsid w:val="00407141"/>
    <w:rsid w:val="004072FE"/>
    <w:rsid w:val="0040778B"/>
    <w:rsid w:val="00407A02"/>
    <w:rsid w:val="00407AD5"/>
    <w:rsid w:val="00407C47"/>
    <w:rsid w:val="00407E4F"/>
    <w:rsid w:val="004118CC"/>
    <w:rsid w:val="00411FDB"/>
    <w:rsid w:val="00412CFA"/>
    <w:rsid w:val="0041303F"/>
    <w:rsid w:val="00413564"/>
    <w:rsid w:val="00413B39"/>
    <w:rsid w:val="0041424F"/>
    <w:rsid w:val="00414F1A"/>
    <w:rsid w:val="00414F2E"/>
    <w:rsid w:val="0041592A"/>
    <w:rsid w:val="00415E22"/>
    <w:rsid w:val="0041620C"/>
    <w:rsid w:val="0041711C"/>
    <w:rsid w:val="00417288"/>
    <w:rsid w:val="0041742C"/>
    <w:rsid w:val="004176E9"/>
    <w:rsid w:val="004201BA"/>
    <w:rsid w:val="004203F4"/>
    <w:rsid w:val="0042052A"/>
    <w:rsid w:val="00420778"/>
    <w:rsid w:val="004207BE"/>
    <w:rsid w:val="00420838"/>
    <w:rsid w:val="00420A67"/>
    <w:rsid w:val="00420B47"/>
    <w:rsid w:val="00420BA0"/>
    <w:rsid w:val="00420C59"/>
    <w:rsid w:val="00420F88"/>
    <w:rsid w:val="00421B8C"/>
    <w:rsid w:val="00422F83"/>
    <w:rsid w:val="00423619"/>
    <w:rsid w:val="00423F9C"/>
    <w:rsid w:val="00424F55"/>
    <w:rsid w:val="00424F5D"/>
    <w:rsid w:val="004253DE"/>
    <w:rsid w:val="004257D0"/>
    <w:rsid w:val="00425F17"/>
    <w:rsid w:val="00426065"/>
    <w:rsid w:val="0042616A"/>
    <w:rsid w:val="00426F3A"/>
    <w:rsid w:val="00427914"/>
    <w:rsid w:val="0042796F"/>
    <w:rsid w:val="00430115"/>
    <w:rsid w:val="00430720"/>
    <w:rsid w:val="00430A31"/>
    <w:rsid w:val="00430BBA"/>
    <w:rsid w:val="00430CAA"/>
    <w:rsid w:val="00430CBA"/>
    <w:rsid w:val="00430E1F"/>
    <w:rsid w:val="00431BF3"/>
    <w:rsid w:val="0043214A"/>
    <w:rsid w:val="00432521"/>
    <w:rsid w:val="004326BA"/>
    <w:rsid w:val="0043370D"/>
    <w:rsid w:val="004337FD"/>
    <w:rsid w:val="00433B75"/>
    <w:rsid w:val="00434205"/>
    <w:rsid w:val="00434C20"/>
    <w:rsid w:val="00435E2D"/>
    <w:rsid w:val="00435F7C"/>
    <w:rsid w:val="00436440"/>
    <w:rsid w:val="004366F9"/>
    <w:rsid w:val="00436993"/>
    <w:rsid w:val="00436D39"/>
    <w:rsid w:val="00436F33"/>
    <w:rsid w:val="00437050"/>
    <w:rsid w:val="00437D1C"/>
    <w:rsid w:val="0044011B"/>
    <w:rsid w:val="004403EB"/>
    <w:rsid w:val="004404EF"/>
    <w:rsid w:val="00441A45"/>
    <w:rsid w:val="00441D00"/>
    <w:rsid w:val="00441FC7"/>
    <w:rsid w:val="00442A61"/>
    <w:rsid w:val="00442EC4"/>
    <w:rsid w:val="004431ED"/>
    <w:rsid w:val="004439D0"/>
    <w:rsid w:val="00443B8D"/>
    <w:rsid w:val="00443C5D"/>
    <w:rsid w:val="00443D0C"/>
    <w:rsid w:val="0044414B"/>
    <w:rsid w:val="00444902"/>
    <w:rsid w:val="00444A04"/>
    <w:rsid w:val="00444E1F"/>
    <w:rsid w:val="00445BC5"/>
    <w:rsid w:val="00446018"/>
    <w:rsid w:val="004474C0"/>
    <w:rsid w:val="00447CFC"/>
    <w:rsid w:val="00447F09"/>
    <w:rsid w:val="00451582"/>
    <w:rsid w:val="0045195D"/>
    <w:rsid w:val="0045215A"/>
    <w:rsid w:val="0045230C"/>
    <w:rsid w:val="004535F3"/>
    <w:rsid w:val="00455068"/>
    <w:rsid w:val="00455117"/>
    <w:rsid w:val="00455318"/>
    <w:rsid w:val="00455716"/>
    <w:rsid w:val="00456083"/>
    <w:rsid w:val="00456606"/>
    <w:rsid w:val="00457E97"/>
    <w:rsid w:val="0046075D"/>
    <w:rsid w:val="004607F6"/>
    <w:rsid w:val="00461DAA"/>
    <w:rsid w:val="004631EC"/>
    <w:rsid w:val="00463363"/>
    <w:rsid w:val="00463543"/>
    <w:rsid w:val="004638B1"/>
    <w:rsid w:val="00463D4F"/>
    <w:rsid w:val="00463E82"/>
    <w:rsid w:val="004643CA"/>
    <w:rsid w:val="00464C07"/>
    <w:rsid w:val="00465CF2"/>
    <w:rsid w:val="004674F2"/>
    <w:rsid w:val="004676D3"/>
    <w:rsid w:val="0046770B"/>
    <w:rsid w:val="00467C05"/>
    <w:rsid w:val="00467C5F"/>
    <w:rsid w:val="004707A6"/>
    <w:rsid w:val="0047198F"/>
    <w:rsid w:val="00472980"/>
    <w:rsid w:val="00473393"/>
    <w:rsid w:val="004736DE"/>
    <w:rsid w:val="0047571F"/>
    <w:rsid w:val="004758FC"/>
    <w:rsid w:val="00476253"/>
    <w:rsid w:val="004764D2"/>
    <w:rsid w:val="00476675"/>
    <w:rsid w:val="004770A9"/>
    <w:rsid w:val="00477531"/>
    <w:rsid w:val="00477637"/>
    <w:rsid w:val="00477B46"/>
    <w:rsid w:val="00480659"/>
    <w:rsid w:val="004816DC"/>
    <w:rsid w:val="00481C25"/>
    <w:rsid w:val="00481F56"/>
    <w:rsid w:val="00482B8B"/>
    <w:rsid w:val="00483441"/>
    <w:rsid w:val="0048389B"/>
    <w:rsid w:val="00483D0B"/>
    <w:rsid w:val="0048420E"/>
    <w:rsid w:val="00485136"/>
    <w:rsid w:val="0048572D"/>
    <w:rsid w:val="004860AD"/>
    <w:rsid w:val="004865E2"/>
    <w:rsid w:val="004869A8"/>
    <w:rsid w:val="00486ADE"/>
    <w:rsid w:val="0048743E"/>
    <w:rsid w:val="004876AB"/>
    <w:rsid w:val="00487AC0"/>
    <w:rsid w:val="00487C00"/>
    <w:rsid w:val="00491051"/>
    <w:rsid w:val="00491642"/>
    <w:rsid w:val="00491FAC"/>
    <w:rsid w:val="004924DC"/>
    <w:rsid w:val="00492588"/>
    <w:rsid w:val="004927CE"/>
    <w:rsid w:val="00492C8E"/>
    <w:rsid w:val="004943BA"/>
    <w:rsid w:val="0049527A"/>
    <w:rsid w:val="00496479"/>
    <w:rsid w:val="004964FF"/>
    <w:rsid w:val="004969AC"/>
    <w:rsid w:val="004979BD"/>
    <w:rsid w:val="004A00D2"/>
    <w:rsid w:val="004A021C"/>
    <w:rsid w:val="004A0254"/>
    <w:rsid w:val="004A034F"/>
    <w:rsid w:val="004A0F3D"/>
    <w:rsid w:val="004A15BC"/>
    <w:rsid w:val="004A171A"/>
    <w:rsid w:val="004A240D"/>
    <w:rsid w:val="004A29D4"/>
    <w:rsid w:val="004A2A04"/>
    <w:rsid w:val="004A38C5"/>
    <w:rsid w:val="004A38CE"/>
    <w:rsid w:val="004A3D8E"/>
    <w:rsid w:val="004A3E02"/>
    <w:rsid w:val="004A4186"/>
    <w:rsid w:val="004A4CC7"/>
    <w:rsid w:val="004A5450"/>
    <w:rsid w:val="004A5583"/>
    <w:rsid w:val="004A56F4"/>
    <w:rsid w:val="004A614F"/>
    <w:rsid w:val="004A639E"/>
    <w:rsid w:val="004A6412"/>
    <w:rsid w:val="004A66A1"/>
    <w:rsid w:val="004A77B4"/>
    <w:rsid w:val="004B0509"/>
    <w:rsid w:val="004B0AF8"/>
    <w:rsid w:val="004B1626"/>
    <w:rsid w:val="004B1839"/>
    <w:rsid w:val="004B19FB"/>
    <w:rsid w:val="004B1C8A"/>
    <w:rsid w:val="004B1F71"/>
    <w:rsid w:val="004B2329"/>
    <w:rsid w:val="004B2379"/>
    <w:rsid w:val="004B2692"/>
    <w:rsid w:val="004B3738"/>
    <w:rsid w:val="004B422F"/>
    <w:rsid w:val="004B5125"/>
    <w:rsid w:val="004B52B5"/>
    <w:rsid w:val="004B545F"/>
    <w:rsid w:val="004B5C57"/>
    <w:rsid w:val="004B7114"/>
    <w:rsid w:val="004B711F"/>
    <w:rsid w:val="004C03CA"/>
    <w:rsid w:val="004C075A"/>
    <w:rsid w:val="004C07D4"/>
    <w:rsid w:val="004C1901"/>
    <w:rsid w:val="004C1E9D"/>
    <w:rsid w:val="004C1EBF"/>
    <w:rsid w:val="004C32F4"/>
    <w:rsid w:val="004C3D02"/>
    <w:rsid w:val="004C41E8"/>
    <w:rsid w:val="004C4A8C"/>
    <w:rsid w:val="004C4DFF"/>
    <w:rsid w:val="004C51B5"/>
    <w:rsid w:val="004C540C"/>
    <w:rsid w:val="004C6DC5"/>
    <w:rsid w:val="004C77E7"/>
    <w:rsid w:val="004C7842"/>
    <w:rsid w:val="004C78E3"/>
    <w:rsid w:val="004C7BFE"/>
    <w:rsid w:val="004D0457"/>
    <w:rsid w:val="004D0B55"/>
    <w:rsid w:val="004D0C74"/>
    <w:rsid w:val="004D179B"/>
    <w:rsid w:val="004D2032"/>
    <w:rsid w:val="004D253D"/>
    <w:rsid w:val="004D2F2C"/>
    <w:rsid w:val="004D42CB"/>
    <w:rsid w:val="004D47A6"/>
    <w:rsid w:val="004D50F2"/>
    <w:rsid w:val="004D5B2F"/>
    <w:rsid w:val="004D61E4"/>
    <w:rsid w:val="004D641F"/>
    <w:rsid w:val="004D65C6"/>
    <w:rsid w:val="004D6963"/>
    <w:rsid w:val="004D6B44"/>
    <w:rsid w:val="004D7729"/>
    <w:rsid w:val="004E0AEE"/>
    <w:rsid w:val="004E0C2B"/>
    <w:rsid w:val="004E0C54"/>
    <w:rsid w:val="004E1AED"/>
    <w:rsid w:val="004E1DDC"/>
    <w:rsid w:val="004E2139"/>
    <w:rsid w:val="004E2941"/>
    <w:rsid w:val="004E29E7"/>
    <w:rsid w:val="004E3369"/>
    <w:rsid w:val="004E3886"/>
    <w:rsid w:val="004E3B0B"/>
    <w:rsid w:val="004E3DB6"/>
    <w:rsid w:val="004E3F8C"/>
    <w:rsid w:val="004E4626"/>
    <w:rsid w:val="004E5BC6"/>
    <w:rsid w:val="004E5C9B"/>
    <w:rsid w:val="004E5DE6"/>
    <w:rsid w:val="004E615A"/>
    <w:rsid w:val="004E61B5"/>
    <w:rsid w:val="004E7A9A"/>
    <w:rsid w:val="004E7E2A"/>
    <w:rsid w:val="004F01B3"/>
    <w:rsid w:val="004F04A7"/>
    <w:rsid w:val="004F05E4"/>
    <w:rsid w:val="004F0EF5"/>
    <w:rsid w:val="004F1008"/>
    <w:rsid w:val="004F1A85"/>
    <w:rsid w:val="004F1EC3"/>
    <w:rsid w:val="004F2866"/>
    <w:rsid w:val="004F36BB"/>
    <w:rsid w:val="004F3A92"/>
    <w:rsid w:val="004F4B01"/>
    <w:rsid w:val="004F4CAC"/>
    <w:rsid w:val="004F5661"/>
    <w:rsid w:val="004F5714"/>
    <w:rsid w:val="004F5DC8"/>
    <w:rsid w:val="004F5F2B"/>
    <w:rsid w:val="004F5FB9"/>
    <w:rsid w:val="004F6D25"/>
    <w:rsid w:val="004F70A7"/>
    <w:rsid w:val="004F73F2"/>
    <w:rsid w:val="004F741C"/>
    <w:rsid w:val="00500061"/>
    <w:rsid w:val="00500630"/>
    <w:rsid w:val="005010C2"/>
    <w:rsid w:val="00501317"/>
    <w:rsid w:val="0050143D"/>
    <w:rsid w:val="00501C46"/>
    <w:rsid w:val="00501F9D"/>
    <w:rsid w:val="005032E5"/>
    <w:rsid w:val="00503DB9"/>
    <w:rsid w:val="00503F0E"/>
    <w:rsid w:val="00504C6E"/>
    <w:rsid w:val="00505511"/>
    <w:rsid w:val="0050618B"/>
    <w:rsid w:val="005066EE"/>
    <w:rsid w:val="005067B2"/>
    <w:rsid w:val="00506AC5"/>
    <w:rsid w:val="005073F9"/>
    <w:rsid w:val="00507DDA"/>
    <w:rsid w:val="005100A8"/>
    <w:rsid w:val="0051071D"/>
    <w:rsid w:val="0051257A"/>
    <w:rsid w:val="00512616"/>
    <w:rsid w:val="00512D13"/>
    <w:rsid w:val="0051349B"/>
    <w:rsid w:val="00513681"/>
    <w:rsid w:val="00513D5C"/>
    <w:rsid w:val="00513FE2"/>
    <w:rsid w:val="00514AB1"/>
    <w:rsid w:val="00514DFE"/>
    <w:rsid w:val="00514F33"/>
    <w:rsid w:val="005159A9"/>
    <w:rsid w:val="00516547"/>
    <w:rsid w:val="005201B7"/>
    <w:rsid w:val="005201C4"/>
    <w:rsid w:val="005202AB"/>
    <w:rsid w:val="00520CE6"/>
    <w:rsid w:val="00520EF1"/>
    <w:rsid w:val="00521B31"/>
    <w:rsid w:val="0052284A"/>
    <w:rsid w:val="0052292D"/>
    <w:rsid w:val="0052307E"/>
    <w:rsid w:val="005234A5"/>
    <w:rsid w:val="005235B0"/>
    <w:rsid w:val="00524D75"/>
    <w:rsid w:val="005252AC"/>
    <w:rsid w:val="00525933"/>
    <w:rsid w:val="00525D1D"/>
    <w:rsid w:val="00525EEB"/>
    <w:rsid w:val="005265BE"/>
    <w:rsid w:val="00526734"/>
    <w:rsid w:val="00526913"/>
    <w:rsid w:val="00526CCD"/>
    <w:rsid w:val="00527515"/>
    <w:rsid w:val="00527667"/>
    <w:rsid w:val="00530A53"/>
    <w:rsid w:val="0053110E"/>
    <w:rsid w:val="00531568"/>
    <w:rsid w:val="00531AB0"/>
    <w:rsid w:val="00532839"/>
    <w:rsid w:val="00532AEC"/>
    <w:rsid w:val="0053481F"/>
    <w:rsid w:val="0053493A"/>
    <w:rsid w:val="00534CE8"/>
    <w:rsid w:val="00535163"/>
    <w:rsid w:val="00535B2E"/>
    <w:rsid w:val="00535FE3"/>
    <w:rsid w:val="00536683"/>
    <w:rsid w:val="0053720F"/>
    <w:rsid w:val="00537760"/>
    <w:rsid w:val="0053795D"/>
    <w:rsid w:val="00537E12"/>
    <w:rsid w:val="005406BC"/>
    <w:rsid w:val="00540CED"/>
    <w:rsid w:val="00541C89"/>
    <w:rsid w:val="005426F5"/>
    <w:rsid w:val="00542EA7"/>
    <w:rsid w:val="00542EBB"/>
    <w:rsid w:val="00543071"/>
    <w:rsid w:val="005430FF"/>
    <w:rsid w:val="00543941"/>
    <w:rsid w:val="00543FEB"/>
    <w:rsid w:val="00544B8D"/>
    <w:rsid w:val="00544D20"/>
    <w:rsid w:val="00544E57"/>
    <w:rsid w:val="0054532A"/>
    <w:rsid w:val="00545715"/>
    <w:rsid w:val="00545AC8"/>
    <w:rsid w:val="00546049"/>
    <w:rsid w:val="005466A6"/>
    <w:rsid w:val="00547549"/>
    <w:rsid w:val="00547A8B"/>
    <w:rsid w:val="005501B9"/>
    <w:rsid w:val="00550B13"/>
    <w:rsid w:val="0055274B"/>
    <w:rsid w:val="005528DE"/>
    <w:rsid w:val="00552948"/>
    <w:rsid w:val="00553002"/>
    <w:rsid w:val="00553739"/>
    <w:rsid w:val="00554312"/>
    <w:rsid w:val="005563C0"/>
    <w:rsid w:val="005565A6"/>
    <w:rsid w:val="00556AEE"/>
    <w:rsid w:val="00557D79"/>
    <w:rsid w:val="0056063D"/>
    <w:rsid w:val="00560A90"/>
    <w:rsid w:val="00560C92"/>
    <w:rsid w:val="005613E3"/>
    <w:rsid w:val="005622E3"/>
    <w:rsid w:val="005623DD"/>
    <w:rsid w:val="00563ED4"/>
    <w:rsid w:val="00563F8D"/>
    <w:rsid w:val="00564948"/>
    <w:rsid w:val="00564CF9"/>
    <w:rsid w:val="00564EBF"/>
    <w:rsid w:val="00564F64"/>
    <w:rsid w:val="00565FFA"/>
    <w:rsid w:val="005660BB"/>
    <w:rsid w:val="005662F4"/>
    <w:rsid w:val="00566A9C"/>
    <w:rsid w:val="00566CD2"/>
    <w:rsid w:val="00566E7E"/>
    <w:rsid w:val="00566F85"/>
    <w:rsid w:val="00567B36"/>
    <w:rsid w:val="00567D4D"/>
    <w:rsid w:val="00570175"/>
    <w:rsid w:val="005702E9"/>
    <w:rsid w:val="00570A43"/>
    <w:rsid w:val="00571008"/>
    <w:rsid w:val="00571EF4"/>
    <w:rsid w:val="00571F70"/>
    <w:rsid w:val="00572801"/>
    <w:rsid w:val="00572A30"/>
    <w:rsid w:val="00573631"/>
    <w:rsid w:val="0057373A"/>
    <w:rsid w:val="00573A85"/>
    <w:rsid w:val="00574494"/>
    <w:rsid w:val="00574619"/>
    <w:rsid w:val="005755FF"/>
    <w:rsid w:val="00575BF5"/>
    <w:rsid w:val="00576958"/>
    <w:rsid w:val="00577614"/>
    <w:rsid w:val="00577718"/>
    <w:rsid w:val="00577E3D"/>
    <w:rsid w:val="00580473"/>
    <w:rsid w:val="00580B3E"/>
    <w:rsid w:val="005819D4"/>
    <w:rsid w:val="005820B9"/>
    <w:rsid w:val="00582301"/>
    <w:rsid w:val="00582E6F"/>
    <w:rsid w:val="00583B52"/>
    <w:rsid w:val="00584D4A"/>
    <w:rsid w:val="00585038"/>
    <w:rsid w:val="005855AF"/>
    <w:rsid w:val="00585909"/>
    <w:rsid w:val="00585A6B"/>
    <w:rsid w:val="00585AB1"/>
    <w:rsid w:val="00585DAC"/>
    <w:rsid w:val="00585F3A"/>
    <w:rsid w:val="005876D3"/>
    <w:rsid w:val="00587A1D"/>
    <w:rsid w:val="00587B1F"/>
    <w:rsid w:val="0059014B"/>
    <w:rsid w:val="00590877"/>
    <w:rsid w:val="00590EC8"/>
    <w:rsid w:val="0059102B"/>
    <w:rsid w:val="00591536"/>
    <w:rsid w:val="0059189A"/>
    <w:rsid w:val="00591AF9"/>
    <w:rsid w:val="00591FF6"/>
    <w:rsid w:val="005920F1"/>
    <w:rsid w:val="00593868"/>
    <w:rsid w:val="005938AC"/>
    <w:rsid w:val="00593B7A"/>
    <w:rsid w:val="005940A8"/>
    <w:rsid w:val="005943EA"/>
    <w:rsid w:val="0059447C"/>
    <w:rsid w:val="00595E36"/>
    <w:rsid w:val="00595F58"/>
    <w:rsid w:val="005A0397"/>
    <w:rsid w:val="005A065A"/>
    <w:rsid w:val="005A0D3F"/>
    <w:rsid w:val="005A1FDC"/>
    <w:rsid w:val="005A279D"/>
    <w:rsid w:val="005A32C0"/>
    <w:rsid w:val="005A389C"/>
    <w:rsid w:val="005A3BBF"/>
    <w:rsid w:val="005A4017"/>
    <w:rsid w:val="005A426F"/>
    <w:rsid w:val="005A49AC"/>
    <w:rsid w:val="005A4AC5"/>
    <w:rsid w:val="005A4EC4"/>
    <w:rsid w:val="005A53F3"/>
    <w:rsid w:val="005A56E2"/>
    <w:rsid w:val="005A5DAA"/>
    <w:rsid w:val="005A6FF1"/>
    <w:rsid w:val="005A76F8"/>
    <w:rsid w:val="005B001B"/>
    <w:rsid w:val="005B05C9"/>
    <w:rsid w:val="005B1252"/>
    <w:rsid w:val="005B1C4A"/>
    <w:rsid w:val="005B1F1A"/>
    <w:rsid w:val="005B1F41"/>
    <w:rsid w:val="005B259A"/>
    <w:rsid w:val="005B27FE"/>
    <w:rsid w:val="005B2D7B"/>
    <w:rsid w:val="005B2EB0"/>
    <w:rsid w:val="005B2F4F"/>
    <w:rsid w:val="005B3026"/>
    <w:rsid w:val="005B31A2"/>
    <w:rsid w:val="005B329C"/>
    <w:rsid w:val="005B3860"/>
    <w:rsid w:val="005B45C7"/>
    <w:rsid w:val="005B4833"/>
    <w:rsid w:val="005B51A8"/>
    <w:rsid w:val="005B547E"/>
    <w:rsid w:val="005B580C"/>
    <w:rsid w:val="005B5ECF"/>
    <w:rsid w:val="005B60DB"/>
    <w:rsid w:val="005B68FA"/>
    <w:rsid w:val="005B6CE8"/>
    <w:rsid w:val="005B710E"/>
    <w:rsid w:val="005B72A6"/>
    <w:rsid w:val="005B72CC"/>
    <w:rsid w:val="005B7ACF"/>
    <w:rsid w:val="005C08A0"/>
    <w:rsid w:val="005C0B26"/>
    <w:rsid w:val="005C12A5"/>
    <w:rsid w:val="005C1E34"/>
    <w:rsid w:val="005C2A9E"/>
    <w:rsid w:val="005C2D2D"/>
    <w:rsid w:val="005C309E"/>
    <w:rsid w:val="005C478A"/>
    <w:rsid w:val="005C47C8"/>
    <w:rsid w:val="005C54B7"/>
    <w:rsid w:val="005C54D4"/>
    <w:rsid w:val="005C5C88"/>
    <w:rsid w:val="005C5CAC"/>
    <w:rsid w:val="005C6088"/>
    <w:rsid w:val="005C69F2"/>
    <w:rsid w:val="005C6A57"/>
    <w:rsid w:val="005C6E7D"/>
    <w:rsid w:val="005C715A"/>
    <w:rsid w:val="005C71E9"/>
    <w:rsid w:val="005C7E73"/>
    <w:rsid w:val="005D0CB6"/>
    <w:rsid w:val="005D1F80"/>
    <w:rsid w:val="005D2297"/>
    <w:rsid w:val="005D27F4"/>
    <w:rsid w:val="005D3069"/>
    <w:rsid w:val="005D3392"/>
    <w:rsid w:val="005D3A16"/>
    <w:rsid w:val="005D3BAC"/>
    <w:rsid w:val="005D3D83"/>
    <w:rsid w:val="005D3F4B"/>
    <w:rsid w:val="005D4429"/>
    <w:rsid w:val="005D4FF9"/>
    <w:rsid w:val="005D534A"/>
    <w:rsid w:val="005D5697"/>
    <w:rsid w:val="005D5885"/>
    <w:rsid w:val="005D6144"/>
    <w:rsid w:val="005D6831"/>
    <w:rsid w:val="005D6E49"/>
    <w:rsid w:val="005D711C"/>
    <w:rsid w:val="005D77F5"/>
    <w:rsid w:val="005D7C36"/>
    <w:rsid w:val="005E06D9"/>
    <w:rsid w:val="005E0890"/>
    <w:rsid w:val="005E08DF"/>
    <w:rsid w:val="005E0B54"/>
    <w:rsid w:val="005E11B3"/>
    <w:rsid w:val="005E2135"/>
    <w:rsid w:val="005E23CF"/>
    <w:rsid w:val="005E2DE2"/>
    <w:rsid w:val="005E2E84"/>
    <w:rsid w:val="005E337A"/>
    <w:rsid w:val="005E3388"/>
    <w:rsid w:val="005E3D82"/>
    <w:rsid w:val="005E43BA"/>
    <w:rsid w:val="005E525B"/>
    <w:rsid w:val="005E59A9"/>
    <w:rsid w:val="005E631D"/>
    <w:rsid w:val="005E67DC"/>
    <w:rsid w:val="005E680D"/>
    <w:rsid w:val="005E6999"/>
    <w:rsid w:val="005E797F"/>
    <w:rsid w:val="005F0D8A"/>
    <w:rsid w:val="005F0F26"/>
    <w:rsid w:val="005F11C0"/>
    <w:rsid w:val="005F1DB8"/>
    <w:rsid w:val="005F2563"/>
    <w:rsid w:val="005F26D0"/>
    <w:rsid w:val="005F3A7D"/>
    <w:rsid w:val="005F3B6C"/>
    <w:rsid w:val="005F476D"/>
    <w:rsid w:val="005F4C7F"/>
    <w:rsid w:val="005F4D16"/>
    <w:rsid w:val="005F4F3D"/>
    <w:rsid w:val="005F5125"/>
    <w:rsid w:val="005F5169"/>
    <w:rsid w:val="005F5DF4"/>
    <w:rsid w:val="005F62DE"/>
    <w:rsid w:val="005F666D"/>
    <w:rsid w:val="005F7383"/>
    <w:rsid w:val="005F7769"/>
    <w:rsid w:val="005F7D75"/>
    <w:rsid w:val="0060061F"/>
    <w:rsid w:val="00600995"/>
    <w:rsid w:val="006009BF"/>
    <w:rsid w:val="00600F08"/>
    <w:rsid w:val="0060160D"/>
    <w:rsid w:val="006027EE"/>
    <w:rsid w:val="00602E48"/>
    <w:rsid w:val="006030C6"/>
    <w:rsid w:val="0060374B"/>
    <w:rsid w:val="00603AAF"/>
    <w:rsid w:val="00603B05"/>
    <w:rsid w:val="00603D24"/>
    <w:rsid w:val="00603EA1"/>
    <w:rsid w:val="00604A44"/>
    <w:rsid w:val="006050E4"/>
    <w:rsid w:val="00605642"/>
    <w:rsid w:val="00606DED"/>
    <w:rsid w:val="006105B4"/>
    <w:rsid w:val="006108C5"/>
    <w:rsid w:val="006114FF"/>
    <w:rsid w:val="00612590"/>
    <w:rsid w:val="006125A1"/>
    <w:rsid w:val="006127E4"/>
    <w:rsid w:val="00612BF4"/>
    <w:rsid w:val="006136E1"/>
    <w:rsid w:val="00613936"/>
    <w:rsid w:val="00613D14"/>
    <w:rsid w:val="00613F9A"/>
    <w:rsid w:val="00614A6B"/>
    <w:rsid w:val="00614C01"/>
    <w:rsid w:val="00614C11"/>
    <w:rsid w:val="00614D97"/>
    <w:rsid w:val="006155CE"/>
    <w:rsid w:val="00615D3A"/>
    <w:rsid w:val="00615E3F"/>
    <w:rsid w:val="00615ECE"/>
    <w:rsid w:val="00616725"/>
    <w:rsid w:val="00617A37"/>
    <w:rsid w:val="0062019C"/>
    <w:rsid w:val="0062028E"/>
    <w:rsid w:val="006208FD"/>
    <w:rsid w:val="006220D6"/>
    <w:rsid w:val="00622167"/>
    <w:rsid w:val="006226A2"/>
    <w:rsid w:val="00622B35"/>
    <w:rsid w:val="00622E86"/>
    <w:rsid w:val="00622F5E"/>
    <w:rsid w:val="006233C4"/>
    <w:rsid w:val="00625623"/>
    <w:rsid w:val="00625B6F"/>
    <w:rsid w:val="00625C49"/>
    <w:rsid w:val="00626FE6"/>
    <w:rsid w:val="006300C1"/>
    <w:rsid w:val="006300D1"/>
    <w:rsid w:val="0063039C"/>
    <w:rsid w:val="006308EF"/>
    <w:rsid w:val="00630B23"/>
    <w:rsid w:val="00630C33"/>
    <w:rsid w:val="00631AB8"/>
    <w:rsid w:val="0063288F"/>
    <w:rsid w:val="0063302A"/>
    <w:rsid w:val="00633071"/>
    <w:rsid w:val="006331C4"/>
    <w:rsid w:val="00633810"/>
    <w:rsid w:val="00634769"/>
    <w:rsid w:val="00634CFD"/>
    <w:rsid w:val="006352C4"/>
    <w:rsid w:val="00635AF6"/>
    <w:rsid w:val="00635EE5"/>
    <w:rsid w:val="00635F2A"/>
    <w:rsid w:val="006360F6"/>
    <w:rsid w:val="00636A0F"/>
    <w:rsid w:val="00636B4D"/>
    <w:rsid w:val="0063756A"/>
    <w:rsid w:val="006378D7"/>
    <w:rsid w:val="0064002F"/>
    <w:rsid w:val="0064058C"/>
    <w:rsid w:val="00641547"/>
    <w:rsid w:val="006418A6"/>
    <w:rsid w:val="00641C24"/>
    <w:rsid w:val="0064270C"/>
    <w:rsid w:val="00642771"/>
    <w:rsid w:val="006429A7"/>
    <w:rsid w:val="00642BA5"/>
    <w:rsid w:val="00643074"/>
    <w:rsid w:val="00643A68"/>
    <w:rsid w:val="00643A8B"/>
    <w:rsid w:val="0064443D"/>
    <w:rsid w:val="006459D0"/>
    <w:rsid w:val="00645F83"/>
    <w:rsid w:val="00646D9B"/>
    <w:rsid w:val="00646E55"/>
    <w:rsid w:val="0064712D"/>
    <w:rsid w:val="006475FE"/>
    <w:rsid w:val="0064775C"/>
    <w:rsid w:val="00650A44"/>
    <w:rsid w:val="00650C78"/>
    <w:rsid w:val="00650C7D"/>
    <w:rsid w:val="00650EB1"/>
    <w:rsid w:val="00650ECF"/>
    <w:rsid w:val="0065130D"/>
    <w:rsid w:val="00651322"/>
    <w:rsid w:val="0065157C"/>
    <w:rsid w:val="00652660"/>
    <w:rsid w:val="0065317B"/>
    <w:rsid w:val="0065343D"/>
    <w:rsid w:val="00653B43"/>
    <w:rsid w:val="00653C67"/>
    <w:rsid w:val="00653CFD"/>
    <w:rsid w:val="00654457"/>
    <w:rsid w:val="00654C20"/>
    <w:rsid w:val="00654CFB"/>
    <w:rsid w:val="00654CFD"/>
    <w:rsid w:val="00654FEA"/>
    <w:rsid w:val="006551FF"/>
    <w:rsid w:val="00655488"/>
    <w:rsid w:val="0065609E"/>
    <w:rsid w:val="00656C1D"/>
    <w:rsid w:val="00656E91"/>
    <w:rsid w:val="00657174"/>
    <w:rsid w:val="006574FE"/>
    <w:rsid w:val="006576D2"/>
    <w:rsid w:val="00657796"/>
    <w:rsid w:val="00657D2D"/>
    <w:rsid w:val="00660545"/>
    <w:rsid w:val="0066094C"/>
    <w:rsid w:val="00660B8E"/>
    <w:rsid w:val="00661639"/>
    <w:rsid w:val="00661D30"/>
    <w:rsid w:val="00662128"/>
    <w:rsid w:val="0066213D"/>
    <w:rsid w:val="00662B29"/>
    <w:rsid w:val="00664104"/>
    <w:rsid w:val="006643BA"/>
    <w:rsid w:val="006648B1"/>
    <w:rsid w:val="00665AB2"/>
    <w:rsid w:val="00665B97"/>
    <w:rsid w:val="00666767"/>
    <w:rsid w:val="00666BC6"/>
    <w:rsid w:val="00667F1F"/>
    <w:rsid w:val="006705BF"/>
    <w:rsid w:val="00670D60"/>
    <w:rsid w:val="00671FF0"/>
    <w:rsid w:val="0067304E"/>
    <w:rsid w:val="00673561"/>
    <w:rsid w:val="0067359F"/>
    <w:rsid w:val="006735E5"/>
    <w:rsid w:val="006737A8"/>
    <w:rsid w:val="00674011"/>
    <w:rsid w:val="006743C4"/>
    <w:rsid w:val="0067455F"/>
    <w:rsid w:val="0067540F"/>
    <w:rsid w:val="00675482"/>
    <w:rsid w:val="00675CAB"/>
    <w:rsid w:val="006762A5"/>
    <w:rsid w:val="00677975"/>
    <w:rsid w:val="0068023E"/>
    <w:rsid w:val="006808B1"/>
    <w:rsid w:val="00680F8D"/>
    <w:rsid w:val="00682B1E"/>
    <w:rsid w:val="00682DCF"/>
    <w:rsid w:val="00683091"/>
    <w:rsid w:val="00683650"/>
    <w:rsid w:val="0068368A"/>
    <w:rsid w:val="0068399B"/>
    <w:rsid w:val="006841D7"/>
    <w:rsid w:val="0068479C"/>
    <w:rsid w:val="00684A73"/>
    <w:rsid w:val="00684B76"/>
    <w:rsid w:val="00684C81"/>
    <w:rsid w:val="00685349"/>
    <w:rsid w:val="00685538"/>
    <w:rsid w:val="00685AB8"/>
    <w:rsid w:val="00685BB5"/>
    <w:rsid w:val="00685C4F"/>
    <w:rsid w:val="006861F7"/>
    <w:rsid w:val="0068672C"/>
    <w:rsid w:val="00687C3C"/>
    <w:rsid w:val="00687CA0"/>
    <w:rsid w:val="00687DB3"/>
    <w:rsid w:val="006903C1"/>
    <w:rsid w:val="0069060D"/>
    <w:rsid w:val="00690C05"/>
    <w:rsid w:val="00691777"/>
    <w:rsid w:val="006919E6"/>
    <w:rsid w:val="00691BE9"/>
    <w:rsid w:val="00691E5F"/>
    <w:rsid w:val="00692ADE"/>
    <w:rsid w:val="00692B06"/>
    <w:rsid w:val="006936D6"/>
    <w:rsid w:val="00694943"/>
    <w:rsid w:val="0069499A"/>
    <w:rsid w:val="0069510A"/>
    <w:rsid w:val="00695698"/>
    <w:rsid w:val="00695A06"/>
    <w:rsid w:val="0069615B"/>
    <w:rsid w:val="0069626F"/>
    <w:rsid w:val="006963E5"/>
    <w:rsid w:val="006971D0"/>
    <w:rsid w:val="006971F3"/>
    <w:rsid w:val="0069763A"/>
    <w:rsid w:val="00697AF9"/>
    <w:rsid w:val="00697DB1"/>
    <w:rsid w:val="006A02D6"/>
    <w:rsid w:val="006A0C88"/>
    <w:rsid w:val="006A0D94"/>
    <w:rsid w:val="006A1A5C"/>
    <w:rsid w:val="006A3619"/>
    <w:rsid w:val="006A3633"/>
    <w:rsid w:val="006A3995"/>
    <w:rsid w:val="006A434C"/>
    <w:rsid w:val="006A4738"/>
    <w:rsid w:val="006A47E8"/>
    <w:rsid w:val="006A4F01"/>
    <w:rsid w:val="006A4F93"/>
    <w:rsid w:val="006A57C3"/>
    <w:rsid w:val="006A5C91"/>
    <w:rsid w:val="006A6431"/>
    <w:rsid w:val="006A6CE2"/>
    <w:rsid w:val="006A70A6"/>
    <w:rsid w:val="006B09E2"/>
    <w:rsid w:val="006B11F6"/>
    <w:rsid w:val="006B206E"/>
    <w:rsid w:val="006B26A6"/>
    <w:rsid w:val="006B295A"/>
    <w:rsid w:val="006B407C"/>
    <w:rsid w:val="006B4822"/>
    <w:rsid w:val="006B4A3E"/>
    <w:rsid w:val="006B4B05"/>
    <w:rsid w:val="006B4FB8"/>
    <w:rsid w:val="006B525F"/>
    <w:rsid w:val="006B5DFE"/>
    <w:rsid w:val="006B6554"/>
    <w:rsid w:val="006B690E"/>
    <w:rsid w:val="006B7060"/>
    <w:rsid w:val="006B7122"/>
    <w:rsid w:val="006B72F4"/>
    <w:rsid w:val="006B79F9"/>
    <w:rsid w:val="006C01D3"/>
    <w:rsid w:val="006C079F"/>
    <w:rsid w:val="006C1241"/>
    <w:rsid w:val="006C1313"/>
    <w:rsid w:val="006C14C2"/>
    <w:rsid w:val="006C1FA0"/>
    <w:rsid w:val="006C2880"/>
    <w:rsid w:val="006C29AD"/>
    <w:rsid w:val="006C30DC"/>
    <w:rsid w:val="006C3B3E"/>
    <w:rsid w:val="006C46B1"/>
    <w:rsid w:val="006C515B"/>
    <w:rsid w:val="006C5AE1"/>
    <w:rsid w:val="006C601B"/>
    <w:rsid w:val="006C61BF"/>
    <w:rsid w:val="006C63B9"/>
    <w:rsid w:val="006C68D3"/>
    <w:rsid w:val="006C6DCE"/>
    <w:rsid w:val="006C7E1D"/>
    <w:rsid w:val="006C7F41"/>
    <w:rsid w:val="006D0615"/>
    <w:rsid w:val="006D1B0B"/>
    <w:rsid w:val="006D1BEF"/>
    <w:rsid w:val="006D1E8B"/>
    <w:rsid w:val="006D2065"/>
    <w:rsid w:val="006D2C5C"/>
    <w:rsid w:val="006D2F2B"/>
    <w:rsid w:val="006D32FE"/>
    <w:rsid w:val="006D38A5"/>
    <w:rsid w:val="006D39FA"/>
    <w:rsid w:val="006D400D"/>
    <w:rsid w:val="006D40F8"/>
    <w:rsid w:val="006D502B"/>
    <w:rsid w:val="006D53BE"/>
    <w:rsid w:val="006D58E0"/>
    <w:rsid w:val="006D5C02"/>
    <w:rsid w:val="006D6CC8"/>
    <w:rsid w:val="006D6F44"/>
    <w:rsid w:val="006D7665"/>
    <w:rsid w:val="006D78E7"/>
    <w:rsid w:val="006D7B07"/>
    <w:rsid w:val="006D7E04"/>
    <w:rsid w:val="006E0536"/>
    <w:rsid w:val="006E0C9E"/>
    <w:rsid w:val="006E0CF2"/>
    <w:rsid w:val="006E140C"/>
    <w:rsid w:val="006E2BC4"/>
    <w:rsid w:val="006E2E58"/>
    <w:rsid w:val="006E2FDA"/>
    <w:rsid w:val="006E301E"/>
    <w:rsid w:val="006E46F6"/>
    <w:rsid w:val="006E4888"/>
    <w:rsid w:val="006E4F6F"/>
    <w:rsid w:val="006E52BE"/>
    <w:rsid w:val="006E552D"/>
    <w:rsid w:val="006E5C39"/>
    <w:rsid w:val="006E634F"/>
    <w:rsid w:val="006E6BCE"/>
    <w:rsid w:val="006E732D"/>
    <w:rsid w:val="006E7980"/>
    <w:rsid w:val="006E7E02"/>
    <w:rsid w:val="006F00FD"/>
    <w:rsid w:val="006F0451"/>
    <w:rsid w:val="006F0698"/>
    <w:rsid w:val="006F0C8B"/>
    <w:rsid w:val="006F1AEA"/>
    <w:rsid w:val="006F2523"/>
    <w:rsid w:val="006F26E2"/>
    <w:rsid w:val="006F2AD5"/>
    <w:rsid w:val="006F3630"/>
    <w:rsid w:val="006F430C"/>
    <w:rsid w:val="006F4497"/>
    <w:rsid w:val="006F4954"/>
    <w:rsid w:val="006F4B2E"/>
    <w:rsid w:val="006F4B69"/>
    <w:rsid w:val="006F519A"/>
    <w:rsid w:val="006F54B0"/>
    <w:rsid w:val="006F5A5B"/>
    <w:rsid w:val="006F5B6E"/>
    <w:rsid w:val="006F5D84"/>
    <w:rsid w:val="006F691A"/>
    <w:rsid w:val="006F6C46"/>
    <w:rsid w:val="006F760C"/>
    <w:rsid w:val="0070080A"/>
    <w:rsid w:val="00700E7A"/>
    <w:rsid w:val="00703446"/>
    <w:rsid w:val="007038F2"/>
    <w:rsid w:val="00703DEC"/>
    <w:rsid w:val="00703ECA"/>
    <w:rsid w:val="00704C9B"/>
    <w:rsid w:val="00704CAF"/>
    <w:rsid w:val="00704E28"/>
    <w:rsid w:val="007051D6"/>
    <w:rsid w:val="0070549C"/>
    <w:rsid w:val="0070663A"/>
    <w:rsid w:val="00706EE5"/>
    <w:rsid w:val="00706F17"/>
    <w:rsid w:val="00707106"/>
    <w:rsid w:val="0070748D"/>
    <w:rsid w:val="007078BA"/>
    <w:rsid w:val="00710427"/>
    <w:rsid w:val="0071042B"/>
    <w:rsid w:val="00710DDC"/>
    <w:rsid w:val="00711B45"/>
    <w:rsid w:val="00711E82"/>
    <w:rsid w:val="00712638"/>
    <w:rsid w:val="00712928"/>
    <w:rsid w:val="00712946"/>
    <w:rsid w:val="00713359"/>
    <w:rsid w:val="00714660"/>
    <w:rsid w:val="007148DF"/>
    <w:rsid w:val="0071536F"/>
    <w:rsid w:val="007153C7"/>
    <w:rsid w:val="00715715"/>
    <w:rsid w:val="00715822"/>
    <w:rsid w:val="00715CA5"/>
    <w:rsid w:val="0071709A"/>
    <w:rsid w:val="00717999"/>
    <w:rsid w:val="0072002E"/>
    <w:rsid w:val="00720ED4"/>
    <w:rsid w:val="00721101"/>
    <w:rsid w:val="0072195B"/>
    <w:rsid w:val="00721D6D"/>
    <w:rsid w:val="00722B38"/>
    <w:rsid w:val="0072316D"/>
    <w:rsid w:val="00723CE3"/>
    <w:rsid w:val="00723ECF"/>
    <w:rsid w:val="007249F0"/>
    <w:rsid w:val="00724B17"/>
    <w:rsid w:val="007270A0"/>
    <w:rsid w:val="00727260"/>
    <w:rsid w:val="0072774C"/>
    <w:rsid w:val="0072797C"/>
    <w:rsid w:val="0073000C"/>
    <w:rsid w:val="00731D2B"/>
    <w:rsid w:val="007323CE"/>
    <w:rsid w:val="00732D94"/>
    <w:rsid w:val="00732DDF"/>
    <w:rsid w:val="0073399F"/>
    <w:rsid w:val="00734033"/>
    <w:rsid w:val="0073421A"/>
    <w:rsid w:val="00734C5B"/>
    <w:rsid w:val="007350E4"/>
    <w:rsid w:val="00735620"/>
    <w:rsid w:val="007364D7"/>
    <w:rsid w:val="0073695C"/>
    <w:rsid w:val="00736DBE"/>
    <w:rsid w:val="0073710F"/>
    <w:rsid w:val="00737407"/>
    <w:rsid w:val="0074096F"/>
    <w:rsid w:val="007409DB"/>
    <w:rsid w:val="00740C10"/>
    <w:rsid w:val="00740CB1"/>
    <w:rsid w:val="00740D32"/>
    <w:rsid w:val="00741218"/>
    <w:rsid w:val="00741EC7"/>
    <w:rsid w:val="00741FB3"/>
    <w:rsid w:val="007427B5"/>
    <w:rsid w:val="00742FF6"/>
    <w:rsid w:val="00743273"/>
    <w:rsid w:val="0074439D"/>
    <w:rsid w:val="00744B04"/>
    <w:rsid w:val="0074522B"/>
    <w:rsid w:val="00745893"/>
    <w:rsid w:val="007460F2"/>
    <w:rsid w:val="007462C1"/>
    <w:rsid w:val="00746316"/>
    <w:rsid w:val="007464C6"/>
    <w:rsid w:val="007467FC"/>
    <w:rsid w:val="0074778E"/>
    <w:rsid w:val="00747C47"/>
    <w:rsid w:val="00747C5C"/>
    <w:rsid w:val="00747D4A"/>
    <w:rsid w:val="00747EE2"/>
    <w:rsid w:val="00750299"/>
    <w:rsid w:val="0075065E"/>
    <w:rsid w:val="0075078A"/>
    <w:rsid w:val="00750CD5"/>
    <w:rsid w:val="00750DFE"/>
    <w:rsid w:val="00751FF9"/>
    <w:rsid w:val="00753014"/>
    <w:rsid w:val="007534AC"/>
    <w:rsid w:val="007535C7"/>
    <w:rsid w:val="0075396F"/>
    <w:rsid w:val="00753ED5"/>
    <w:rsid w:val="007542CB"/>
    <w:rsid w:val="007553A0"/>
    <w:rsid w:val="00755B78"/>
    <w:rsid w:val="00755E37"/>
    <w:rsid w:val="00755EF8"/>
    <w:rsid w:val="0075604E"/>
    <w:rsid w:val="00756299"/>
    <w:rsid w:val="00756866"/>
    <w:rsid w:val="00756F80"/>
    <w:rsid w:val="00757D33"/>
    <w:rsid w:val="007600DF"/>
    <w:rsid w:val="007603D2"/>
    <w:rsid w:val="00761038"/>
    <w:rsid w:val="007617AC"/>
    <w:rsid w:val="007621D1"/>
    <w:rsid w:val="00762E23"/>
    <w:rsid w:val="007633A8"/>
    <w:rsid w:val="007636A6"/>
    <w:rsid w:val="00764003"/>
    <w:rsid w:val="0076466C"/>
    <w:rsid w:val="0076476A"/>
    <w:rsid w:val="00764AA3"/>
    <w:rsid w:val="00764B55"/>
    <w:rsid w:val="00765A85"/>
    <w:rsid w:val="00765BC4"/>
    <w:rsid w:val="00766911"/>
    <w:rsid w:val="00766941"/>
    <w:rsid w:val="00766E26"/>
    <w:rsid w:val="00766E6F"/>
    <w:rsid w:val="00767180"/>
    <w:rsid w:val="00767323"/>
    <w:rsid w:val="00767B6D"/>
    <w:rsid w:val="00767C00"/>
    <w:rsid w:val="007703D3"/>
    <w:rsid w:val="00770460"/>
    <w:rsid w:val="00770738"/>
    <w:rsid w:val="00770745"/>
    <w:rsid w:val="007710FD"/>
    <w:rsid w:val="00773CB8"/>
    <w:rsid w:val="00773E45"/>
    <w:rsid w:val="00774252"/>
    <w:rsid w:val="007743FC"/>
    <w:rsid w:val="00774867"/>
    <w:rsid w:val="00774DF3"/>
    <w:rsid w:val="00774F02"/>
    <w:rsid w:val="007754EC"/>
    <w:rsid w:val="00775761"/>
    <w:rsid w:val="00775BC5"/>
    <w:rsid w:val="00775C6C"/>
    <w:rsid w:val="00776948"/>
    <w:rsid w:val="00777379"/>
    <w:rsid w:val="00777660"/>
    <w:rsid w:val="00777AC8"/>
    <w:rsid w:val="00777F73"/>
    <w:rsid w:val="007800C7"/>
    <w:rsid w:val="007809EF"/>
    <w:rsid w:val="0078101A"/>
    <w:rsid w:val="007814D9"/>
    <w:rsid w:val="0078199C"/>
    <w:rsid w:val="007825DC"/>
    <w:rsid w:val="0078302D"/>
    <w:rsid w:val="00783094"/>
    <w:rsid w:val="007830B7"/>
    <w:rsid w:val="00783351"/>
    <w:rsid w:val="0078340C"/>
    <w:rsid w:val="00783948"/>
    <w:rsid w:val="00783D2E"/>
    <w:rsid w:val="007840FB"/>
    <w:rsid w:val="007854AC"/>
    <w:rsid w:val="007857F4"/>
    <w:rsid w:val="0078597F"/>
    <w:rsid w:val="00785A92"/>
    <w:rsid w:val="00786129"/>
    <w:rsid w:val="007861DF"/>
    <w:rsid w:val="007861F1"/>
    <w:rsid w:val="00786224"/>
    <w:rsid w:val="00786668"/>
    <w:rsid w:val="00786EA0"/>
    <w:rsid w:val="007872CA"/>
    <w:rsid w:val="007872DB"/>
    <w:rsid w:val="0078745C"/>
    <w:rsid w:val="00787871"/>
    <w:rsid w:val="0079021F"/>
    <w:rsid w:val="0079023B"/>
    <w:rsid w:val="007907AA"/>
    <w:rsid w:val="00790844"/>
    <w:rsid w:val="007912A3"/>
    <w:rsid w:val="007912D4"/>
    <w:rsid w:val="00791455"/>
    <w:rsid w:val="00791ACC"/>
    <w:rsid w:val="00791D38"/>
    <w:rsid w:val="007922BE"/>
    <w:rsid w:val="00792778"/>
    <w:rsid w:val="00792E8F"/>
    <w:rsid w:val="00793984"/>
    <w:rsid w:val="0079515F"/>
    <w:rsid w:val="00795B61"/>
    <w:rsid w:val="00795BF1"/>
    <w:rsid w:val="00796CA0"/>
    <w:rsid w:val="007A02F7"/>
    <w:rsid w:val="007A16DB"/>
    <w:rsid w:val="007A1CE6"/>
    <w:rsid w:val="007A1EFE"/>
    <w:rsid w:val="007A2125"/>
    <w:rsid w:val="007A22C1"/>
    <w:rsid w:val="007A3C20"/>
    <w:rsid w:val="007A478B"/>
    <w:rsid w:val="007A4DB1"/>
    <w:rsid w:val="007A5734"/>
    <w:rsid w:val="007A773F"/>
    <w:rsid w:val="007A7F22"/>
    <w:rsid w:val="007B0D17"/>
    <w:rsid w:val="007B2769"/>
    <w:rsid w:val="007B2A34"/>
    <w:rsid w:val="007B313D"/>
    <w:rsid w:val="007B3765"/>
    <w:rsid w:val="007B4762"/>
    <w:rsid w:val="007B4C79"/>
    <w:rsid w:val="007B4CEA"/>
    <w:rsid w:val="007B4D17"/>
    <w:rsid w:val="007B513B"/>
    <w:rsid w:val="007B59ED"/>
    <w:rsid w:val="007B5F2E"/>
    <w:rsid w:val="007B6123"/>
    <w:rsid w:val="007B653E"/>
    <w:rsid w:val="007B66EE"/>
    <w:rsid w:val="007B6E75"/>
    <w:rsid w:val="007B6FF6"/>
    <w:rsid w:val="007B7536"/>
    <w:rsid w:val="007B75E4"/>
    <w:rsid w:val="007C071F"/>
    <w:rsid w:val="007C0744"/>
    <w:rsid w:val="007C0AB4"/>
    <w:rsid w:val="007C0CE6"/>
    <w:rsid w:val="007C1650"/>
    <w:rsid w:val="007C178D"/>
    <w:rsid w:val="007C197B"/>
    <w:rsid w:val="007C1E39"/>
    <w:rsid w:val="007C25A7"/>
    <w:rsid w:val="007C2BDD"/>
    <w:rsid w:val="007C3C8E"/>
    <w:rsid w:val="007C46A0"/>
    <w:rsid w:val="007C46A3"/>
    <w:rsid w:val="007C4900"/>
    <w:rsid w:val="007C5884"/>
    <w:rsid w:val="007C632D"/>
    <w:rsid w:val="007C7A2F"/>
    <w:rsid w:val="007D06DC"/>
    <w:rsid w:val="007D12B4"/>
    <w:rsid w:val="007D1811"/>
    <w:rsid w:val="007D1A02"/>
    <w:rsid w:val="007D26DC"/>
    <w:rsid w:val="007D2B9F"/>
    <w:rsid w:val="007D3787"/>
    <w:rsid w:val="007D3EE6"/>
    <w:rsid w:val="007D3FD3"/>
    <w:rsid w:val="007D4504"/>
    <w:rsid w:val="007D485E"/>
    <w:rsid w:val="007D4BBE"/>
    <w:rsid w:val="007D4EEF"/>
    <w:rsid w:val="007D5188"/>
    <w:rsid w:val="007D5F94"/>
    <w:rsid w:val="007D60B4"/>
    <w:rsid w:val="007D6381"/>
    <w:rsid w:val="007D63C8"/>
    <w:rsid w:val="007D6EBB"/>
    <w:rsid w:val="007D7121"/>
    <w:rsid w:val="007D752F"/>
    <w:rsid w:val="007E0F7A"/>
    <w:rsid w:val="007E151F"/>
    <w:rsid w:val="007E21B2"/>
    <w:rsid w:val="007E23F7"/>
    <w:rsid w:val="007E29D8"/>
    <w:rsid w:val="007E2CB6"/>
    <w:rsid w:val="007E33B4"/>
    <w:rsid w:val="007E3D3D"/>
    <w:rsid w:val="007E43E9"/>
    <w:rsid w:val="007E47AB"/>
    <w:rsid w:val="007E49B1"/>
    <w:rsid w:val="007E57F3"/>
    <w:rsid w:val="007E5A98"/>
    <w:rsid w:val="007E5DFB"/>
    <w:rsid w:val="007E6936"/>
    <w:rsid w:val="007E6F46"/>
    <w:rsid w:val="007E7B14"/>
    <w:rsid w:val="007E7D46"/>
    <w:rsid w:val="007E7DA6"/>
    <w:rsid w:val="007F039A"/>
    <w:rsid w:val="007F04A6"/>
    <w:rsid w:val="007F0759"/>
    <w:rsid w:val="007F083C"/>
    <w:rsid w:val="007F12DB"/>
    <w:rsid w:val="007F1ABA"/>
    <w:rsid w:val="007F2293"/>
    <w:rsid w:val="007F30FA"/>
    <w:rsid w:val="007F35BC"/>
    <w:rsid w:val="007F3703"/>
    <w:rsid w:val="007F3818"/>
    <w:rsid w:val="007F3932"/>
    <w:rsid w:val="007F3955"/>
    <w:rsid w:val="007F41DE"/>
    <w:rsid w:val="007F4304"/>
    <w:rsid w:val="007F4AF8"/>
    <w:rsid w:val="007F4E56"/>
    <w:rsid w:val="007F52F4"/>
    <w:rsid w:val="007F532A"/>
    <w:rsid w:val="007F575D"/>
    <w:rsid w:val="007F6EA9"/>
    <w:rsid w:val="0080092D"/>
    <w:rsid w:val="008010E3"/>
    <w:rsid w:val="0080160F"/>
    <w:rsid w:val="00802495"/>
    <w:rsid w:val="00802740"/>
    <w:rsid w:val="00803A7A"/>
    <w:rsid w:val="00804BC4"/>
    <w:rsid w:val="00805021"/>
    <w:rsid w:val="0080533C"/>
    <w:rsid w:val="00805877"/>
    <w:rsid w:val="00805A98"/>
    <w:rsid w:val="00805E13"/>
    <w:rsid w:val="008076C5"/>
    <w:rsid w:val="00807D47"/>
    <w:rsid w:val="00811330"/>
    <w:rsid w:val="00811D58"/>
    <w:rsid w:val="0081355E"/>
    <w:rsid w:val="0081406A"/>
    <w:rsid w:val="0081455E"/>
    <w:rsid w:val="00814790"/>
    <w:rsid w:val="0081483E"/>
    <w:rsid w:val="00815BD5"/>
    <w:rsid w:val="00815FEA"/>
    <w:rsid w:val="00817C0C"/>
    <w:rsid w:val="00817C67"/>
    <w:rsid w:val="008200EA"/>
    <w:rsid w:val="0082055E"/>
    <w:rsid w:val="0082107E"/>
    <w:rsid w:val="0082172A"/>
    <w:rsid w:val="008221F6"/>
    <w:rsid w:val="00822DCD"/>
    <w:rsid w:val="00823329"/>
    <w:rsid w:val="00824001"/>
    <w:rsid w:val="00824840"/>
    <w:rsid w:val="00824FC5"/>
    <w:rsid w:val="0082700C"/>
    <w:rsid w:val="00827625"/>
    <w:rsid w:val="00827893"/>
    <w:rsid w:val="00830440"/>
    <w:rsid w:val="00830C5B"/>
    <w:rsid w:val="008310FA"/>
    <w:rsid w:val="008319EF"/>
    <w:rsid w:val="00832808"/>
    <w:rsid w:val="0083343D"/>
    <w:rsid w:val="00833557"/>
    <w:rsid w:val="008335B9"/>
    <w:rsid w:val="00833639"/>
    <w:rsid w:val="0083397F"/>
    <w:rsid w:val="008339D3"/>
    <w:rsid w:val="00833BBC"/>
    <w:rsid w:val="0083423F"/>
    <w:rsid w:val="0083518D"/>
    <w:rsid w:val="00835573"/>
    <w:rsid w:val="00835A38"/>
    <w:rsid w:val="00835ABD"/>
    <w:rsid w:val="0083671F"/>
    <w:rsid w:val="008370D1"/>
    <w:rsid w:val="0083739C"/>
    <w:rsid w:val="00837597"/>
    <w:rsid w:val="008376B1"/>
    <w:rsid w:val="0083794D"/>
    <w:rsid w:val="00840D39"/>
    <w:rsid w:val="00840DA2"/>
    <w:rsid w:val="00841752"/>
    <w:rsid w:val="00841F21"/>
    <w:rsid w:val="00842381"/>
    <w:rsid w:val="008425D7"/>
    <w:rsid w:val="008426BD"/>
    <w:rsid w:val="00842AE8"/>
    <w:rsid w:val="008431D0"/>
    <w:rsid w:val="0084387F"/>
    <w:rsid w:val="008439A5"/>
    <w:rsid w:val="00844099"/>
    <w:rsid w:val="008442C5"/>
    <w:rsid w:val="008448A4"/>
    <w:rsid w:val="008452B2"/>
    <w:rsid w:val="008455A2"/>
    <w:rsid w:val="00845688"/>
    <w:rsid w:val="008464A4"/>
    <w:rsid w:val="0084692E"/>
    <w:rsid w:val="00846AD4"/>
    <w:rsid w:val="008473D6"/>
    <w:rsid w:val="0084748A"/>
    <w:rsid w:val="00847A45"/>
    <w:rsid w:val="00847D82"/>
    <w:rsid w:val="0085023D"/>
    <w:rsid w:val="00850B9D"/>
    <w:rsid w:val="00850C1B"/>
    <w:rsid w:val="00851047"/>
    <w:rsid w:val="008518D2"/>
    <w:rsid w:val="0085316D"/>
    <w:rsid w:val="00853ED6"/>
    <w:rsid w:val="00854E58"/>
    <w:rsid w:val="00855909"/>
    <w:rsid w:val="00855EAF"/>
    <w:rsid w:val="00856A0C"/>
    <w:rsid w:val="00856D34"/>
    <w:rsid w:val="008572F8"/>
    <w:rsid w:val="00857AB8"/>
    <w:rsid w:val="00857D5B"/>
    <w:rsid w:val="00857DEE"/>
    <w:rsid w:val="00860B42"/>
    <w:rsid w:val="00861A2A"/>
    <w:rsid w:val="00861A66"/>
    <w:rsid w:val="00862ECD"/>
    <w:rsid w:val="0086342A"/>
    <w:rsid w:val="0086457C"/>
    <w:rsid w:val="008656F5"/>
    <w:rsid w:val="00866186"/>
    <w:rsid w:val="00866564"/>
    <w:rsid w:val="0086680D"/>
    <w:rsid w:val="00866D1D"/>
    <w:rsid w:val="00867E6A"/>
    <w:rsid w:val="00870A09"/>
    <w:rsid w:val="00870B82"/>
    <w:rsid w:val="008715A6"/>
    <w:rsid w:val="00871CC8"/>
    <w:rsid w:val="0087217D"/>
    <w:rsid w:val="008721DB"/>
    <w:rsid w:val="008723BC"/>
    <w:rsid w:val="00873087"/>
    <w:rsid w:val="00873C10"/>
    <w:rsid w:val="00873CCB"/>
    <w:rsid w:val="00873E0F"/>
    <w:rsid w:val="00874469"/>
    <w:rsid w:val="008745EF"/>
    <w:rsid w:val="00874935"/>
    <w:rsid w:val="00874FE3"/>
    <w:rsid w:val="00875051"/>
    <w:rsid w:val="0087521C"/>
    <w:rsid w:val="008757D2"/>
    <w:rsid w:val="00875FA6"/>
    <w:rsid w:val="008764E9"/>
    <w:rsid w:val="00876586"/>
    <w:rsid w:val="00876762"/>
    <w:rsid w:val="008768BE"/>
    <w:rsid w:val="00876A06"/>
    <w:rsid w:val="008773B4"/>
    <w:rsid w:val="0087754E"/>
    <w:rsid w:val="008776A1"/>
    <w:rsid w:val="00880211"/>
    <w:rsid w:val="00880A44"/>
    <w:rsid w:val="00881164"/>
    <w:rsid w:val="00881443"/>
    <w:rsid w:val="008816F3"/>
    <w:rsid w:val="008823D9"/>
    <w:rsid w:val="008826DB"/>
    <w:rsid w:val="00882CCA"/>
    <w:rsid w:val="00882F3D"/>
    <w:rsid w:val="0088333C"/>
    <w:rsid w:val="00883D23"/>
    <w:rsid w:val="00884A3A"/>
    <w:rsid w:val="00884BCB"/>
    <w:rsid w:val="00885124"/>
    <w:rsid w:val="0088525C"/>
    <w:rsid w:val="00885B7E"/>
    <w:rsid w:val="008867CD"/>
    <w:rsid w:val="008900C2"/>
    <w:rsid w:val="0089012B"/>
    <w:rsid w:val="008905F7"/>
    <w:rsid w:val="008913F2"/>
    <w:rsid w:val="0089159C"/>
    <w:rsid w:val="0089180D"/>
    <w:rsid w:val="00891AC6"/>
    <w:rsid w:val="00891AEB"/>
    <w:rsid w:val="00892667"/>
    <w:rsid w:val="00892756"/>
    <w:rsid w:val="008928B8"/>
    <w:rsid w:val="00892B46"/>
    <w:rsid w:val="00892B66"/>
    <w:rsid w:val="008930A1"/>
    <w:rsid w:val="008939B9"/>
    <w:rsid w:val="00893EC0"/>
    <w:rsid w:val="008944E2"/>
    <w:rsid w:val="008945B1"/>
    <w:rsid w:val="00894665"/>
    <w:rsid w:val="008948D1"/>
    <w:rsid w:val="0089509D"/>
    <w:rsid w:val="0089511C"/>
    <w:rsid w:val="00895896"/>
    <w:rsid w:val="00895A04"/>
    <w:rsid w:val="00895F0A"/>
    <w:rsid w:val="008963D0"/>
    <w:rsid w:val="00897B5C"/>
    <w:rsid w:val="008A1A64"/>
    <w:rsid w:val="008A2BDB"/>
    <w:rsid w:val="008A2D55"/>
    <w:rsid w:val="008A3A80"/>
    <w:rsid w:val="008A44CD"/>
    <w:rsid w:val="008A46A6"/>
    <w:rsid w:val="008A4951"/>
    <w:rsid w:val="008A4A45"/>
    <w:rsid w:val="008A51AD"/>
    <w:rsid w:val="008A5A7D"/>
    <w:rsid w:val="008A5DDE"/>
    <w:rsid w:val="008A5E5D"/>
    <w:rsid w:val="008A61B4"/>
    <w:rsid w:val="008A63AC"/>
    <w:rsid w:val="008A6E9F"/>
    <w:rsid w:val="008A7992"/>
    <w:rsid w:val="008A7DE7"/>
    <w:rsid w:val="008A7F59"/>
    <w:rsid w:val="008B0317"/>
    <w:rsid w:val="008B0703"/>
    <w:rsid w:val="008B28E1"/>
    <w:rsid w:val="008B2D73"/>
    <w:rsid w:val="008B379F"/>
    <w:rsid w:val="008B3DBD"/>
    <w:rsid w:val="008B3F43"/>
    <w:rsid w:val="008B5C9A"/>
    <w:rsid w:val="008B6090"/>
    <w:rsid w:val="008B649D"/>
    <w:rsid w:val="008B676B"/>
    <w:rsid w:val="008B6A6E"/>
    <w:rsid w:val="008B6B95"/>
    <w:rsid w:val="008B6BD4"/>
    <w:rsid w:val="008B7860"/>
    <w:rsid w:val="008C0CFF"/>
    <w:rsid w:val="008C11A0"/>
    <w:rsid w:val="008C1301"/>
    <w:rsid w:val="008C140F"/>
    <w:rsid w:val="008C2625"/>
    <w:rsid w:val="008C27B9"/>
    <w:rsid w:val="008C28F6"/>
    <w:rsid w:val="008C2F6E"/>
    <w:rsid w:val="008C372F"/>
    <w:rsid w:val="008C37B6"/>
    <w:rsid w:val="008C39EC"/>
    <w:rsid w:val="008C3ACE"/>
    <w:rsid w:val="008C3E52"/>
    <w:rsid w:val="008C43C0"/>
    <w:rsid w:val="008C458A"/>
    <w:rsid w:val="008C4809"/>
    <w:rsid w:val="008C50C5"/>
    <w:rsid w:val="008C5559"/>
    <w:rsid w:val="008C5ACB"/>
    <w:rsid w:val="008C69F3"/>
    <w:rsid w:val="008C7A66"/>
    <w:rsid w:val="008C7E48"/>
    <w:rsid w:val="008D011D"/>
    <w:rsid w:val="008D02CE"/>
    <w:rsid w:val="008D0AFA"/>
    <w:rsid w:val="008D10EF"/>
    <w:rsid w:val="008D13C4"/>
    <w:rsid w:val="008D1811"/>
    <w:rsid w:val="008D183F"/>
    <w:rsid w:val="008D194B"/>
    <w:rsid w:val="008D1F83"/>
    <w:rsid w:val="008D282A"/>
    <w:rsid w:val="008D5A91"/>
    <w:rsid w:val="008D6B1F"/>
    <w:rsid w:val="008D7090"/>
    <w:rsid w:val="008D71D1"/>
    <w:rsid w:val="008D781B"/>
    <w:rsid w:val="008D7F9C"/>
    <w:rsid w:val="008E0F48"/>
    <w:rsid w:val="008E14DA"/>
    <w:rsid w:val="008E29FA"/>
    <w:rsid w:val="008E2D00"/>
    <w:rsid w:val="008E3373"/>
    <w:rsid w:val="008E4185"/>
    <w:rsid w:val="008E445E"/>
    <w:rsid w:val="008E4464"/>
    <w:rsid w:val="008E484B"/>
    <w:rsid w:val="008E4A26"/>
    <w:rsid w:val="008E4A84"/>
    <w:rsid w:val="008E4F57"/>
    <w:rsid w:val="008E56DB"/>
    <w:rsid w:val="008E5AE2"/>
    <w:rsid w:val="008E61A4"/>
    <w:rsid w:val="008E6D2F"/>
    <w:rsid w:val="008E72C2"/>
    <w:rsid w:val="008E7B1A"/>
    <w:rsid w:val="008F00E0"/>
    <w:rsid w:val="008F012F"/>
    <w:rsid w:val="008F0B75"/>
    <w:rsid w:val="008F0EEA"/>
    <w:rsid w:val="008F1D24"/>
    <w:rsid w:val="008F2BF5"/>
    <w:rsid w:val="008F2ED7"/>
    <w:rsid w:val="008F493D"/>
    <w:rsid w:val="008F4F6A"/>
    <w:rsid w:val="008F50F1"/>
    <w:rsid w:val="008F5676"/>
    <w:rsid w:val="008F5762"/>
    <w:rsid w:val="008F5887"/>
    <w:rsid w:val="008F5F5E"/>
    <w:rsid w:val="008F617B"/>
    <w:rsid w:val="008F67DC"/>
    <w:rsid w:val="008F6D74"/>
    <w:rsid w:val="00900C7B"/>
    <w:rsid w:val="009010CE"/>
    <w:rsid w:val="0090190D"/>
    <w:rsid w:val="0090225B"/>
    <w:rsid w:val="0090249F"/>
    <w:rsid w:val="00902F1F"/>
    <w:rsid w:val="00903935"/>
    <w:rsid w:val="009040F7"/>
    <w:rsid w:val="00904D2E"/>
    <w:rsid w:val="00905582"/>
    <w:rsid w:val="00905F36"/>
    <w:rsid w:val="00905F4F"/>
    <w:rsid w:val="0090602D"/>
    <w:rsid w:val="0090672D"/>
    <w:rsid w:val="0090790A"/>
    <w:rsid w:val="00910DCD"/>
    <w:rsid w:val="00910E7C"/>
    <w:rsid w:val="00911238"/>
    <w:rsid w:val="009116E4"/>
    <w:rsid w:val="009119C6"/>
    <w:rsid w:val="0091311A"/>
    <w:rsid w:val="00913F40"/>
    <w:rsid w:val="00914984"/>
    <w:rsid w:val="00914D50"/>
    <w:rsid w:val="00915689"/>
    <w:rsid w:val="00915E33"/>
    <w:rsid w:val="00915FBD"/>
    <w:rsid w:val="0091645A"/>
    <w:rsid w:val="009165A5"/>
    <w:rsid w:val="0091664D"/>
    <w:rsid w:val="0091702E"/>
    <w:rsid w:val="00917848"/>
    <w:rsid w:val="00917F38"/>
    <w:rsid w:val="00921963"/>
    <w:rsid w:val="00921B85"/>
    <w:rsid w:val="009227B9"/>
    <w:rsid w:val="00922DF8"/>
    <w:rsid w:val="00923452"/>
    <w:rsid w:val="00923C09"/>
    <w:rsid w:val="00923EC3"/>
    <w:rsid w:val="009248EF"/>
    <w:rsid w:val="00924B53"/>
    <w:rsid w:val="009253F4"/>
    <w:rsid w:val="00925850"/>
    <w:rsid w:val="00926BFC"/>
    <w:rsid w:val="0092744A"/>
    <w:rsid w:val="009278EB"/>
    <w:rsid w:val="00927961"/>
    <w:rsid w:val="00930548"/>
    <w:rsid w:val="00930707"/>
    <w:rsid w:val="00930A81"/>
    <w:rsid w:val="0093155F"/>
    <w:rsid w:val="00931893"/>
    <w:rsid w:val="00932B31"/>
    <w:rsid w:val="00932BB1"/>
    <w:rsid w:val="00932FD2"/>
    <w:rsid w:val="009331E2"/>
    <w:rsid w:val="00933503"/>
    <w:rsid w:val="009337B7"/>
    <w:rsid w:val="00933E88"/>
    <w:rsid w:val="00934053"/>
    <w:rsid w:val="00935592"/>
    <w:rsid w:val="00935963"/>
    <w:rsid w:val="009363EC"/>
    <w:rsid w:val="00936547"/>
    <w:rsid w:val="00936E16"/>
    <w:rsid w:val="0093750A"/>
    <w:rsid w:val="0093785A"/>
    <w:rsid w:val="00940036"/>
    <w:rsid w:val="009401F0"/>
    <w:rsid w:val="0094049C"/>
    <w:rsid w:val="009405C2"/>
    <w:rsid w:val="009405D4"/>
    <w:rsid w:val="0094094C"/>
    <w:rsid w:val="00940C56"/>
    <w:rsid w:val="009417BE"/>
    <w:rsid w:val="00941FAA"/>
    <w:rsid w:val="00942072"/>
    <w:rsid w:val="00942A6E"/>
    <w:rsid w:val="00942C4A"/>
    <w:rsid w:val="00943527"/>
    <w:rsid w:val="00943628"/>
    <w:rsid w:val="009437EB"/>
    <w:rsid w:val="0094457D"/>
    <w:rsid w:val="00944CA6"/>
    <w:rsid w:val="009452D5"/>
    <w:rsid w:val="00945716"/>
    <w:rsid w:val="00945999"/>
    <w:rsid w:val="00945FE5"/>
    <w:rsid w:val="00946ECA"/>
    <w:rsid w:val="009472B0"/>
    <w:rsid w:val="009479BD"/>
    <w:rsid w:val="00947CE5"/>
    <w:rsid w:val="009500EE"/>
    <w:rsid w:val="0095025B"/>
    <w:rsid w:val="009511A3"/>
    <w:rsid w:val="00951876"/>
    <w:rsid w:val="009524CD"/>
    <w:rsid w:val="0095369E"/>
    <w:rsid w:val="00953F35"/>
    <w:rsid w:val="0095473B"/>
    <w:rsid w:val="00954B17"/>
    <w:rsid w:val="00954CA3"/>
    <w:rsid w:val="0095577F"/>
    <w:rsid w:val="009562AE"/>
    <w:rsid w:val="00956986"/>
    <w:rsid w:val="00956CF1"/>
    <w:rsid w:val="00957A23"/>
    <w:rsid w:val="00957B68"/>
    <w:rsid w:val="009602B8"/>
    <w:rsid w:val="009604B8"/>
    <w:rsid w:val="0096096E"/>
    <w:rsid w:val="00960A6C"/>
    <w:rsid w:val="009614E6"/>
    <w:rsid w:val="00961534"/>
    <w:rsid w:val="0096165F"/>
    <w:rsid w:val="00961991"/>
    <w:rsid w:val="00961A78"/>
    <w:rsid w:val="00961E71"/>
    <w:rsid w:val="00961F35"/>
    <w:rsid w:val="0096239D"/>
    <w:rsid w:val="009627CE"/>
    <w:rsid w:val="00962BB7"/>
    <w:rsid w:val="00962C13"/>
    <w:rsid w:val="00962F7F"/>
    <w:rsid w:val="00963021"/>
    <w:rsid w:val="0096304F"/>
    <w:rsid w:val="00963E43"/>
    <w:rsid w:val="00964094"/>
    <w:rsid w:val="00964BBD"/>
    <w:rsid w:val="00964D50"/>
    <w:rsid w:val="00964FE2"/>
    <w:rsid w:val="00965A15"/>
    <w:rsid w:val="00965E79"/>
    <w:rsid w:val="009665EE"/>
    <w:rsid w:val="0096682D"/>
    <w:rsid w:val="00966981"/>
    <w:rsid w:val="00966CBC"/>
    <w:rsid w:val="00967656"/>
    <w:rsid w:val="0097079B"/>
    <w:rsid w:val="00971180"/>
    <w:rsid w:val="009720B8"/>
    <w:rsid w:val="0097308F"/>
    <w:rsid w:val="00973626"/>
    <w:rsid w:val="009737F7"/>
    <w:rsid w:val="0097490F"/>
    <w:rsid w:val="00974DC8"/>
    <w:rsid w:val="009767A1"/>
    <w:rsid w:val="00976BAA"/>
    <w:rsid w:val="00976CC8"/>
    <w:rsid w:val="00976E01"/>
    <w:rsid w:val="009772A9"/>
    <w:rsid w:val="0097792F"/>
    <w:rsid w:val="009779DE"/>
    <w:rsid w:val="00977D8B"/>
    <w:rsid w:val="00980067"/>
    <w:rsid w:val="00981246"/>
    <w:rsid w:val="00981317"/>
    <w:rsid w:val="0098171A"/>
    <w:rsid w:val="00981C00"/>
    <w:rsid w:val="00981DC3"/>
    <w:rsid w:val="00981F2F"/>
    <w:rsid w:val="00982670"/>
    <w:rsid w:val="009828A9"/>
    <w:rsid w:val="00982D31"/>
    <w:rsid w:val="009832E7"/>
    <w:rsid w:val="009835F2"/>
    <w:rsid w:val="0098400F"/>
    <w:rsid w:val="009844A6"/>
    <w:rsid w:val="009846AF"/>
    <w:rsid w:val="00984E05"/>
    <w:rsid w:val="00985027"/>
    <w:rsid w:val="00986873"/>
    <w:rsid w:val="009868A0"/>
    <w:rsid w:val="00986B49"/>
    <w:rsid w:val="00986BA4"/>
    <w:rsid w:val="00986F8B"/>
    <w:rsid w:val="009875D5"/>
    <w:rsid w:val="00987FA1"/>
    <w:rsid w:val="0099035A"/>
    <w:rsid w:val="009905D9"/>
    <w:rsid w:val="00990926"/>
    <w:rsid w:val="00990A42"/>
    <w:rsid w:val="0099126B"/>
    <w:rsid w:val="0099216A"/>
    <w:rsid w:val="00992E7B"/>
    <w:rsid w:val="009930CF"/>
    <w:rsid w:val="009936A9"/>
    <w:rsid w:val="00994404"/>
    <w:rsid w:val="0099457C"/>
    <w:rsid w:val="009947CD"/>
    <w:rsid w:val="00996B87"/>
    <w:rsid w:val="00996C51"/>
    <w:rsid w:val="009970EA"/>
    <w:rsid w:val="009974E4"/>
    <w:rsid w:val="009A05BB"/>
    <w:rsid w:val="009A06DB"/>
    <w:rsid w:val="009A096D"/>
    <w:rsid w:val="009A176E"/>
    <w:rsid w:val="009A1D6C"/>
    <w:rsid w:val="009A2CCB"/>
    <w:rsid w:val="009A3066"/>
    <w:rsid w:val="009A7718"/>
    <w:rsid w:val="009A7C15"/>
    <w:rsid w:val="009A7DD2"/>
    <w:rsid w:val="009B0650"/>
    <w:rsid w:val="009B0A87"/>
    <w:rsid w:val="009B0BD4"/>
    <w:rsid w:val="009B0C8F"/>
    <w:rsid w:val="009B0E3A"/>
    <w:rsid w:val="009B0FF6"/>
    <w:rsid w:val="009B1465"/>
    <w:rsid w:val="009B1C47"/>
    <w:rsid w:val="009B263F"/>
    <w:rsid w:val="009B29A8"/>
    <w:rsid w:val="009B2EE9"/>
    <w:rsid w:val="009B316B"/>
    <w:rsid w:val="009B31D7"/>
    <w:rsid w:val="009B3826"/>
    <w:rsid w:val="009B3E95"/>
    <w:rsid w:val="009B489D"/>
    <w:rsid w:val="009B4DAA"/>
    <w:rsid w:val="009B4F13"/>
    <w:rsid w:val="009B5730"/>
    <w:rsid w:val="009B5A17"/>
    <w:rsid w:val="009B5D5B"/>
    <w:rsid w:val="009B5FCD"/>
    <w:rsid w:val="009B6438"/>
    <w:rsid w:val="009B6C4A"/>
    <w:rsid w:val="009B7489"/>
    <w:rsid w:val="009B7692"/>
    <w:rsid w:val="009B769B"/>
    <w:rsid w:val="009B791E"/>
    <w:rsid w:val="009B7B6C"/>
    <w:rsid w:val="009C014E"/>
    <w:rsid w:val="009C0DD0"/>
    <w:rsid w:val="009C1063"/>
    <w:rsid w:val="009C1115"/>
    <w:rsid w:val="009C1682"/>
    <w:rsid w:val="009C1764"/>
    <w:rsid w:val="009C1B74"/>
    <w:rsid w:val="009C1C52"/>
    <w:rsid w:val="009C24C5"/>
    <w:rsid w:val="009C257A"/>
    <w:rsid w:val="009C2939"/>
    <w:rsid w:val="009C2AF6"/>
    <w:rsid w:val="009C2C63"/>
    <w:rsid w:val="009C3ADF"/>
    <w:rsid w:val="009C3B6D"/>
    <w:rsid w:val="009C41C1"/>
    <w:rsid w:val="009C48D9"/>
    <w:rsid w:val="009C63A8"/>
    <w:rsid w:val="009C725C"/>
    <w:rsid w:val="009C7BC7"/>
    <w:rsid w:val="009D0910"/>
    <w:rsid w:val="009D0CC8"/>
    <w:rsid w:val="009D1145"/>
    <w:rsid w:val="009D150C"/>
    <w:rsid w:val="009D17D4"/>
    <w:rsid w:val="009D1841"/>
    <w:rsid w:val="009D1D56"/>
    <w:rsid w:val="009D3229"/>
    <w:rsid w:val="009D3736"/>
    <w:rsid w:val="009D3BB0"/>
    <w:rsid w:val="009D3E9F"/>
    <w:rsid w:val="009D424B"/>
    <w:rsid w:val="009D4964"/>
    <w:rsid w:val="009D5182"/>
    <w:rsid w:val="009D634B"/>
    <w:rsid w:val="009D639D"/>
    <w:rsid w:val="009D6622"/>
    <w:rsid w:val="009D6FD4"/>
    <w:rsid w:val="009D7C86"/>
    <w:rsid w:val="009E018B"/>
    <w:rsid w:val="009E0BFF"/>
    <w:rsid w:val="009E0E36"/>
    <w:rsid w:val="009E106A"/>
    <w:rsid w:val="009E1506"/>
    <w:rsid w:val="009E197E"/>
    <w:rsid w:val="009E27BD"/>
    <w:rsid w:val="009E27D8"/>
    <w:rsid w:val="009E2ADC"/>
    <w:rsid w:val="009E2E95"/>
    <w:rsid w:val="009E300E"/>
    <w:rsid w:val="009E303E"/>
    <w:rsid w:val="009E30D4"/>
    <w:rsid w:val="009E37F7"/>
    <w:rsid w:val="009E3A11"/>
    <w:rsid w:val="009E3B0F"/>
    <w:rsid w:val="009E3B27"/>
    <w:rsid w:val="009E3BD1"/>
    <w:rsid w:val="009E3DFA"/>
    <w:rsid w:val="009E3FEC"/>
    <w:rsid w:val="009E4106"/>
    <w:rsid w:val="009E4C57"/>
    <w:rsid w:val="009E58BB"/>
    <w:rsid w:val="009E6349"/>
    <w:rsid w:val="009E66A7"/>
    <w:rsid w:val="009E6DE0"/>
    <w:rsid w:val="009E71D1"/>
    <w:rsid w:val="009F02FD"/>
    <w:rsid w:val="009F080F"/>
    <w:rsid w:val="009F0DDA"/>
    <w:rsid w:val="009F14A3"/>
    <w:rsid w:val="009F1927"/>
    <w:rsid w:val="009F207C"/>
    <w:rsid w:val="009F2E1A"/>
    <w:rsid w:val="009F54FD"/>
    <w:rsid w:val="009F7EDB"/>
    <w:rsid w:val="00A00ABD"/>
    <w:rsid w:val="00A00D60"/>
    <w:rsid w:val="00A00F0C"/>
    <w:rsid w:val="00A011B8"/>
    <w:rsid w:val="00A016D5"/>
    <w:rsid w:val="00A0205A"/>
    <w:rsid w:val="00A03340"/>
    <w:rsid w:val="00A035BE"/>
    <w:rsid w:val="00A03AEB"/>
    <w:rsid w:val="00A03CE2"/>
    <w:rsid w:val="00A03F07"/>
    <w:rsid w:val="00A046F9"/>
    <w:rsid w:val="00A04944"/>
    <w:rsid w:val="00A05446"/>
    <w:rsid w:val="00A0558D"/>
    <w:rsid w:val="00A05C00"/>
    <w:rsid w:val="00A05FE0"/>
    <w:rsid w:val="00A0608B"/>
    <w:rsid w:val="00A064D3"/>
    <w:rsid w:val="00A074F9"/>
    <w:rsid w:val="00A07E2E"/>
    <w:rsid w:val="00A103D9"/>
    <w:rsid w:val="00A10D22"/>
    <w:rsid w:val="00A115C0"/>
    <w:rsid w:val="00A11671"/>
    <w:rsid w:val="00A11DFB"/>
    <w:rsid w:val="00A12104"/>
    <w:rsid w:val="00A12865"/>
    <w:rsid w:val="00A12935"/>
    <w:rsid w:val="00A12EFB"/>
    <w:rsid w:val="00A1310C"/>
    <w:rsid w:val="00A13B8F"/>
    <w:rsid w:val="00A143D3"/>
    <w:rsid w:val="00A1456B"/>
    <w:rsid w:val="00A145B6"/>
    <w:rsid w:val="00A149CA"/>
    <w:rsid w:val="00A15713"/>
    <w:rsid w:val="00A1584C"/>
    <w:rsid w:val="00A1609E"/>
    <w:rsid w:val="00A162DB"/>
    <w:rsid w:val="00A16602"/>
    <w:rsid w:val="00A1724E"/>
    <w:rsid w:val="00A208B2"/>
    <w:rsid w:val="00A20C28"/>
    <w:rsid w:val="00A214D9"/>
    <w:rsid w:val="00A2182B"/>
    <w:rsid w:val="00A2198A"/>
    <w:rsid w:val="00A22018"/>
    <w:rsid w:val="00A22305"/>
    <w:rsid w:val="00A227B7"/>
    <w:rsid w:val="00A23C4E"/>
    <w:rsid w:val="00A240BC"/>
    <w:rsid w:val="00A2509A"/>
    <w:rsid w:val="00A2543D"/>
    <w:rsid w:val="00A25A08"/>
    <w:rsid w:val="00A26658"/>
    <w:rsid w:val="00A26A0F"/>
    <w:rsid w:val="00A26BBF"/>
    <w:rsid w:val="00A26E51"/>
    <w:rsid w:val="00A275F4"/>
    <w:rsid w:val="00A27D4F"/>
    <w:rsid w:val="00A304FF"/>
    <w:rsid w:val="00A30EF2"/>
    <w:rsid w:val="00A30FB3"/>
    <w:rsid w:val="00A321D4"/>
    <w:rsid w:val="00A32447"/>
    <w:rsid w:val="00A327BD"/>
    <w:rsid w:val="00A32E01"/>
    <w:rsid w:val="00A331C7"/>
    <w:rsid w:val="00A33F6B"/>
    <w:rsid w:val="00A34181"/>
    <w:rsid w:val="00A343B7"/>
    <w:rsid w:val="00A3467F"/>
    <w:rsid w:val="00A34911"/>
    <w:rsid w:val="00A355D1"/>
    <w:rsid w:val="00A3581F"/>
    <w:rsid w:val="00A35D6E"/>
    <w:rsid w:val="00A368C8"/>
    <w:rsid w:val="00A36B5A"/>
    <w:rsid w:val="00A37E4B"/>
    <w:rsid w:val="00A40C6B"/>
    <w:rsid w:val="00A40D50"/>
    <w:rsid w:val="00A40DBA"/>
    <w:rsid w:val="00A41B0B"/>
    <w:rsid w:val="00A423E0"/>
    <w:rsid w:val="00A423EA"/>
    <w:rsid w:val="00A4274C"/>
    <w:rsid w:val="00A42A75"/>
    <w:rsid w:val="00A42DA7"/>
    <w:rsid w:val="00A430CE"/>
    <w:rsid w:val="00A43457"/>
    <w:rsid w:val="00A438A3"/>
    <w:rsid w:val="00A43918"/>
    <w:rsid w:val="00A43A24"/>
    <w:rsid w:val="00A442A1"/>
    <w:rsid w:val="00A4466F"/>
    <w:rsid w:val="00A447D9"/>
    <w:rsid w:val="00A447FC"/>
    <w:rsid w:val="00A4483C"/>
    <w:rsid w:val="00A4497A"/>
    <w:rsid w:val="00A45374"/>
    <w:rsid w:val="00A4565B"/>
    <w:rsid w:val="00A45751"/>
    <w:rsid w:val="00A457F0"/>
    <w:rsid w:val="00A459D8"/>
    <w:rsid w:val="00A45BCF"/>
    <w:rsid w:val="00A45C81"/>
    <w:rsid w:val="00A46232"/>
    <w:rsid w:val="00A46CAE"/>
    <w:rsid w:val="00A46E00"/>
    <w:rsid w:val="00A476A4"/>
    <w:rsid w:val="00A5008F"/>
    <w:rsid w:val="00A50CAE"/>
    <w:rsid w:val="00A50D3C"/>
    <w:rsid w:val="00A5123A"/>
    <w:rsid w:val="00A51E8F"/>
    <w:rsid w:val="00A540C0"/>
    <w:rsid w:val="00A54260"/>
    <w:rsid w:val="00A542A5"/>
    <w:rsid w:val="00A54368"/>
    <w:rsid w:val="00A56304"/>
    <w:rsid w:val="00A564C6"/>
    <w:rsid w:val="00A56991"/>
    <w:rsid w:val="00A57810"/>
    <w:rsid w:val="00A60125"/>
    <w:rsid w:val="00A608E4"/>
    <w:rsid w:val="00A624DC"/>
    <w:rsid w:val="00A62C6D"/>
    <w:rsid w:val="00A63674"/>
    <w:rsid w:val="00A63866"/>
    <w:rsid w:val="00A6391E"/>
    <w:rsid w:val="00A6475F"/>
    <w:rsid w:val="00A649B3"/>
    <w:rsid w:val="00A64BAB"/>
    <w:rsid w:val="00A64BC5"/>
    <w:rsid w:val="00A64E7B"/>
    <w:rsid w:val="00A65074"/>
    <w:rsid w:val="00A652D2"/>
    <w:rsid w:val="00A65707"/>
    <w:rsid w:val="00A66BF0"/>
    <w:rsid w:val="00A67258"/>
    <w:rsid w:val="00A70079"/>
    <w:rsid w:val="00A703DD"/>
    <w:rsid w:val="00A70666"/>
    <w:rsid w:val="00A70957"/>
    <w:rsid w:val="00A73541"/>
    <w:rsid w:val="00A735DB"/>
    <w:rsid w:val="00A73C71"/>
    <w:rsid w:val="00A7494F"/>
    <w:rsid w:val="00A74C63"/>
    <w:rsid w:val="00A751AE"/>
    <w:rsid w:val="00A75E3E"/>
    <w:rsid w:val="00A75F58"/>
    <w:rsid w:val="00A76405"/>
    <w:rsid w:val="00A76446"/>
    <w:rsid w:val="00A76F43"/>
    <w:rsid w:val="00A8171A"/>
    <w:rsid w:val="00A81840"/>
    <w:rsid w:val="00A81CAC"/>
    <w:rsid w:val="00A81F0B"/>
    <w:rsid w:val="00A821F7"/>
    <w:rsid w:val="00A82795"/>
    <w:rsid w:val="00A82B72"/>
    <w:rsid w:val="00A83640"/>
    <w:rsid w:val="00A83A64"/>
    <w:rsid w:val="00A83E6B"/>
    <w:rsid w:val="00A83E91"/>
    <w:rsid w:val="00A83FE6"/>
    <w:rsid w:val="00A84557"/>
    <w:rsid w:val="00A84D4F"/>
    <w:rsid w:val="00A86238"/>
    <w:rsid w:val="00A867DE"/>
    <w:rsid w:val="00A86885"/>
    <w:rsid w:val="00A86CCC"/>
    <w:rsid w:val="00A87E64"/>
    <w:rsid w:val="00A900C1"/>
    <w:rsid w:val="00A90C60"/>
    <w:rsid w:val="00A90F8C"/>
    <w:rsid w:val="00A91513"/>
    <w:rsid w:val="00A91BC6"/>
    <w:rsid w:val="00A920E1"/>
    <w:rsid w:val="00A92D8F"/>
    <w:rsid w:val="00A92EA3"/>
    <w:rsid w:val="00A93046"/>
    <w:rsid w:val="00A93806"/>
    <w:rsid w:val="00A93BCA"/>
    <w:rsid w:val="00A9406C"/>
    <w:rsid w:val="00A94EDF"/>
    <w:rsid w:val="00A96DF0"/>
    <w:rsid w:val="00A9709A"/>
    <w:rsid w:val="00A971FA"/>
    <w:rsid w:val="00A97324"/>
    <w:rsid w:val="00A97554"/>
    <w:rsid w:val="00A9768C"/>
    <w:rsid w:val="00A977BF"/>
    <w:rsid w:val="00A97918"/>
    <w:rsid w:val="00A97F42"/>
    <w:rsid w:val="00A97F9C"/>
    <w:rsid w:val="00AA0A2A"/>
    <w:rsid w:val="00AA0CDD"/>
    <w:rsid w:val="00AA0DE6"/>
    <w:rsid w:val="00AA153B"/>
    <w:rsid w:val="00AA1B08"/>
    <w:rsid w:val="00AA1B6F"/>
    <w:rsid w:val="00AA1C26"/>
    <w:rsid w:val="00AA2555"/>
    <w:rsid w:val="00AA2CBC"/>
    <w:rsid w:val="00AA3438"/>
    <w:rsid w:val="00AA3547"/>
    <w:rsid w:val="00AA3711"/>
    <w:rsid w:val="00AA3729"/>
    <w:rsid w:val="00AA3C75"/>
    <w:rsid w:val="00AA3D23"/>
    <w:rsid w:val="00AA46F1"/>
    <w:rsid w:val="00AA4A37"/>
    <w:rsid w:val="00AA4D98"/>
    <w:rsid w:val="00AA4E4C"/>
    <w:rsid w:val="00AA58E6"/>
    <w:rsid w:val="00AA5CEB"/>
    <w:rsid w:val="00AA634E"/>
    <w:rsid w:val="00AA64D1"/>
    <w:rsid w:val="00AA69CF"/>
    <w:rsid w:val="00AB0BCF"/>
    <w:rsid w:val="00AB0EB3"/>
    <w:rsid w:val="00AB0FC8"/>
    <w:rsid w:val="00AB107C"/>
    <w:rsid w:val="00AB1AAC"/>
    <w:rsid w:val="00AB35EA"/>
    <w:rsid w:val="00AB3CDB"/>
    <w:rsid w:val="00AB4E19"/>
    <w:rsid w:val="00AB4FB6"/>
    <w:rsid w:val="00AB51E6"/>
    <w:rsid w:val="00AB54BB"/>
    <w:rsid w:val="00AB55A9"/>
    <w:rsid w:val="00AB59C6"/>
    <w:rsid w:val="00AB59FE"/>
    <w:rsid w:val="00AB5BBF"/>
    <w:rsid w:val="00AB6184"/>
    <w:rsid w:val="00AB64CB"/>
    <w:rsid w:val="00AB76B1"/>
    <w:rsid w:val="00AB781B"/>
    <w:rsid w:val="00AB7B75"/>
    <w:rsid w:val="00AB7E5A"/>
    <w:rsid w:val="00AC01BF"/>
    <w:rsid w:val="00AC074B"/>
    <w:rsid w:val="00AC1984"/>
    <w:rsid w:val="00AC1BB9"/>
    <w:rsid w:val="00AC2CFA"/>
    <w:rsid w:val="00AC3463"/>
    <w:rsid w:val="00AC5C31"/>
    <w:rsid w:val="00AC5D28"/>
    <w:rsid w:val="00AC5DEB"/>
    <w:rsid w:val="00AC6913"/>
    <w:rsid w:val="00AC6BEA"/>
    <w:rsid w:val="00AC6E59"/>
    <w:rsid w:val="00AC72D9"/>
    <w:rsid w:val="00AC7800"/>
    <w:rsid w:val="00AC7AFD"/>
    <w:rsid w:val="00AD0097"/>
    <w:rsid w:val="00AD025E"/>
    <w:rsid w:val="00AD066B"/>
    <w:rsid w:val="00AD0C98"/>
    <w:rsid w:val="00AD0E66"/>
    <w:rsid w:val="00AD0F2B"/>
    <w:rsid w:val="00AD107B"/>
    <w:rsid w:val="00AD143C"/>
    <w:rsid w:val="00AD176E"/>
    <w:rsid w:val="00AD1A8F"/>
    <w:rsid w:val="00AD1EF8"/>
    <w:rsid w:val="00AD1F3A"/>
    <w:rsid w:val="00AD207E"/>
    <w:rsid w:val="00AD25BD"/>
    <w:rsid w:val="00AD283B"/>
    <w:rsid w:val="00AD2C99"/>
    <w:rsid w:val="00AD2D3C"/>
    <w:rsid w:val="00AD2FBD"/>
    <w:rsid w:val="00AD303C"/>
    <w:rsid w:val="00AD3763"/>
    <w:rsid w:val="00AD4930"/>
    <w:rsid w:val="00AD52DF"/>
    <w:rsid w:val="00AD53D3"/>
    <w:rsid w:val="00AD555F"/>
    <w:rsid w:val="00AD5E0B"/>
    <w:rsid w:val="00AD6319"/>
    <w:rsid w:val="00AD6626"/>
    <w:rsid w:val="00AD6911"/>
    <w:rsid w:val="00AD6E3C"/>
    <w:rsid w:val="00AD7384"/>
    <w:rsid w:val="00AD7460"/>
    <w:rsid w:val="00AD75C3"/>
    <w:rsid w:val="00AE0093"/>
    <w:rsid w:val="00AE0B3A"/>
    <w:rsid w:val="00AE0C37"/>
    <w:rsid w:val="00AE104D"/>
    <w:rsid w:val="00AE14D6"/>
    <w:rsid w:val="00AE190C"/>
    <w:rsid w:val="00AE1BFE"/>
    <w:rsid w:val="00AE1FDC"/>
    <w:rsid w:val="00AE255B"/>
    <w:rsid w:val="00AE2D3A"/>
    <w:rsid w:val="00AE3049"/>
    <w:rsid w:val="00AE30F4"/>
    <w:rsid w:val="00AE3636"/>
    <w:rsid w:val="00AE3A1A"/>
    <w:rsid w:val="00AE424F"/>
    <w:rsid w:val="00AE438C"/>
    <w:rsid w:val="00AE4EA9"/>
    <w:rsid w:val="00AE5200"/>
    <w:rsid w:val="00AE53F9"/>
    <w:rsid w:val="00AE5914"/>
    <w:rsid w:val="00AE5D1D"/>
    <w:rsid w:val="00AE5D4D"/>
    <w:rsid w:val="00AE65C9"/>
    <w:rsid w:val="00AE6AE2"/>
    <w:rsid w:val="00AE6EFA"/>
    <w:rsid w:val="00AE6FC3"/>
    <w:rsid w:val="00AF0446"/>
    <w:rsid w:val="00AF0E60"/>
    <w:rsid w:val="00AF114F"/>
    <w:rsid w:val="00AF126E"/>
    <w:rsid w:val="00AF132C"/>
    <w:rsid w:val="00AF1366"/>
    <w:rsid w:val="00AF1524"/>
    <w:rsid w:val="00AF194E"/>
    <w:rsid w:val="00AF1A89"/>
    <w:rsid w:val="00AF1B2F"/>
    <w:rsid w:val="00AF1B9C"/>
    <w:rsid w:val="00AF1E3D"/>
    <w:rsid w:val="00AF2344"/>
    <w:rsid w:val="00AF2597"/>
    <w:rsid w:val="00AF2780"/>
    <w:rsid w:val="00AF4D5D"/>
    <w:rsid w:val="00AF50F6"/>
    <w:rsid w:val="00AF5E44"/>
    <w:rsid w:val="00AF620C"/>
    <w:rsid w:val="00AF664F"/>
    <w:rsid w:val="00AF6BEE"/>
    <w:rsid w:val="00AF7D1E"/>
    <w:rsid w:val="00B0014E"/>
    <w:rsid w:val="00B0060D"/>
    <w:rsid w:val="00B00F4F"/>
    <w:rsid w:val="00B01D61"/>
    <w:rsid w:val="00B04B5E"/>
    <w:rsid w:val="00B0576B"/>
    <w:rsid w:val="00B05A78"/>
    <w:rsid w:val="00B05D54"/>
    <w:rsid w:val="00B0614B"/>
    <w:rsid w:val="00B066DA"/>
    <w:rsid w:val="00B06768"/>
    <w:rsid w:val="00B06C1D"/>
    <w:rsid w:val="00B06C2B"/>
    <w:rsid w:val="00B07F0C"/>
    <w:rsid w:val="00B1076A"/>
    <w:rsid w:val="00B10C13"/>
    <w:rsid w:val="00B11704"/>
    <w:rsid w:val="00B11834"/>
    <w:rsid w:val="00B11E1F"/>
    <w:rsid w:val="00B11F15"/>
    <w:rsid w:val="00B1249B"/>
    <w:rsid w:val="00B124F7"/>
    <w:rsid w:val="00B1275A"/>
    <w:rsid w:val="00B128E8"/>
    <w:rsid w:val="00B12F77"/>
    <w:rsid w:val="00B1369B"/>
    <w:rsid w:val="00B13750"/>
    <w:rsid w:val="00B143B6"/>
    <w:rsid w:val="00B1553C"/>
    <w:rsid w:val="00B15541"/>
    <w:rsid w:val="00B15658"/>
    <w:rsid w:val="00B161B5"/>
    <w:rsid w:val="00B16D77"/>
    <w:rsid w:val="00B174E2"/>
    <w:rsid w:val="00B17A89"/>
    <w:rsid w:val="00B17D9C"/>
    <w:rsid w:val="00B20558"/>
    <w:rsid w:val="00B2072A"/>
    <w:rsid w:val="00B20902"/>
    <w:rsid w:val="00B211E6"/>
    <w:rsid w:val="00B216C2"/>
    <w:rsid w:val="00B2188A"/>
    <w:rsid w:val="00B21C19"/>
    <w:rsid w:val="00B21D65"/>
    <w:rsid w:val="00B226F8"/>
    <w:rsid w:val="00B2280E"/>
    <w:rsid w:val="00B228FD"/>
    <w:rsid w:val="00B23F5D"/>
    <w:rsid w:val="00B24464"/>
    <w:rsid w:val="00B249E1"/>
    <w:rsid w:val="00B24C3D"/>
    <w:rsid w:val="00B25014"/>
    <w:rsid w:val="00B25C4A"/>
    <w:rsid w:val="00B25F10"/>
    <w:rsid w:val="00B261E3"/>
    <w:rsid w:val="00B2636A"/>
    <w:rsid w:val="00B263EB"/>
    <w:rsid w:val="00B26668"/>
    <w:rsid w:val="00B2706A"/>
    <w:rsid w:val="00B2707C"/>
    <w:rsid w:val="00B27969"/>
    <w:rsid w:val="00B27C05"/>
    <w:rsid w:val="00B30411"/>
    <w:rsid w:val="00B304E3"/>
    <w:rsid w:val="00B305B1"/>
    <w:rsid w:val="00B3097C"/>
    <w:rsid w:val="00B30EC4"/>
    <w:rsid w:val="00B3127C"/>
    <w:rsid w:val="00B32801"/>
    <w:rsid w:val="00B3297A"/>
    <w:rsid w:val="00B32ED4"/>
    <w:rsid w:val="00B34920"/>
    <w:rsid w:val="00B34ECD"/>
    <w:rsid w:val="00B350B2"/>
    <w:rsid w:val="00B35166"/>
    <w:rsid w:val="00B355B8"/>
    <w:rsid w:val="00B35CB8"/>
    <w:rsid w:val="00B37B18"/>
    <w:rsid w:val="00B40137"/>
    <w:rsid w:val="00B40CE9"/>
    <w:rsid w:val="00B40E38"/>
    <w:rsid w:val="00B41644"/>
    <w:rsid w:val="00B423F7"/>
    <w:rsid w:val="00B42809"/>
    <w:rsid w:val="00B42AC2"/>
    <w:rsid w:val="00B42D27"/>
    <w:rsid w:val="00B42FCB"/>
    <w:rsid w:val="00B437C6"/>
    <w:rsid w:val="00B43A4C"/>
    <w:rsid w:val="00B43F91"/>
    <w:rsid w:val="00B44A67"/>
    <w:rsid w:val="00B44DFB"/>
    <w:rsid w:val="00B44ED7"/>
    <w:rsid w:val="00B4585E"/>
    <w:rsid w:val="00B45D8D"/>
    <w:rsid w:val="00B467BE"/>
    <w:rsid w:val="00B46AA7"/>
    <w:rsid w:val="00B503E1"/>
    <w:rsid w:val="00B5064F"/>
    <w:rsid w:val="00B519E4"/>
    <w:rsid w:val="00B51A39"/>
    <w:rsid w:val="00B51B29"/>
    <w:rsid w:val="00B51F9B"/>
    <w:rsid w:val="00B5247E"/>
    <w:rsid w:val="00B52714"/>
    <w:rsid w:val="00B52B00"/>
    <w:rsid w:val="00B53450"/>
    <w:rsid w:val="00B53C60"/>
    <w:rsid w:val="00B53D05"/>
    <w:rsid w:val="00B5440A"/>
    <w:rsid w:val="00B54C5E"/>
    <w:rsid w:val="00B54D40"/>
    <w:rsid w:val="00B556FB"/>
    <w:rsid w:val="00B55D93"/>
    <w:rsid w:val="00B56424"/>
    <w:rsid w:val="00B5666F"/>
    <w:rsid w:val="00B5689F"/>
    <w:rsid w:val="00B56C89"/>
    <w:rsid w:val="00B56D19"/>
    <w:rsid w:val="00B5735A"/>
    <w:rsid w:val="00B573B1"/>
    <w:rsid w:val="00B57870"/>
    <w:rsid w:val="00B57BAD"/>
    <w:rsid w:val="00B57C4E"/>
    <w:rsid w:val="00B612ED"/>
    <w:rsid w:val="00B61699"/>
    <w:rsid w:val="00B616A0"/>
    <w:rsid w:val="00B6186D"/>
    <w:rsid w:val="00B61CE1"/>
    <w:rsid w:val="00B61FE6"/>
    <w:rsid w:val="00B62DBA"/>
    <w:rsid w:val="00B62ECB"/>
    <w:rsid w:val="00B62F03"/>
    <w:rsid w:val="00B632C8"/>
    <w:rsid w:val="00B63589"/>
    <w:rsid w:val="00B64BCF"/>
    <w:rsid w:val="00B650EE"/>
    <w:rsid w:val="00B657B8"/>
    <w:rsid w:val="00B65CFE"/>
    <w:rsid w:val="00B65D1E"/>
    <w:rsid w:val="00B661F3"/>
    <w:rsid w:val="00B6631B"/>
    <w:rsid w:val="00B6634C"/>
    <w:rsid w:val="00B663B7"/>
    <w:rsid w:val="00B66BE0"/>
    <w:rsid w:val="00B66F17"/>
    <w:rsid w:val="00B67C22"/>
    <w:rsid w:val="00B67F94"/>
    <w:rsid w:val="00B707E0"/>
    <w:rsid w:val="00B70EC5"/>
    <w:rsid w:val="00B71240"/>
    <w:rsid w:val="00B7143E"/>
    <w:rsid w:val="00B71AFF"/>
    <w:rsid w:val="00B71BEA"/>
    <w:rsid w:val="00B71E81"/>
    <w:rsid w:val="00B72A36"/>
    <w:rsid w:val="00B730D0"/>
    <w:rsid w:val="00B73A9E"/>
    <w:rsid w:val="00B74998"/>
    <w:rsid w:val="00B74DF8"/>
    <w:rsid w:val="00B75097"/>
    <w:rsid w:val="00B75206"/>
    <w:rsid w:val="00B752AB"/>
    <w:rsid w:val="00B75436"/>
    <w:rsid w:val="00B75AFF"/>
    <w:rsid w:val="00B7658E"/>
    <w:rsid w:val="00B7681B"/>
    <w:rsid w:val="00B76B00"/>
    <w:rsid w:val="00B76EBC"/>
    <w:rsid w:val="00B76F86"/>
    <w:rsid w:val="00B7750C"/>
    <w:rsid w:val="00B77B76"/>
    <w:rsid w:val="00B80055"/>
    <w:rsid w:val="00B80CEE"/>
    <w:rsid w:val="00B820FF"/>
    <w:rsid w:val="00B829FF"/>
    <w:rsid w:val="00B82AD8"/>
    <w:rsid w:val="00B83137"/>
    <w:rsid w:val="00B83A3D"/>
    <w:rsid w:val="00B840AE"/>
    <w:rsid w:val="00B84BA1"/>
    <w:rsid w:val="00B84BCE"/>
    <w:rsid w:val="00B85424"/>
    <w:rsid w:val="00B86EF7"/>
    <w:rsid w:val="00B87475"/>
    <w:rsid w:val="00B876BC"/>
    <w:rsid w:val="00B87A02"/>
    <w:rsid w:val="00B87D79"/>
    <w:rsid w:val="00B90071"/>
    <w:rsid w:val="00B90147"/>
    <w:rsid w:val="00B93C7F"/>
    <w:rsid w:val="00B93EAB"/>
    <w:rsid w:val="00B93FE9"/>
    <w:rsid w:val="00B94C33"/>
    <w:rsid w:val="00B951C0"/>
    <w:rsid w:val="00B95910"/>
    <w:rsid w:val="00B96109"/>
    <w:rsid w:val="00B9701D"/>
    <w:rsid w:val="00B974C0"/>
    <w:rsid w:val="00B97E32"/>
    <w:rsid w:val="00BA04A4"/>
    <w:rsid w:val="00BA2B92"/>
    <w:rsid w:val="00BA2E8C"/>
    <w:rsid w:val="00BA35B6"/>
    <w:rsid w:val="00BA376E"/>
    <w:rsid w:val="00BA403C"/>
    <w:rsid w:val="00BA4331"/>
    <w:rsid w:val="00BA4ABF"/>
    <w:rsid w:val="00BA5273"/>
    <w:rsid w:val="00BA5490"/>
    <w:rsid w:val="00BA56F6"/>
    <w:rsid w:val="00BA57D7"/>
    <w:rsid w:val="00BA591C"/>
    <w:rsid w:val="00BA62DC"/>
    <w:rsid w:val="00BA66A4"/>
    <w:rsid w:val="00BA6723"/>
    <w:rsid w:val="00BA6780"/>
    <w:rsid w:val="00BA6AB4"/>
    <w:rsid w:val="00BA6DCF"/>
    <w:rsid w:val="00BA70A7"/>
    <w:rsid w:val="00BA72D6"/>
    <w:rsid w:val="00BB03AA"/>
    <w:rsid w:val="00BB0B4D"/>
    <w:rsid w:val="00BB0F36"/>
    <w:rsid w:val="00BB133E"/>
    <w:rsid w:val="00BB1765"/>
    <w:rsid w:val="00BB1928"/>
    <w:rsid w:val="00BB1A7B"/>
    <w:rsid w:val="00BB1A88"/>
    <w:rsid w:val="00BB1C3A"/>
    <w:rsid w:val="00BB1D88"/>
    <w:rsid w:val="00BB1F58"/>
    <w:rsid w:val="00BB2628"/>
    <w:rsid w:val="00BB27F4"/>
    <w:rsid w:val="00BB28E6"/>
    <w:rsid w:val="00BB3471"/>
    <w:rsid w:val="00BB39B6"/>
    <w:rsid w:val="00BB3DF4"/>
    <w:rsid w:val="00BB4336"/>
    <w:rsid w:val="00BB4456"/>
    <w:rsid w:val="00BB4D79"/>
    <w:rsid w:val="00BB583F"/>
    <w:rsid w:val="00BB6371"/>
    <w:rsid w:val="00BB65B6"/>
    <w:rsid w:val="00BB67BD"/>
    <w:rsid w:val="00BB6B3F"/>
    <w:rsid w:val="00BB6BB2"/>
    <w:rsid w:val="00BB73B6"/>
    <w:rsid w:val="00BB7969"/>
    <w:rsid w:val="00BB7CF6"/>
    <w:rsid w:val="00BB7D70"/>
    <w:rsid w:val="00BC0989"/>
    <w:rsid w:val="00BC0A2E"/>
    <w:rsid w:val="00BC14AE"/>
    <w:rsid w:val="00BC1A2A"/>
    <w:rsid w:val="00BC1A61"/>
    <w:rsid w:val="00BC1C33"/>
    <w:rsid w:val="00BC258D"/>
    <w:rsid w:val="00BC3156"/>
    <w:rsid w:val="00BC3199"/>
    <w:rsid w:val="00BC33AF"/>
    <w:rsid w:val="00BC39B7"/>
    <w:rsid w:val="00BC3A25"/>
    <w:rsid w:val="00BC3E6F"/>
    <w:rsid w:val="00BC42EC"/>
    <w:rsid w:val="00BC4557"/>
    <w:rsid w:val="00BC4798"/>
    <w:rsid w:val="00BC5104"/>
    <w:rsid w:val="00BC52D5"/>
    <w:rsid w:val="00BC620F"/>
    <w:rsid w:val="00BC6E59"/>
    <w:rsid w:val="00BC70CA"/>
    <w:rsid w:val="00BC78C6"/>
    <w:rsid w:val="00BC78C9"/>
    <w:rsid w:val="00BD0019"/>
    <w:rsid w:val="00BD041C"/>
    <w:rsid w:val="00BD0EC4"/>
    <w:rsid w:val="00BD0FD9"/>
    <w:rsid w:val="00BD1124"/>
    <w:rsid w:val="00BD4654"/>
    <w:rsid w:val="00BD4666"/>
    <w:rsid w:val="00BD46CF"/>
    <w:rsid w:val="00BD4965"/>
    <w:rsid w:val="00BD4CCD"/>
    <w:rsid w:val="00BD54C5"/>
    <w:rsid w:val="00BD561F"/>
    <w:rsid w:val="00BD5B93"/>
    <w:rsid w:val="00BD5DAD"/>
    <w:rsid w:val="00BD708D"/>
    <w:rsid w:val="00BD779E"/>
    <w:rsid w:val="00BD7A25"/>
    <w:rsid w:val="00BE061D"/>
    <w:rsid w:val="00BE0AF2"/>
    <w:rsid w:val="00BE0C2A"/>
    <w:rsid w:val="00BE0C7A"/>
    <w:rsid w:val="00BE2051"/>
    <w:rsid w:val="00BE2147"/>
    <w:rsid w:val="00BE214B"/>
    <w:rsid w:val="00BE2ECC"/>
    <w:rsid w:val="00BE2F8C"/>
    <w:rsid w:val="00BE2FFC"/>
    <w:rsid w:val="00BE32DA"/>
    <w:rsid w:val="00BE375E"/>
    <w:rsid w:val="00BE4A46"/>
    <w:rsid w:val="00BE4E4F"/>
    <w:rsid w:val="00BE52EC"/>
    <w:rsid w:val="00BE5A6A"/>
    <w:rsid w:val="00BE5F26"/>
    <w:rsid w:val="00BE6794"/>
    <w:rsid w:val="00BE7885"/>
    <w:rsid w:val="00BE78A9"/>
    <w:rsid w:val="00BE7FE4"/>
    <w:rsid w:val="00BF014F"/>
    <w:rsid w:val="00BF0337"/>
    <w:rsid w:val="00BF09B7"/>
    <w:rsid w:val="00BF1184"/>
    <w:rsid w:val="00BF19B5"/>
    <w:rsid w:val="00BF241C"/>
    <w:rsid w:val="00BF28B5"/>
    <w:rsid w:val="00BF2DAB"/>
    <w:rsid w:val="00BF34BC"/>
    <w:rsid w:val="00BF34CF"/>
    <w:rsid w:val="00BF4B2E"/>
    <w:rsid w:val="00BF6509"/>
    <w:rsid w:val="00BF6AAF"/>
    <w:rsid w:val="00BF7573"/>
    <w:rsid w:val="00BF7B45"/>
    <w:rsid w:val="00BF7B51"/>
    <w:rsid w:val="00C00255"/>
    <w:rsid w:val="00C006C5"/>
    <w:rsid w:val="00C00D4D"/>
    <w:rsid w:val="00C00E19"/>
    <w:rsid w:val="00C01958"/>
    <w:rsid w:val="00C01976"/>
    <w:rsid w:val="00C01BCB"/>
    <w:rsid w:val="00C01F6F"/>
    <w:rsid w:val="00C0204B"/>
    <w:rsid w:val="00C0212B"/>
    <w:rsid w:val="00C02427"/>
    <w:rsid w:val="00C030A8"/>
    <w:rsid w:val="00C03235"/>
    <w:rsid w:val="00C0328F"/>
    <w:rsid w:val="00C0369C"/>
    <w:rsid w:val="00C03DCF"/>
    <w:rsid w:val="00C04776"/>
    <w:rsid w:val="00C04A0C"/>
    <w:rsid w:val="00C04CE6"/>
    <w:rsid w:val="00C05170"/>
    <w:rsid w:val="00C057B1"/>
    <w:rsid w:val="00C05A82"/>
    <w:rsid w:val="00C05CA2"/>
    <w:rsid w:val="00C0693E"/>
    <w:rsid w:val="00C0714B"/>
    <w:rsid w:val="00C07310"/>
    <w:rsid w:val="00C07CD5"/>
    <w:rsid w:val="00C07DFF"/>
    <w:rsid w:val="00C10465"/>
    <w:rsid w:val="00C107E2"/>
    <w:rsid w:val="00C10CBA"/>
    <w:rsid w:val="00C1110C"/>
    <w:rsid w:val="00C11112"/>
    <w:rsid w:val="00C11398"/>
    <w:rsid w:val="00C11AA6"/>
    <w:rsid w:val="00C11ADB"/>
    <w:rsid w:val="00C1227B"/>
    <w:rsid w:val="00C12CFF"/>
    <w:rsid w:val="00C132D0"/>
    <w:rsid w:val="00C13920"/>
    <w:rsid w:val="00C1438C"/>
    <w:rsid w:val="00C1461A"/>
    <w:rsid w:val="00C14F5A"/>
    <w:rsid w:val="00C157BD"/>
    <w:rsid w:val="00C1598A"/>
    <w:rsid w:val="00C16080"/>
    <w:rsid w:val="00C162BC"/>
    <w:rsid w:val="00C16EA0"/>
    <w:rsid w:val="00C1759F"/>
    <w:rsid w:val="00C17660"/>
    <w:rsid w:val="00C17A5A"/>
    <w:rsid w:val="00C20882"/>
    <w:rsid w:val="00C226BB"/>
    <w:rsid w:val="00C24DC2"/>
    <w:rsid w:val="00C255C7"/>
    <w:rsid w:val="00C27375"/>
    <w:rsid w:val="00C2760D"/>
    <w:rsid w:val="00C27AC5"/>
    <w:rsid w:val="00C27BB5"/>
    <w:rsid w:val="00C30969"/>
    <w:rsid w:val="00C30A54"/>
    <w:rsid w:val="00C30BD2"/>
    <w:rsid w:val="00C31078"/>
    <w:rsid w:val="00C32891"/>
    <w:rsid w:val="00C32BC2"/>
    <w:rsid w:val="00C3341E"/>
    <w:rsid w:val="00C33957"/>
    <w:rsid w:val="00C33B01"/>
    <w:rsid w:val="00C33C96"/>
    <w:rsid w:val="00C3427A"/>
    <w:rsid w:val="00C34587"/>
    <w:rsid w:val="00C34C57"/>
    <w:rsid w:val="00C34CB0"/>
    <w:rsid w:val="00C34E5F"/>
    <w:rsid w:val="00C35564"/>
    <w:rsid w:val="00C35605"/>
    <w:rsid w:val="00C3644C"/>
    <w:rsid w:val="00C36470"/>
    <w:rsid w:val="00C3677E"/>
    <w:rsid w:val="00C36850"/>
    <w:rsid w:val="00C36B12"/>
    <w:rsid w:val="00C3798A"/>
    <w:rsid w:val="00C37AAD"/>
    <w:rsid w:val="00C41348"/>
    <w:rsid w:val="00C41B5F"/>
    <w:rsid w:val="00C41F4C"/>
    <w:rsid w:val="00C41FE1"/>
    <w:rsid w:val="00C420E9"/>
    <w:rsid w:val="00C433CE"/>
    <w:rsid w:val="00C43F6D"/>
    <w:rsid w:val="00C440CA"/>
    <w:rsid w:val="00C44241"/>
    <w:rsid w:val="00C44556"/>
    <w:rsid w:val="00C45719"/>
    <w:rsid w:val="00C4573E"/>
    <w:rsid w:val="00C46668"/>
    <w:rsid w:val="00C474C9"/>
    <w:rsid w:val="00C4765C"/>
    <w:rsid w:val="00C500BB"/>
    <w:rsid w:val="00C51EED"/>
    <w:rsid w:val="00C52BC9"/>
    <w:rsid w:val="00C52E70"/>
    <w:rsid w:val="00C52F2C"/>
    <w:rsid w:val="00C5393F"/>
    <w:rsid w:val="00C53BFE"/>
    <w:rsid w:val="00C53FBB"/>
    <w:rsid w:val="00C546B1"/>
    <w:rsid w:val="00C54D37"/>
    <w:rsid w:val="00C55573"/>
    <w:rsid w:val="00C55A0B"/>
    <w:rsid w:val="00C55ECD"/>
    <w:rsid w:val="00C56105"/>
    <w:rsid w:val="00C56523"/>
    <w:rsid w:val="00C57173"/>
    <w:rsid w:val="00C57244"/>
    <w:rsid w:val="00C57A0E"/>
    <w:rsid w:val="00C57B0A"/>
    <w:rsid w:val="00C57B85"/>
    <w:rsid w:val="00C57DB6"/>
    <w:rsid w:val="00C60278"/>
    <w:rsid w:val="00C60D39"/>
    <w:rsid w:val="00C616F1"/>
    <w:rsid w:val="00C61F66"/>
    <w:rsid w:val="00C62758"/>
    <w:rsid w:val="00C63552"/>
    <w:rsid w:val="00C64155"/>
    <w:rsid w:val="00C64480"/>
    <w:rsid w:val="00C6453B"/>
    <w:rsid w:val="00C64B7E"/>
    <w:rsid w:val="00C64C8C"/>
    <w:rsid w:val="00C65529"/>
    <w:rsid w:val="00C65DBF"/>
    <w:rsid w:val="00C6695F"/>
    <w:rsid w:val="00C676AE"/>
    <w:rsid w:val="00C704E1"/>
    <w:rsid w:val="00C70752"/>
    <w:rsid w:val="00C70FB0"/>
    <w:rsid w:val="00C71313"/>
    <w:rsid w:val="00C71B6F"/>
    <w:rsid w:val="00C7213A"/>
    <w:rsid w:val="00C72194"/>
    <w:rsid w:val="00C72842"/>
    <w:rsid w:val="00C736C1"/>
    <w:rsid w:val="00C73830"/>
    <w:rsid w:val="00C74868"/>
    <w:rsid w:val="00C74EBB"/>
    <w:rsid w:val="00C7643D"/>
    <w:rsid w:val="00C765CA"/>
    <w:rsid w:val="00C8003E"/>
    <w:rsid w:val="00C802FA"/>
    <w:rsid w:val="00C8093A"/>
    <w:rsid w:val="00C8218D"/>
    <w:rsid w:val="00C822AC"/>
    <w:rsid w:val="00C82B31"/>
    <w:rsid w:val="00C82C64"/>
    <w:rsid w:val="00C83394"/>
    <w:rsid w:val="00C838AC"/>
    <w:rsid w:val="00C838B5"/>
    <w:rsid w:val="00C84018"/>
    <w:rsid w:val="00C846CE"/>
    <w:rsid w:val="00C8515B"/>
    <w:rsid w:val="00C8640B"/>
    <w:rsid w:val="00C866E5"/>
    <w:rsid w:val="00C86B2C"/>
    <w:rsid w:val="00C86E39"/>
    <w:rsid w:val="00C874A3"/>
    <w:rsid w:val="00C87587"/>
    <w:rsid w:val="00C8784C"/>
    <w:rsid w:val="00C9037C"/>
    <w:rsid w:val="00C905C1"/>
    <w:rsid w:val="00C909B7"/>
    <w:rsid w:val="00C91097"/>
    <w:rsid w:val="00C91474"/>
    <w:rsid w:val="00C9166A"/>
    <w:rsid w:val="00C916DA"/>
    <w:rsid w:val="00C91B0E"/>
    <w:rsid w:val="00C91CC5"/>
    <w:rsid w:val="00C91DEF"/>
    <w:rsid w:val="00C922D6"/>
    <w:rsid w:val="00C9244D"/>
    <w:rsid w:val="00C93F15"/>
    <w:rsid w:val="00C947D4"/>
    <w:rsid w:val="00C94E6F"/>
    <w:rsid w:val="00C9674E"/>
    <w:rsid w:val="00C96BCD"/>
    <w:rsid w:val="00C96C4E"/>
    <w:rsid w:val="00C96CEB"/>
    <w:rsid w:val="00C9762F"/>
    <w:rsid w:val="00C9763A"/>
    <w:rsid w:val="00CA0347"/>
    <w:rsid w:val="00CA059B"/>
    <w:rsid w:val="00CA0751"/>
    <w:rsid w:val="00CA1477"/>
    <w:rsid w:val="00CA1B45"/>
    <w:rsid w:val="00CA2D52"/>
    <w:rsid w:val="00CA3047"/>
    <w:rsid w:val="00CA309C"/>
    <w:rsid w:val="00CA3A37"/>
    <w:rsid w:val="00CA3CAD"/>
    <w:rsid w:val="00CA4956"/>
    <w:rsid w:val="00CA4CE7"/>
    <w:rsid w:val="00CA4E13"/>
    <w:rsid w:val="00CA4EA9"/>
    <w:rsid w:val="00CA5FE1"/>
    <w:rsid w:val="00CA67E9"/>
    <w:rsid w:val="00CA73EE"/>
    <w:rsid w:val="00CA743E"/>
    <w:rsid w:val="00CA7583"/>
    <w:rsid w:val="00CA7CF8"/>
    <w:rsid w:val="00CA7E68"/>
    <w:rsid w:val="00CB1940"/>
    <w:rsid w:val="00CB2094"/>
    <w:rsid w:val="00CB2471"/>
    <w:rsid w:val="00CB28F2"/>
    <w:rsid w:val="00CB387E"/>
    <w:rsid w:val="00CB3C94"/>
    <w:rsid w:val="00CB4024"/>
    <w:rsid w:val="00CB4052"/>
    <w:rsid w:val="00CB4337"/>
    <w:rsid w:val="00CB4758"/>
    <w:rsid w:val="00CB4C9E"/>
    <w:rsid w:val="00CB4E91"/>
    <w:rsid w:val="00CB58A9"/>
    <w:rsid w:val="00CB59C3"/>
    <w:rsid w:val="00CB5BBD"/>
    <w:rsid w:val="00CB5BFD"/>
    <w:rsid w:val="00CB6151"/>
    <w:rsid w:val="00CB6EA0"/>
    <w:rsid w:val="00CB7000"/>
    <w:rsid w:val="00CB7173"/>
    <w:rsid w:val="00CB7358"/>
    <w:rsid w:val="00CB7CCF"/>
    <w:rsid w:val="00CC022B"/>
    <w:rsid w:val="00CC0525"/>
    <w:rsid w:val="00CC058E"/>
    <w:rsid w:val="00CC0670"/>
    <w:rsid w:val="00CC0ABB"/>
    <w:rsid w:val="00CC0DBF"/>
    <w:rsid w:val="00CC0E3E"/>
    <w:rsid w:val="00CC1597"/>
    <w:rsid w:val="00CC1ADC"/>
    <w:rsid w:val="00CC1D25"/>
    <w:rsid w:val="00CC2768"/>
    <w:rsid w:val="00CC2C75"/>
    <w:rsid w:val="00CC30FE"/>
    <w:rsid w:val="00CC377A"/>
    <w:rsid w:val="00CC380B"/>
    <w:rsid w:val="00CC3E6E"/>
    <w:rsid w:val="00CC3F62"/>
    <w:rsid w:val="00CC403D"/>
    <w:rsid w:val="00CC62F7"/>
    <w:rsid w:val="00CC6635"/>
    <w:rsid w:val="00CC6B54"/>
    <w:rsid w:val="00CC715E"/>
    <w:rsid w:val="00CC7F7B"/>
    <w:rsid w:val="00CD0D86"/>
    <w:rsid w:val="00CD2014"/>
    <w:rsid w:val="00CD2359"/>
    <w:rsid w:val="00CD2969"/>
    <w:rsid w:val="00CD39EC"/>
    <w:rsid w:val="00CD4025"/>
    <w:rsid w:val="00CD49AA"/>
    <w:rsid w:val="00CD4B7D"/>
    <w:rsid w:val="00CD5714"/>
    <w:rsid w:val="00CD5C0A"/>
    <w:rsid w:val="00CD5D08"/>
    <w:rsid w:val="00CD5D9B"/>
    <w:rsid w:val="00CD69AE"/>
    <w:rsid w:val="00CD7356"/>
    <w:rsid w:val="00CD79FC"/>
    <w:rsid w:val="00CD7E3A"/>
    <w:rsid w:val="00CE054A"/>
    <w:rsid w:val="00CE0F80"/>
    <w:rsid w:val="00CE103A"/>
    <w:rsid w:val="00CE1332"/>
    <w:rsid w:val="00CE1A6C"/>
    <w:rsid w:val="00CE2110"/>
    <w:rsid w:val="00CE3030"/>
    <w:rsid w:val="00CE31AF"/>
    <w:rsid w:val="00CE369B"/>
    <w:rsid w:val="00CE3C13"/>
    <w:rsid w:val="00CE4011"/>
    <w:rsid w:val="00CE4228"/>
    <w:rsid w:val="00CE4F8C"/>
    <w:rsid w:val="00CE5068"/>
    <w:rsid w:val="00CE5605"/>
    <w:rsid w:val="00CE5717"/>
    <w:rsid w:val="00CE581D"/>
    <w:rsid w:val="00CE59E2"/>
    <w:rsid w:val="00CE5D99"/>
    <w:rsid w:val="00CE5DE8"/>
    <w:rsid w:val="00CE62F4"/>
    <w:rsid w:val="00CE6836"/>
    <w:rsid w:val="00CE724F"/>
    <w:rsid w:val="00CE72FA"/>
    <w:rsid w:val="00CF0473"/>
    <w:rsid w:val="00CF06B2"/>
    <w:rsid w:val="00CF06E5"/>
    <w:rsid w:val="00CF0868"/>
    <w:rsid w:val="00CF0FD4"/>
    <w:rsid w:val="00CF1312"/>
    <w:rsid w:val="00CF292E"/>
    <w:rsid w:val="00CF2A34"/>
    <w:rsid w:val="00CF2C59"/>
    <w:rsid w:val="00CF38AA"/>
    <w:rsid w:val="00CF3E71"/>
    <w:rsid w:val="00CF431B"/>
    <w:rsid w:val="00CF4725"/>
    <w:rsid w:val="00CF4E2A"/>
    <w:rsid w:val="00CF4F01"/>
    <w:rsid w:val="00CF5FDB"/>
    <w:rsid w:val="00CF62A4"/>
    <w:rsid w:val="00CF679D"/>
    <w:rsid w:val="00CF773B"/>
    <w:rsid w:val="00CF77E1"/>
    <w:rsid w:val="00CF7FE1"/>
    <w:rsid w:val="00D0013B"/>
    <w:rsid w:val="00D001B8"/>
    <w:rsid w:val="00D005B6"/>
    <w:rsid w:val="00D0098F"/>
    <w:rsid w:val="00D01B7A"/>
    <w:rsid w:val="00D01EAE"/>
    <w:rsid w:val="00D027C7"/>
    <w:rsid w:val="00D03189"/>
    <w:rsid w:val="00D03CE4"/>
    <w:rsid w:val="00D04541"/>
    <w:rsid w:val="00D047C9"/>
    <w:rsid w:val="00D04E5E"/>
    <w:rsid w:val="00D05569"/>
    <w:rsid w:val="00D070E9"/>
    <w:rsid w:val="00D079B3"/>
    <w:rsid w:val="00D10185"/>
    <w:rsid w:val="00D10328"/>
    <w:rsid w:val="00D1091E"/>
    <w:rsid w:val="00D10C4C"/>
    <w:rsid w:val="00D11446"/>
    <w:rsid w:val="00D12624"/>
    <w:rsid w:val="00D12A35"/>
    <w:rsid w:val="00D12C61"/>
    <w:rsid w:val="00D12F2B"/>
    <w:rsid w:val="00D1355F"/>
    <w:rsid w:val="00D13CCE"/>
    <w:rsid w:val="00D13DFB"/>
    <w:rsid w:val="00D14A80"/>
    <w:rsid w:val="00D14DC0"/>
    <w:rsid w:val="00D15433"/>
    <w:rsid w:val="00D15679"/>
    <w:rsid w:val="00D159AD"/>
    <w:rsid w:val="00D15F97"/>
    <w:rsid w:val="00D15FB4"/>
    <w:rsid w:val="00D16642"/>
    <w:rsid w:val="00D16E40"/>
    <w:rsid w:val="00D170FE"/>
    <w:rsid w:val="00D1744E"/>
    <w:rsid w:val="00D17453"/>
    <w:rsid w:val="00D17FCF"/>
    <w:rsid w:val="00D20440"/>
    <w:rsid w:val="00D2048B"/>
    <w:rsid w:val="00D20AB1"/>
    <w:rsid w:val="00D21283"/>
    <w:rsid w:val="00D21ACF"/>
    <w:rsid w:val="00D224B4"/>
    <w:rsid w:val="00D2289E"/>
    <w:rsid w:val="00D2389D"/>
    <w:rsid w:val="00D238A4"/>
    <w:rsid w:val="00D2390C"/>
    <w:rsid w:val="00D2418E"/>
    <w:rsid w:val="00D248B7"/>
    <w:rsid w:val="00D24F09"/>
    <w:rsid w:val="00D2531A"/>
    <w:rsid w:val="00D26AAA"/>
    <w:rsid w:val="00D26C6C"/>
    <w:rsid w:val="00D27AF2"/>
    <w:rsid w:val="00D27BA5"/>
    <w:rsid w:val="00D309CE"/>
    <w:rsid w:val="00D3180A"/>
    <w:rsid w:val="00D32195"/>
    <w:rsid w:val="00D3265E"/>
    <w:rsid w:val="00D329F3"/>
    <w:rsid w:val="00D3325D"/>
    <w:rsid w:val="00D334D8"/>
    <w:rsid w:val="00D335FF"/>
    <w:rsid w:val="00D3445F"/>
    <w:rsid w:val="00D34E51"/>
    <w:rsid w:val="00D35936"/>
    <w:rsid w:val="00D35D12"/>
    <w:rsid w:val="00D360EC"/>
    <w:rsid w:val="00D36D17"/>
    <w:rsid w:val="00D36D6B"/>
    <w:rsid w:val="00D37B12"/>
    <w:rsid w:val="00D37F37"/>
    <w:rsid w:val="00D40D61"/>
    <w:rsid w:val="00D41581"/>
    <w:rsid w:val="00D428F3"/>
    <w:rsid w:val="00D42BEF"/>
    <w:rsid w:val="00D43592"/>
    <w:rsid w:val="00D439BD"/>
    <w:rsid w:val="00D43EE2"/>
    <w:rsid w:val="00D43EE3"/>
    <w:rsid w:val="00D44668"/>
    <w:rsid w:val="00D44965"/>
    <w:rsid w:val="00D4582E"/>
    <w:rsid w:val="00D46B0F"/>
    <w:rsid w:val="00D47A97"/>
    <w:rsid w:val="00D47C0E"/>
    <w:rsid w:val="00D500B8"/>
    <w:rsid w:val="00D50683"/>
    <w:rsid w:val="00D50731"/>
    <w:rsid w:val="00D507DD"/>
    <w:rsid w:val="00D50F8A"/>
    <w:rsid w:val="00D51373"/>
    <w:rsid w:val="00D5159D"/>
    <w:rsid w:val="00D519C4"/>
    <w:rsid w:val="00D52069"/>
    <w:rsid w:val="00D52410"/>
    <w:rsid w:val="00D52548"/>
    <w:rsid w:val="00D53DC3"/>
    <w:rsid w:val="00D544B8"/>
    <w:rsid w:val="00D54984"/>
    <w:rsid w:val="00D55B33"/>
    <w:rsid w:val="00D5670B"/>
    <w:rsid w:val="00D569EA"/>
    <w:rsid w:val="00D56C02"/>
    <w:rsid w:val="00D56FC1"/>
    <w:rsid w:val="00D57677"/>
    <w:rsid w:val="00D602B6"/>
    <w:rsid w:val="00D60B0D"/>
    <w:rsid w:val="00D61936"/>
    <w:rsid w:val="00D623F6"/>
    <w:rsid w:val="00D62715"/>
    <w:rsid w:val="00D634FE"/>
    <w:rsid w:val="00D64D95"/>
    <w:rsid w:val="00D6673A"/>
    <w:rsid w:val="00D66899"/>
    <w:rsid w:val="00D66EEA"/>
    <w:rsid w:val="00D67064"/>
    <w:rsid w:val="00D673BC"/>
    <w:rsid w:val="00D675D4"/>
    <w:rsid w:val="00D67784"/>
    <w:rsid w:val="00D67B51"/>
    <w:rsid w:val="00D67C6C"/>
    <w:rsid w:val="00D702F3"/>
    <w:rsid w:val="00D70E85"/>
    <w:rsid w:val="00D71040"/>
    <w:rsid w:val="00D71223"/>
    <w:rsid w:val="00D714CA"/>
    <w:rsid w:val="00D7195C"/>
    <w:rsid w:val="00D71CD0"/>
    <w:rsid w:val="00D720C2"/>
    <w:rsid w:val="00D72787"/>
    <w:rsid w:val="00D72965"/>
    <w:rsid w:val="00D729F7"/>
    <w:rsid w:val="00D732B3"/>
    <w:rsid w:val="00D73669"/>
    <w:rsid w:val="00D74ABB"/>
    <w:rsid w:val="00D75020"/>
    <w:rsid w:val="00D7514A"/>
    <w:rsid w:val="00D7515B"/>
    <w:rsid w:val="00D7622B"/>
    <w:rsid w:val="00D76BE0"/>
    <w:rsid w:val="00D76D02"/>
    <w:rsid w:val="00D76E77"/>
    <w:rsid w:val="00D76F57"/>
    <w:rsid w:val="00D77431"/>
    <w:rsid w:val="00D77701"/>
    <w:rsid w:val="00D777F5"/>
    <w:rsid w:val="00D800ED"/>
    <w:rsid w:val="00D80139"/>
    <w:rsid w:val="00D804EE"/>
    <w:rsid w:val="00D80EB5"/>
    <w:rsid w:val="00D81375"/>
    <w:rsid w:val="00D813BC"/>
    <w:rsid w:val="00D8188A"/>
    <w:rsid w:val="00D81954"/>
    <w:rsid w:val="00D81B59"/>
    <w:rsid w:val="00D82C48"/>
    <w:rsid w:val="00D84125"/>
    <w:rsid w:val="00D84254"/>
    <w:rsid w:val="00D856E0"/>
    <w:rsid w:val="00D85955"/>
    <w:rsid w:val="00D8625D"/>
    <w:rsid w:val="00D86646"/>
    <w:rsid w:val="00D86C6C"/>
    <w:rsid w:val="00D87233"/>
    <w:rsid w:val="00D87956"/>
    <w:rsid w:val="00D87D37"/>
    <w:rsid w:val="00D9058E"/>
    <w:rsid w:val="00D91500"/>
    <w:rsid w:val="00D91948"/>
    <w:rsid w:val="00D92768"/>
    <w:rsid w:val="00D93449"/>
    <w:rsid w:val="00D93542"/>
    <w:rsid w:val="00D93AEF"/>
    <w:rsid w:val="00D93E4C"/>
    <w:rsid w:val="00D944A0"/>
    <w:rsid w:val="00D94DDA"/>
    <w:rsid w:val="00D953BD"/>
    <w:rsid w:val="00D95CD9"/>
    <w:rsid w:val="00D9683F"/>
    <w:rsid w:val="00D97190"/>
    <w:rsid w:val="00D97ACC"/>
    <w:rsid w:val="00DA009F"/>
    <w:rsid w:val="00DA04C4"/>
    <w:rsid w:val="00DA06A3"/>
    <w:rsid w:val="00DA0C4A"/>
    <w:rsid w:val="00DA0CAE"/>
    <w:rsid w:val="00DA11EE"/>
    <w:rsid w:val="00DA137D"/>
    <w:rsid w:val="00DA2024"/>
    <w:rsid w:val="00DA26F6"/>
    <w:rsid w:val="00DA28BB"/>
    <w:rsid w:val="00DA2ADC"/>
    <w:rsid w:val="00DA2BA9"/>
    <w:rsid w:val="00DA3832"/>
    <w:rsid w:val="00DA4E87"/>
    <w:rsid w:val="00DA5170"/>
    <w:rsid w:val="00DA5527"/>
    <w:rsid w:val="00DA5AE3"/>
    <w:rsid w:val="00DA5E40"/>
    <w:rsid w:val="00DA6D5D"/>
    <w:rsid w:val="00DA6E68"/>
    <w:rsid w:val="00DB0688"/>
    <w:rsid w:val="00DB07C7"/>
    <w:rsid w:val="00DB0CB8"/>
    <w:rsid w:val="00DB10FD"/>
    <w:rsid w:val="00DB2216"/>
    <w:rsid w:val="00DB2B64"/>
    <w:rsid w:val="00DB37D0"/>
    <w:rsid w:val="00DB38DE"/>
    <w:rsid w:val="00DB3B3F"/>
    <w:rsid w:val="00DB3E41"/>
    <w:rsid w:val="00DB40FC"/>
    <w:rsid w:val="00DB46B9"/>
    <w:rsid w:val="00DB4EBF"/>
    <w:rsid w:val="00DB527E"/>
    <w:rsid w:val="00DB57AC"/>
    <w:rsid w:val="00DB6C0D"/>
    <w:rsid w:val="00DB70AE"/>
    <w:rsid w:val="00DB7C4E"/>
    <w:rsid w:val="00DB7F5C"/>
    <w:rsid w:val="00DC1A20"/>
    <w:rsid w:val="00DC2A13"/>
    <w:rsid w:val="00DC496E"/>
    <w:rsid w:val="00DC4BB4"/>
    <w:rsid w:val="00DC5FB1"/>
    <w:rsid w:val="00DC6030"/>
    <w:rsid w:val="00DC67EA"/>
    <w:rsid w:val="00DC6C6B"/>
    <w:rsid w:val="00DC6FAA"/>
    <w:rsid w:val="00DC70D8"/>
    <w:rsid w:val="00DC7394"/>
    <w:rsid w:val="00DC7AFC"/>
    <w:rsid w:val="00DC7FE2"/>
    <w:rsid w:val="00DD0729"/>
    <w:rsid w:val="00DD07C8"/>
    <w:rsid w:val="00DD0E71"/>
    <w:rsid w:val="00DD101B"/>
    <w:rsid w:val="00DD10DE"/>
    <w:rsid w:val="00DD1C4B"/>
    <w:rsid w:val="00DD1E65"/>
    <w:rsid w:val="00DD2015"/>
    <w:rsid w:val="00DD23FF"/>
    <w:rsid w:val="00DD2526"/>
    <w:rsid w:val="00DD27E0"/>
    <w:rsid w:val="00DD2C5D"/>
    <w:rsid w:val="00DD2D67"/>
    <w:rsid w:val="00DD4510"/>
    <w:rsid w:val="00DD57A8"/>
    <w:rsid w:val="00DD75E6"/>
    <w:rsid w:val="00DD7C3E"/>
    <w:rsid w:val="00DD7E41"/>
    <w:rsid w:val="00DE02B4"/>
    <w:rsid w:val="00DE12D8"/>
    <w:rsid w:val="00DE18FE"/>
    <w:rsid w:val="00DE1E14"/>
    <w:rsid w:val="00DE1FD1"/>
    <w:rsid w:val="00DE2471"/>
    <w:rsid w:val="00DE2804"/>
    <w:rsid w:val="00DE2BBE"/>
    <w:rsid w:val="00DE33D3"/>
    <w:rsid w:val="00DE3856"/>
    <w:rsid w:val="00DE3878"/>
    <w:rsid w:val="00DE3E58"/>
    <w:rsid w:val="00DE44E9"/>
    <w:rsid w:val="00DE524A"/>
    <w:rsid w:val="00DE66E3"/>
    <w:rsid w:val="00DE712D"/>
    <w:rsid w:val="00DE7736"/>
    <w:rsid w:val="00DE7C02"/>
    <w:rsid w:val="00DF0A6D"/>
    <w:rsid w:val="00DF0BD6"/>
    <w:rsid w:val="00DF0D38"/>
    <w:rsid w:val="00DF10DB"/>
    <w:rsid w:val="00DF1BD3"/>
    <w:rsid w:val="00DF1D42"/>
    <w:rsid w:val="00DF1EE0"/>
    <w:rsid w:val="00DF2460"/>
    <w:rsid w:val="00DF2489"/>
    <w:rsid w:val="00DF26FB"/>
    <w:rsid w:val="00DF4C8C"/>
    <w:rsid w:val="00DF4DBF"/>
    <w:rsid w:val="00DF51F6"/>
    <w:rsid w:val="00DF5A23"/>
    <w:rsid w:val="00DF70CE"/>
    <w:rsid w:val="00DF7CDA"/>
    <w:rsid w:val="00E00F36"/>
    <w:rsid w:val="00E010F5"/>
    <w:rsid w:val="00E02093"/>
    <w:rsid w:val="00E02288"/>
    <w:rsid w:val="00E0246F"/>
    <w:rsid w:val="00E028B1"/>
    <w:rsid w:val="00E029AC"/>
    <w:rsid w:val="00E032AE"/>
    <w:rsid w:val="00E03B10"/>
    <w:rsid w:val="00E04267"/>
    <w:rsid w:val="00E04C99"/>
    <w:rsid w:val="00E05F6A"/>
    <w:rsid w:val="00E05FFB"/>
    <w:rsid w:val="00E06EAD"/>
    <w:rsid w:val="00E07B6E"/>
    <w:rsid w:val="00E11336"/>
    <w:rsid w:val="00E1188B"/>
    <w:rsid w:val="00E1267D"/>
    <w:rsid w:val="00E12F6A"/>
    <w:rsid w:val="00E14B72"/>
    <w:rsid w:val="00E157AE"/>
    <w:rsid w:val="00E1652B"/>
    <w:rsid w:val="00E168CC"/>
    <w:rsid w:val="00E16DF1"/>
    <w:rsid w:val="00E1736F"/>
    <w:rsid w:val="00E1742A"/>
    <w:rsid w:val="00E17521"/>
    <w:rsid w:val="00E17DB9"/>
    <w:rsid w:val="00E17F0B"/>
    <w:rsid w:val="00E20435"/>
    <w:rsid w:val="00E20E06"/>
    <w:rsid w:val="00E21319"/>
    <w:rsid w:val="00E2207A"/>
    <w:rsid w:val="00E2253A"/>
    <w:rsid w:val="00E230B6"/>
    <w:rsid w:val="00E23153"/>
    <w:rsid w:val="00E23235"/>
    <w:rsid w:val="00E2328D"/>
    <w:rsid w:val="00E23310"/>
    <w:rsid w:val="00E23438"/>
    <w:rsid w:val="00E23440"/>
    <w:rsid w:val="00E247CB"/>
    <w:rsid w:val="00E249A5"/>
    <w:rsid w:val="00E249F0"/>
    <w:rsid w:val="00E257BD"/>
    <w:rsid w:val="00E25C3E"/>
    <w:rsid w:val="00E2683E"/>
    <w:rsid w:val="00E26975"/>
    <w:rsid w:val="00E273D9"/>
    <w:rsid w:val="00E276CA"/>
    <w:rsid w:val="00E3041C"/>
    <w:rsid w:val="00E30D9C"/>
    <w:rsid w:val="00E30FC5"/>
    <w:rsid w:val="00E310FE"/>
    <w:rsid w:val="00E31A88"/>
    <w:rsid w:val="00E31AC8"/>
    <w:rsid w:val="00E31BD0"/>
    <w:rsid w:val="00E31EA2"/>
    <w:rsid w:val="00E32396"/>
    <w:rsid w:val="00E324F4"/>
    <w:rsid w:val="00E32F74"/>
    <w:rsid w:val="00E33241"/>
    <w:rsid w:val="00E33454"/>
    <w:rsid w:val="00E3463F"/>
    <w:rsid w:val="00E34863"/>
    <w:rsid w:val="00E34A22"/>
    <w:rsid w:val="00E34C8C"/>
    <w:rsid w:val="00E3524B"/>
    <w:rsid w:val="00E35D2F"/>
    <w:rsid w:val="00E36158"/>
    <w:rsid w:val="00E36206"/>
    <w:rsid w:val="00E368A0"/>
    <w:rsid w:val="00E36C29"/>
    <w:rsid w:val="00E36F9A"/>
    <w:rsid w:val="00E370CD"/>
    <w:rsid w:val="00E37C52"/>
    <w:rsid w:val="00E402D5"/>
    <w:rsid w:val="00E40432"/>
    <w:rsid w:val="00E416F7"/>
    <w:rsid w:val="00E4190A"/>
    <w:rsid w:val="00E436DF"/>
    <w:rsid w:val="00E43A5C"/>
    <w:rsid w:val="00E43B88"/>
    <w:rsid w:val="00E44430"/>
    <w:rsid w:val="00E44591"/>
    <w:rsid w:val="00E4482D"/>
    <w:rsid w:val="00E449DB"/>
    <w:rsid w:val="00E44CEA"/>
    <w:rsid w:val="00E458A8"/>
    <w:rsid w:val="00E45DAC"/>
    <w:rsid w:val="00E46B75"/>
    <w:rsid w:val="00E46F00"/>
    <w:rsid w:val="00E476AC"/>
    <w:rsid w:val="00E47996"/>
    <w:rsid w:val="00E47D47"/>
    <w:rsid w:val="00E512FD"/>
    <w:rsid w:val="00E514FA"/>
    <w:rsid w:val="00E5221D"/>
    <w:rsid w:val="00E52387"/>
    <w:rsid w:val="00E53B30"/>
    <w:rsid w:val="00E53D6B"/>
    <w:rsid w:val="00E53FED"/>
    <w:rsid w:val="00E54650"/>
    <w:rsid w:val="00E54675"/>
    <w:rsid w:val="00E54791"/>
    <w:rsid w:val="00E54794"/>
    <w:rsid w:val="00E54869"/>
    <w:rsid w:val="00E55D10"/>
    <w:rsid w:val="00E5609F"/>
    <w:rsid w:val="00E563DE"/>
    <w:rsid w:val="00E56938"/>
    <w:rsid w:val="00E5697A"/>
    <w:rsid w:val="00E57496"/>
    <w:rsid w:val="00E57D1C"/>
    <w:rsid w:val="00E604F0"/>
    <w:rsid w:val="00E608E7"/>
    <w:rsid w:val="00E61788"/>
    <w:rsid w:val="00E61BCB"/>
    <w:rsid w:val="00E6206A"/>
    <w:rsid w:val="00E6206B"/>
    <w:rsid w:val="00E62196"/>
    <w:rsid w:val="00E626D0"/>
    <w:rsid w:val="00E6278B"/>
    <w:rsid w:val="00E63EC9"/>
    <w:rsid w:val="00E64955"/>
    <w:rsid w:val="00E64E53"/>
    <w:rsid w:val="00E6503F"/>
    <w:rsid w:val="00E65256"/>
    <w:rsid w:val="00E652A5"/>
    <w:rsid w:val="00E65471"/>
    <w:rsid w:val="00E65624"/>
    <w:rsid w:val="00E665D8"/>
    <w:rsid w:val="00E667B6"/>
    <w:rsid w:val="00E6736C"/>
    <w:rsid w:val="00E673FA"/>
    <w:rsid w:val="00E67A58"/>
    <w:rsid w:val="00E67E06"/>
    <w:rsid w:val="00E70792"/>
    <w:rsid w:val="00E70BAF"/>
    <w:rsid w:val="00E71158"/>
    <w:rsid w:val="00E71456"/>
    <w:rsid w:val="00E71C27"/>
    <w:rsid w:val="00E720C7"/>
    <w:rsid w:val="00E72C2E"/>
    <w:rsid w:val="00E72CF1"/>
    <w:rsid w:val="00E72FD6"/>
    <w:rsid w:val="00E730BE"/>
    <w:rsid w:val="00E73192"/>
    <w:rsid w:val="00E7369A"/>
    <w:rsid w:val="00E738FC"/>
    <w:rsid w:val="00E7473C"/>
    <w:rsid w:val="00E75476"/>
    <w:rsid w:val="00E75DAD"/>
    <w:rsid w:val="00E75E72"/>
    <w:rsid w:val="00E7678F"/>
    <w:rsid w:val="00E77C99"/>
    <w:rsid w:val="00E80461"/>
    <w:rsid w:val="00E812CC"/>
    <w:rsid w:val="00E81C28"/>
    <w:rsid w:val="00E81C43"/>
    <w:rsid w:val="00E82936"/>
    <w:rsid w:val="00E82BD1"/>
    <w:rsid w:val="00E83CD3"/>
    <w:rsid w:val="00E84573"/>
    <w:rsid w:val="00E848F0"/>
    <w:rsid w:val="00E84C2C"/>
    <w:rsid w:val="00E84F70"/>
    <w:rsid w:val="00E8538A"/>
    <w:rsid w:val="00E85DB3"/>
    <w:rsid w:val="00E862F8"/>
    <w:rsid w:val="00E87B23"/>
    <w:rsid w:val="00E87D0C"/>
    <w:rsid w:val="00E87E54"/>
    <w:rsid w:val="00E90175"/>
    <w:rsid w:val="00E90265"/>
    <w:rsid w:val="00E908B1"/>
    <w:rsid w:val="00E91E80"/>
    <w:rsid w:val="00E920C4"/>
    <w:rsid w:val="00E92973"/>
    <w:rsid w:val="00E92CF7"/>
    <w:rsid w:val="00E93AC3"/>
    <w:rsid w:val="00E93ADD"/>
    <w:rsid w:val="00E94399"/>
    <w:rsid w:val="00E9498D"/>
    <w:rsid w:val="00E94EC3"/>
    <w:rsid w:val="00E95123"/>
    <w:rsid w:val="00E95A48"/>
    <w:rsid w:val="00E96B20"/>
    <w:rsid w:val="00E97775"/>
    <w:rsid w:val="00E977AC"/>
    <w:rsid w:val="00E97AEE"/>
    <w:rsid w:val="00E97C4F"/>
    <w:rsid w:val="00E97DB5"/>
    <w:rsid w:val="00EA0041"/>
    <w:rsid w:val="00EA00BC"/>
    <w:rsid w:val="00EA13B5"/>
    <w:rsid w:val="00EA22A9"/>
    <w:rsid w:val="00EA409B"/>
    <w:rsid w:val="00EA4369"/>
    <w:rsid w:val="00EA5F4F"/>
    <w:rsid w:val="00EA671B"/>
    <w:rsid w:val="00EA772D"/>
    <w:rsid w:val="00EA7762"/>
    <w:rsid w:val="00EB01A2"/>
    <w:rsid w:val="00EB05AB"/>
    <w:rsid w:val="00EB066B"/>
    <w:rsid w:val="00EB0B5D"/>
    <w:rsid w:val="00EB1898"/>
    <w:rsid w:val="00EB2878"/>
    <w:rsid w:val="00EB29C0"/>
    <w:rsid w:val="00EB2BE1"/>
    <w:rsid w:val="00EB3960"/>
    <w:rsid w:val="00EB3DF3"/>
    <w:rsid w:val="00EB3E4B"/>
    <w:rsid w:val="00EB4151"/>
    <w:rsid w:val="00EB43CE"/>
    <w:rsid w:val="00EB4605"/>
    <w:rsid w:val="00EB5346"/>
    <w:rsid w:val="00EB58AD"/>
    <w:rsid w:val="00EB5940"/>
    <w:rsid w:val="00EB5AB1"/>
    <w:rsid w:val="00EB5F85"/>
    <w:rsid w:val="00EB62F7"/>
    <w:rsid w:val="00EB6E1C"/>
    <w:rsid w:val="00EB6FCD"/>
    <w:rsid w:val="00EB75C1"/>
    <w:rsid w:val="00EB7E56"/>
    <w:rsid w:val="00EB7F41"/>
    <w:rsid w:val="00EC09AC"/>
    <w:rsid w:val="00EC216C"/>
    <w:rsid w:val="00EC28E8"/>
    <w:rsid w:val="00EC2AC4"/>
    <w:rsid w:val="00EC32BA"/>
    <w:rsid w:val="00EC39F4"/>
    <w:rsid w:val="00EC3B71"/>
    <w:rsid w:val="00EC452B"/>
    <w:rsid w:val="00EC499C"/>
    <w:rsid w:val="00EC4B6A"/>
    <w:rsid w:val="00EC515E"/>
    <w:rsid w:val="00EC58A4"/>
    <w:rsid w:val="00EC6C5B"/>
    <w:rsid w:val="00EC7264"/>
    <w:rsid w:val="00ED0463"/>
    <w:rsid w:val="00ED04D5"/>
    <w:rsid w:val="00ED100F"/>
    <w:rsid w:val="00ED17A4"/>
    <w:rsid w:val="00ED1E35"/>
    <w:rsid w:val="00ED20C1"/>
    <w:rsid w:val="00ED22B7"/>
    <w:rsid w:val="00ED237A"/>
    <w:rsid w:val="00ED2BC2"/>
    <w:rsid w:val="00ED35F9"/>
    <w:rsid w:val="00ED3C60"/>
    <w:rsid w:val="00ED4EA6"/>
    <w:rsid w:val="00ED53F6"/>
    <w:rsid w:val="00ED6812"/>
    <w:rsid w:val="00ED75E9"/>
    <w:rsid w:val="00ED7B50"/>
    <w:rsid w:val="00ED7F04"/>
    <w:rsid w:val="00EE0A64"/>
    <w:rsid w:val="00EE1609"/>
    <w:rsid w:val="00EE1E42"/>
    <w:rsid w:val="00EE1EF7"/>
    <w:rsid w:val="00EE360F"/>
    <w:rsid w:val="00EE3991"/>
    <w:rsid w:val="00EE3E64"/>
    <w:rsid w:val="00EE42CB"/>
    <w:rsid w:val="00EE4322"/>
    <w:rsid w:val="00EE4B7E"/>
    <w:rsid w:val="00EE4F3A"/>
    <w:rsid w:val="00EE5F9F"/>
    <w:rsid w:val="00EE658D"/>
    <w:rsid w:val="00EE7041"/>
    <w:rsid w:val="00EE7124"/>
    <w:rsid w:val="00EF0078"/>
    <w:rsid w:val="00EF1EFC"/>
    <w:rsid w:val="00EF234B"/>
    <w:rsid w:val="00EF23C7"/>
    <w:rsid w:val="00EF2E08"/>
    <w:rsid w:val="00EF3F91"/>
    <w:rsid w:val="00EF4743"/>
    <w:rsid w:val="00EF5108"/>
    <w:rsid w:val="00EF5B9A"/>
    <w:rsid w:val="00EF5F8D"/>
    <w:rsid w:val="00EF60FC"/>
    <w:rsid w:val="00EF626E"/>
    <w:rsid w:val="00EF6A32"/>
    <w:rsid w:val="00EF6A36"/>
    <w:rsid w:val="00EF6CBC"/>
    <w:rsid w:val="00EF6D96"/>
    <w:rsid w:val="00EF78FF"/>
    <w:rsid w:val="00EF7A89"/>
    <w:rsid w:val="00F01D8E"/>
    <w:rsid w:val="00F02153"/>
    <w:rsid w:val="00F02272"/>
    <w:rsid w:val="00F026BE"/>
    <w:rsid w:val="00F030CF"/>
    <w:rsid w:val="00F05816"/>
    <w:rsid w:val="00F059D8"/>
    <w:rsid w:val="00F06A10"/>
    <w:rsid w:val="00F072B1"/>
    <w:rsid w:val="00F10D90"/>
    <w:rsid w:val="00F10FB2"/>
    <w:rsid w:val="00F1229C"/>
    <w:rsid w:val="00F122FA"/>
    <w:rsid w:val="00F123FD"/>
    <w:rsid w:val="00F12A2F"/>
    <w:rsid w:val="00F12BE7"/>
    <w:rsid w:val="00F12D5E"/>
    <w:rsid w:val="00F1330A"/>
    <w:rsid w:val="00F133EB"/>
    <w:rsid w:val="00F1350A"/>
    <w:rsid w:val="00F13800"/>
    <w:rsid w:val="00F13953"/>
    <w:rsid w:val="00F1409A"/>
    <w:rsid w:val="00F14863"/>
    <w:rsid w:val="00F148AB"/>
    <w:rsid w:val="00F1494A"/>
    <w:rsid w:val="00F14ECE"/>
    <w:rsid w:val="00F14FC5"/>
    <w:rsid w:val="00F15040"/>
    <w:rsid w:val="00F15483"/>
    <w:rsid w:val="00F15A29"/>
    <w:rsid w:val="00F15E0C"/>
    <w:rsid w:val="00F15E39"/>
    <w:rsid w:val="00F16181"/>
    <w:rsid w:val="00F164EC"/>
    <w:rsid w:val="00F16CF1"/>
    <w:rsid w:val="00F16F58"/>
    <w:rsid w:val="00F1771C"/>
    <w:rsid w:val="00F17BB0"/>
    <w:rsid w:val="00F17F23"/>
    <w:rsid w:val="00F2069A"/>
    <w:rsid w:val="00F20774"/>
    <w:rsid w:val="00F21280"/>
    <w:rsid w:val="00F217EA"/>
    <w:rsid w:val="00F2184B"/>
    <w:rsid w:val="00F21BAA"/>
    <w:rsid w:val="00F21C2F"/>
    <w:rsid w:val="00F223C0"/>
    <w:rsid w:val="00F22580"/>
    <w:rsid w:val="00F22A4B"/>
    <w:rsid w:val="00F22A61"/>
    <w:rsid w:val="00F22E09"/>
    <w:rsid w:val="00F235E9"/>
    <w:rsid w:val="00F2390E"/>
    <w:rsid w:val="00F23C3B"/>
    <w:rsid w:val="00F23C76"/>
    <w:rsid w:val="00F24084"/>
    <w:rsid w:val="00F24093"/>
    <w:rsid w:val="00F24E34"/>
    <w:rsid w:val="00F24EBA"/>
    <w:rsid w:val="00F25DC6"/>
    <w:rsid w:val="00F26873"/>
    <w:rsid w:val="00F268F7"/>
    <w:rsid w:val="00F27215"/>
    <w:rsid w:val="00F2727D"/>
    <w:rsid w:val="00F27BB0"/>
    <w:rsid w:val="00F30032"/>
    <w:rsid w:val="00F30FB2"/>
    <w:rsid w:val="00F319EB"/>
    <w:rsid w:val="00F320C7"/>
    <w:rsid w:val="00F3229E"/>
    <w:rsid w:val="00F322BF"/>
    <w:rsid w:val="00F3403F"/>
    <w:rsid w:val="00F3436D"/>
    <w:rsid w:val="00F34A47"/>
    <w:rsid w:val="00F35DD2"/>
    <w:rsid w:val="00F35E66"/>
    <w:rsid w:val="00F3757E"/>
    <w:rsid w:val="00F37795"/>
    <w:rsid w:val="00F379BE"/>
    <w:rsid w:val="00F37CC9"/>
    <w:rsid w:val="00F40395"/>
    <w:rsid w:val="00F40AC4"/>
    <w:rsid w:val="00F40E48"/>
    <w:rsid w:val="00F40E9E"/>
    <w:rsid w:val="00F410DA"/>
    <w:rsid w:val="00F413A5"/>
    <w:rsid w:val="00F413C2"/>
    <w:rsid w:val="00F424D6"/>
    <w:rsid w:val="00F43666"/>
    <w:rsid w:val="00F44252"/>
    <w:rsid w:val="00F44332"/>
    <w:rsid w:val="00F44528"/>
    <w:rsid w:val="00F44EBE"/>
    <w:rsid w:val="00F44F35"/>
    <w:rsid w:val="00F456DE"/>
    <w:rsid w:val="00F45F79"/>
    <w:rsid w:val="00F462D2"/>
    <w:rsid w:val="00F4645B"/>
    <w:rsid w:val="00F46D84"/>
    <w:rsid w:val="00F472E3"/>
    <w:rsid w:val="00F477E9"/>
    <w:rsid w:val="00F50040"/>
    <w:rsid w:val="00F50213"/>
    <w:rsid w:val="00F51241"/>
    <w:rsid w:val="00F52C3E"/>
    <w:rsid w:val="00F52D5B"/>
    <w:rsid w:val="00F53252"/>
    <w:rsid w:val="00F53678"/>
    <w:rsid w:val="00F53785"/>
    <w:rsid w:val="00F53BC2"/>
    <w:rsid w:val="00F53C61"/>
    <w:rsid w:val="00F53E53"/>
    <w:rsid w:val="00F54761"/>
    <w:rsid w:val="00F54DEB"/>
    <w:rsid w:val="00F552C3"/>
    <w:rsid w:val="00F55577"/>
    <w:rsid w:val="00F55826"/>
    <w:rsid w:val="00F55835"/>
    <w:rsid w:val="00F55998"/>
    <w:rsid w:val="00F559C2"/>
    <w:rsid w:val="00F55B95"/>
    <w:rsid w:val="00F55C0E"/>
    <w:rsid w:val="00F55F15"/>
    <w:rsid w:val="00F562F7"/>
    <w:rsid w:val="00F56F47"/>
    <w:rsid w:val="00F5799C"/>
    <w:rsid w:val="00F60121"/>
    <w:rsid w:val="00F60607"/>
    <w:rsid w:val="00F60762"/>
    <w:rsid w:val="00F60DF9"/>
    <w:rsid w:val="00F612BB"/>
    <w:rsid w:val="00F6190D"/>
    <w:rsid w:val="00F61BEC"/>
    <w:rsid w:val="00F61C42"/>
    <w:rsid w:val="00F63FCE"/>
    <w:rsid w:val="00F642EA"/>
    <w:rsid w:val="00F64E3B"/>
    <w:rsid w:val="00F6530E"/>
    <w:rsid w:val="00F657DF"/>
    <w:rsid w:val="00F66162"/>
    <w:rsid w:val="00F67764"/>
    <w:rsid w:val="00F706FB"/>
    <w:rsid w:val="00F70AE4"/>
    <w:rsid w:val="00F715D2"/>
    <w:rsid w:val="00F71AA4"/>
    <w:rsid w:val="00F71C9C"/>
    <w:rsid w:val="00F71E71"/>
    <w:rsid w:val="00F726A0"/>
    <w:rsid w:val="00F72CB2"/>
    <w:rsid w:val="00F7329C"/>
    <w:rsid w:val="00F7375E"/>
    <w:rsid w:val="00F7495E"/>
    <w:rsid w:val="00F74BE1"/>
    <w:rsid w:val="00F74C0C"/>
    <w:rsid w:val="00F7506D"/>
    <w:rsid w:val="00F75D6A"/>
    <w:rsid w:val="00F75E83"/>
    <w:rsid w:val="00F765BD"/>
    <w:rsid w:val="00F76C19"/>
    <w:rsid w:val="00F77540"/>
    <w:rsid w:val="00F77744"/>
    <w:rsid w:val="00F80640"/>
    <w:rsid w:val="00F80CCE"/>
    <w:rsid w:val="00F81427"/>
    <w:rsid w:val="00F828AB"/>
    <w:rsid w:val="00F82C02"/>
    <w:rsid w:val="00F82F95"/>
    <w:rsid w:val="00F82FF4"/>
    <w:rsid w:val="00F8319E"/>
    <w:rsid w:val="00F83A29"/>
    <w:rsid w:val="00F83BB8"/>
    <w:rsid w:val="00F84411"/>
    <w:rsid w:val="00F85D6D"/>
    <w:rsid w:val="00F8613C"/>
    <w:rsid w:val="00F86793"/>
    <w:rsid w:val="00F87261"/>
    <w:rsid w:val="00F87913"/>
    <w:rsid w:val="00F90579"/>
    <w:rsid w:val="00F9090B"/>
    <w:rsid w:val="00F90E0E"/>
    <w:rsid w:val="00F9182C"/>
    <w:rsid w:val="00F92929"/>
    <w:rsid w:val="00F933B4"/>
    <w:rsid w:val="00F93D7E"/>
    <w:rsid w:val="00F93DF8"/>
    <w:rsid w:val="00F944DB"/>
    <w:rsid w:val="00F946A2"/>
    <w:rsid w:val="00F9472B"/>
    <w:rsid w:val="00F954CA"/>
    <w:rsid w:val="00F956A9"/>
    <w:rsid w:val="00F95C97"/>
    <w:rsid w:val="00F95ECB"/>
    <w:rsid w:val="00F960FF"/>
    <w:rsid w:val="00F9665D"/>
    <w:rsid w:val="00F96D97"/>
    <w:rsid w:val="00F979A5"/>
    <w:rsid w:val="00F97F96"/>
    <w:rsid w:val="00FA13A2"/>
    <w:rsid w:val="00FA1CE4"/>
    <w:rsid w:val="00FA1DDA"/>
    <w:rsid w:val="00FA2BF1"/>
    <w:rsid w:val="00FA2CD9"/>
    <w:rsid w:val="00FA2D14"/>
    <w:rsid w:val="00FA34AE"/>
    <w:rsid w:val="00FA3B36"/>
    <w:rsid w:val="00FA3B91"/>
    <w:rsid w:val="00FA49DC"/>
    <w:rsid w:val="00FA4FF7"/>
    <w:rsid w:val="00FA6336"/>
    <w:rsid w:val="00FA6DC2"/>
    <w:rsid w:val="00FA6EAD"/>
    <w:rsid w:val="00FA70A4"/>
    <w:rsid w:val="00FB027F"/>
    <w:rsid w:val="00FB0E0F"/>
    <w:rsid w:val="00FB112D"/>
    <w:rsid w:val="00FB14BC"/>
    <w:rsid w:val="00FB1632"/>
    <w:rsid w:val="00FB21A5"/>
    <w:rsid w:val="00FB2506"/>
    <w:rsid w:val="00FB26E9"/>
    <w:rsid w:val="00FB3A68"/>
    <w:rsid w:val="00FB408F"/>
    <w:rsid w:val="00FB4883"/>
    <w:rsid w:val="00FB4F9B"/>
    <w:rsid w:val="00FB5098"/>
    <w:rsid w:val="00FB50E3"/>
    <w:rsid w:val="00FB6298"/>
    <w:rsid w:val="00FB6E5B"/>
    <w:rsid w:val="00FB707C"/>
    <w:rsid w:val="00FB7539"/>
    <w:rsid w:val="00FB7F05"/>
    <w:rsid w:val="00FC023F"/>
    <w:rsid w:val="00FC04C6"/>
    <w:rsid w:val="00FC0AF8"/>
    <w:rsid w:val="00FC0B1D"/>
    <w:rsid w:val="00FC0B23"/>
    <w:rsid w:val="00FC1DA4"/>
    <w:rsid w:val="00FC237E"/>
    <w:rsid w:val="00FC2947"/>
    <w:rsid w:val="00FC2F67"/>
    <w:rsid w:val="00FC300E"/>
    <w:rsid w:val="00FC34F3"/>
    <w:rsid w:val="00FC3986"/>
    <w:rsid w:val="00FC3A36"/>
    <w:rsid w:val="00FC4064"/>
    <w:rsid w:val="00FC4127"/>
    <w:rsid w:val="00FC43C2"/>
    <w:rsid w:val="00FC46CB"/>
    <w:rsid w:val="00FC4898"/>
    <w:rsid w:val="00FC57E3"/>
    <w:rsid w:val="00FC6414"/>
    <w:rsid w:val="00FC643E"/>
    <w:rsid w:val="00FC6F37"/>
    <w:rsid w:val="00FC7A4A"/>
    <w:rsid w:val="00FC7CAB"/>
    <w:rsid w:val="00FD07F9"/>
    <w:rsid w:val="00FD100E"/>
    <w:rsid w:val="00FD116E"/>
    <w:rsid w:val="00FD18B7"/>
    <w:rsid w:val="00FD25A0"/>
    <w:rsid w:val="00FD3C94"/>
    <w:rsid w:val="00FD44D3"/>
    <w:rsid w:val="00FD4FCB"/>
    <w:rsid w:val="00FD5E88"/>
    <w:rsid w:val="00FD5ED9"/>
    <w:rsid w:val="00FD68A3"/>
    <w:rsid w:val="00FD7958"/>
    <w:rsid w:val="00FD7B19"/>
    <w:rsid w:val="00FE0A56"/>
    <w:rsid w:val="00FE0B7B"/>
    <w:rsid w:val="00FE0FB8"/>
    <w:rsid w:val="00FE1816"/>
    <w:rsid w:val="00FE1F06"/>
    <w:rsid w:val="00FE2AAC"/>
    <w:rsid w:val="00FE3514"/>
    <w:rsid w:val="00FE3896"/>
    <w:rsid w:val="00FE3E24"/>
    <w:rsid w:val="00FE4039"/>
    <w:rsid w:val="00FE499B"/>
    <w:rsid w:val="00FE4BDC"/>
    <w:rsid w:val="00FE4D7C"/>
    <w:rsid w:val="00FE52C0"/>
    <w:rsid w:val="00FE5F62"/>
    <w:rsid w:val="00FE6632"/>
    <w:rsid w:val="00FE66B2"/>
    <w:rsid w:val="00FE67C7"/>
    <w:rsid w:val="00FE681A"/>
    <w:rsid w:val="00FE70A4"/>
    <w:rsid w:val="00FE780D"/>
    <w:rsid w:val="00FE7C2A"/>
    <w:rsid w:val="00FF02DA"/>
    <w:rsid w:val="00FF097B"/>
    <w:rsid w:val="00FF10E7"/>
    <w:rsid w:val="00FF1449"/>
    <w:rsid w:val="00FF1ACB"/>
    <w:rsid w:val="00FF3235"/>
    <w:rsid w:val="00FF3355"/>
    <w:rsid w:val="00FF3472"/>
    <w:rsid w:val="00FF3E5B"/>
    <w:rsid w:val="00FF4773"/>
    <w:rsid w:val="00FF4A5B"/>
    <w:rsid w:val="00FF4E18"/>
    <w:rsid w:val="00FF543A"/>
    <w:rsid w:val="00FF54B0"/>
    <w:rsid w:val="00FF68C0"/>
    <w:rsid w:val="00FF78AB"/>
    <w:rsid w:val="021E8A16"/>
    <w:rsid w:val="0375B0A8"/>
    <w:rsid w:val="0451406A"/>
    <w:rsid w:val="05467279"/>
    <w:rsid w:val="05554C93"/>
    <w:rsid w:val="061B6B14"/>
    <w:rsid w:val="06506639"/>
    <w:rsid w:val="06C33B96"/>
    <w:rsid w:val="0793725C"/>
    <w:rsid w:val="07CC3286"/>
    <w:rsid w:val="0872F364"/>
    <w:rsid w:val="08B97774"/>
    <w:rsid w:val="0914BB8F"/>
    <w:rsid w:val="0A1052FB"/>
    <w:rsid w:val="0AC556C2"/>
    <w:rsid w:val="0AC91DE8"/>
    <w:rsid w:val="0EC121E7"/>
    <w:rsid w:val="0FF88BAD"/>
    <w:rsid w:val="1082B15D"/>
    <w:rsid w:val="11C61794"/>
    <w:rsid w:val="12D9BE52"/>
    <w:rsid w:val="131891F4"/>
    <w:rsid w:val="13E3AE1C"/>
    <w:rsid w:val="149EEFA8"/>
    <w:rsid w:val="14A6339C"/>
    <w:rsid w:val="14AF5868"/>
    <w:rsid w:val="1708C45D"/>
    <w:rsid w:val="17256AF4"/>
    <w:rsid w:val="1749A13C"/>
    <w:rsid w:val="189F078F"/>
    <w:rsid w:val="18B6DF96"/>
    <w:rsid w:val="196A8961"/>
    <w:rsid w:val="1B342B38"/>
    <w:rsid w:val="1B6F8F2E"/>
    <w:rsid w:val="1E9988C8"/>
    <w:rsid w:val="1ED63BFD"/>
    <w:rsid w:val="1F1F7E30"/>
    <w:rsid w:val="20590514"/>
    <w:rsid w:val="20903CB8"/>
    <w:rsid w:val="209DB37E"/>
    <w:rsid w:val="2102B689"/>
    <w:rsid w:val="216B073C"/>
    <w:rsid w:val="21AEA24D"/>
    <w:rsid w:val="24B5AF2A"/>
    <w:rsid w:val="2739F9E4"/>
    <w:rsid w:val="290676A4"/>
    <w:rsid w:val="29B4FC34"/>
    <w:rsid w:val="29CC933D"/>
    <w:rsid w:val="2A5101D8"/>
    <w:rsid w:val="2A8C0FDF"/>
    <w:rsid w:val="2ACC31EC"/>
    <w:rsid w:val="2AF52C0A"/>
    <w:rsid w:val="2C4D930D"/>
    <w:rsid w:val="2C73541C"/>
    <w:rsid w:val="2D6621F9"/>
    <w:rsid w:val="2DD0C126"/>
    <w:rsid w:val="2E21A0BC"/>
    <w:rsid w:val="2F2FBEFB"/>
    <w:rsid w:val="2F859632"/>
    <w:rsid w:val="2FE79C1C"/>
    <w:rsid w:val="3051CFCC"/>
    <w:rsid w:val="306A97EA"/>
    <w:rsid w:val="31A2BCB3"/>
    <w:rsid w:val="31A4E398"/>
    <w:rsid w:val="32026242"/>
    <w:rsid w:val="3217963C"/>
    <w:rsid w:val="34716214"/>
    <w:rsid w:val="354D76EE"/>
    <w:rsid w:val="363C50D7"/>
    <w:rsid w:val="367F22D9"/>
    <w:rsid w:val="3AB2DD69"/>
    <w:rsid w:val="3ABE495B"/>
    <w:rsid w:val="3AFA93E0"/>
    <w:rsid w:val="3C99C68B"/>
    <w:rsid w:val="3D3A78BE"/>
    <w:rsid w:val="3D7F831C"/>
    <w:rsid w:val="3D806E48"/>
    <w:rsid w:val="3F062F32"/>
    <w:rsid w:val="3F9AC3AA"/>
    <w:rsid w:val="41EB38AA"/>
    <w:rsid w:val="42B9B86F"/>
    <w:rsid w:val="436C0095"/>
    <w:rsid w:val="442166CA"/>
    <w:rsid w:val="45419A4F"/>
    <w:rsid w:val="45F60F03"/>
    <w:rsid w:val="466CA742"/>
    <w:rsid w:val="46ED47D6"/>
    <w:rsid w:val="476BD00D"/>
    <w:rsid w:val="479905F9"/>
    <w:rsid w:val="487996D6"/>
    <w:rsid w:val="4915BDAB"/>
    <w:rsid w:val="4CB59798"/>
    <w:rsid w:val="4E14701C"/>
    <w:rsid w:val="51646ABC"/>
    <w:rsid w:val="51C1D7AD"/>
    <w:rsid w:val="51D33781"/>
    <w:rsid w:val="534ADB2D"/>
    <w:rsid w:val="55A3A924"/>
    <w:rsid w:val="55B50BD6"/>
    <w:rsid w:val="55CD89E8"/>
    <w:rsid w:val="55E37285"/>
    <w:rsid w:val="58C477D6"/>
    <w:rsid w:val="59266728"/>
    <w:rsid w:val="5937B5B9"/>
    <w:rsid w:val="5AF49E27"/>
    <w:rsid w:val="5B2ED566"/>
    <w:rsid w:val="5B9B3787"/>
    <w:rsid w:val="5BC274AF"/>
    <w:rsid w:val="5C352272"/>
    <w:rsid w:val="5CB8D067"/>
    <w:rsid w:val="5DA2A27B"/>
    <w:rsid w:val="5DA9B668"/>
    <w:rsid w:val="5E1A96DC"/>
    <w:rsid w:val="5E32123E"/>
    <w:rsid w:val="5E743DE4"/>
    <w:rsid w:val="5EDB07B7"/>
    <w:rsid w:val="600A4E1B"/>
    <w:rsid w:val="60217B31"/>
    <w:rsid w:val="6074B9CA"/>
    <w:rsid w:val="6152F6A1"/>
    <w:rsid w:val="6297E122"/>
    <w:rsid w:val="62C61E9D"/>
    <w:rsid w:val="633768D1"/>
    <w:rsid w:val="651B14AF"/>
    <w:rsid w:val="65490FB9"/>
    <w:rsid w:val="66A61DDC"/>
    <w:rsid w:val="67B3B203"/>
    <w:rsid w:val="69352360"/>
    <w:rsid w:val="699E3FB7"/>
    <w:rsid w:val="69C231F6"/>
    <w:rsid w:val="69FB82A9"/>
    <w:rsid w:val="6A0571C7"/>
    <w:rsid w:val="6A1E8FFE"/>
    <w:rsid w:val="6B74CF52"/>
    <w:rsid w:val="6BF249B6"/>
    <w:rsid w:val="6C407DB5"/>
    <w:rsid w:val="6C91EED1"/>
    <w:rsid w:val="6CC2CDC5"/>
    <w:rsid w:val="6E95EB5E"/>
    <w:rsid w:val="6F183D45"/>
    <w:rsid w:val="6F380DF4"/>
    <w:rsid w:val="6FB5A0B5"/>
    <w:rsid w:val="70092070"/>
    <w:rsid w:val="71AC80E5"/>
    <w:rsid w:val="728C372E"/>
    <w:rsid w:val="735D677D"/>
    <w:rsid w:val="745FED2D"/>
    <w:rsid w:val="7462EF65"/>
    <w:rsid w:val="74E0B25F"/>
    <w:rsid w:val="75D1DC7B"/>
    <w:rsid w:val="75EA1F14"/>
    <w:rsid w:val="76484476"/>
    <w:rsid w:val="7C2856AE"/>
    <w:rsid w:val="7CF945BC"/>
    <w:rsid w:val="7D5FDD97"/>
    <w:rsid w:val="7E818742"/>
    <w:rsid w:val="7E89698B"/>
    <w:rsid w:val="7F4BC07E"/>
    <w:rsid w:val="7F78D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79A2"/>
  <w15:docId w15:val="{14D50066-AD14-49B5-B517-7B95794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8D"/>
  </w:style>
  <w:style w:type="paragraph" w:styleId="Rubrik1">
    <w:name w:val="heading 1"/>
    <w:basedOn w:val="Normal"/>
    <w:next w:val="Normal"/>
    <w:link w:val="Rubrik1Char"/>
    <w:uiPriority w:val="9"/>
    <w:qFormat/>
    <w:rsid w:val="00E2328D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328D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328D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2328D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328D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328D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328D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328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328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328D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E2328D"/>
    <w:rPr>
      <w:caps/>
      <w:spacing w:val="15"/>
      <w:shd w:val="clear" w:color="auto" w:fill="FFF2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E2328D"/>
    <w:rPr>
      <w:caps/>
      <w:color w:val="7F5F00" w:themeColor="accent1" w:themeShade="7F"/>
      <w:spacing w:val="15"/>
    </w:rPr>
  </w:style>
  <w:style w:type="table" w:styleId="Tabellrutnt">
    <w:name w:val="Table Grid"/>
    <w:basedOn w:val="Normaltabell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2328D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2328D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328D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328D"/>
    <w:rPr>
      <w:caps/>
      <w:color w:val="757575" w:themeColor="text1" w:themeTint="A6"/>
      <w:spacing w:val="10"/>
      <w:sz w:val="21"/>
      <w:szCs w:val="21"/>
    </w:rPr>
  </w:style>
  <w:style w:type="character" w:styleId="Starkbetoning">
    <w:name w:val="Intense Emphasis"/>
    <w:uiPriority w:val="21"/>
    <w:qFormat/>
    <w:rsid w:val="00E2328D"/>
    <w:rPr>
      <w:b/>
      <w:bCs/>
      <w:caps/>
      <w:color w:val="7F5F0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328D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328D"/>
    <w:rPr>
      <w:color w:val="FFC000" w:themeColor="accent1"/>
      <w:sz w:val="24"/>
      <w:szCs w:val="24"/>
    </w:rPr>
  </w:style>
  <w:style w:type="character" w:styleId="Starkreferens">
    <w:name w:val="Intense Reference"/>
    <w:uiPriority w:val="32"/>
    <w:qFormat/>
    <w:rsid w:val="00E2328D"/>
    <w:rPr>
      <w:b/>
      <w:bCs/>
      <w:i/>
      <w:iCs/>
      <w:caps/>
      <w:color w:val="FFC000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2328D"/>
    <w:rPr>
      <w:caps/>
      <w:color w:val="BF8F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328D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328D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2328D"/>
    <w:rPr>
      <w:b/>
      <w:bCs/>
      <w:color w:val="BF8F00" w:themeColor="accent1" w:themeShade="BF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2328D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9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7A9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7A9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A9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A9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A9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7A9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7A9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7A9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7A9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7A9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7A97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shllartext">
    <w:name w:val="Placeholder Text"/>
    <w:basedOn w:val="Standardstycketeckensnitt"/>
    <w:uiPriority w:val="99"/>
    <w:semiHidden/>
    <w:rsid w:val="00A1310C"/>
    <w:rPr>
      <w:color w:val="3C3C3C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E1AED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AED"/>
  </w:style>
  <w:style w:type="paragraph" w:styleId="Sidfot">
    <w:name w:val="footer"/>
    <w:basedOn w:val="Normal"/>
    <w:link w:val="SidfotChar"/>
    <w:uiPriority w:val="99"/>
    <w:unhideWhenUsed/>
    <w:rsid w:val="004E1AED"/>
    <w:pPr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AED"/>
  </w:style>
  <w:style w:type="character" w:styleId="Stark">
    <w:name w:val="Strong"/>
    <w:uiPriority w:val="22"/>
    <w:qFormat/>
    <w:rsid w:val="00E2328D"/>
    <w:rPr>
      <w:b/>
      <w:bCs/>
    </w:rPr>
  </w:style>
  <w:style w:type="character" w:styleId="Betoning">
    <w:name w:val="Emphasis"/>
    <w:uiPriority w:val="20"/>
    <w:qFormat/>
    <w:rsid w:val="00E2328D"/>
    <w:rPr>
      <w:caps/>
      <w:color w:val="7F5F00" w:themeColor="accent1" w:themeShade="7F"/>
      <w:spacing w:val="5"/>
    </w:rPr>
  </w:style>
  <w:style w:type="paragraph" w:styleId="Ingetavstnd">
    <w:name w:val="No Spacing"/>
    <w:uiPriority w:val="1"/>
    <w:qFormat/>
    <w:rsid w:val="00E2328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2328D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2328D"/>
    <w:rPr>
      <w:i/>
      <w:iCs/>
      <w:sz w:val="24"/>
      <w:szCs w:val="24"/>
    </w:rPr>
  </w:style>
  <w:style w:type="character" w:styleId="Diskretbetoning">
    <w:name w:val="Subtle Emphasis"/>
    <w:uiPriority w:val="19"/>
    <w:qFormat/>
    <w:rsid w:val="00E2328D"/>
    <w:rPr>
      <w:i/>
      <w:iCs/>
      <w:color w:val="7F5F00" w:themeColor="accent1" w:themeShade="7F"/>
    </w:rPr>
  </w:style>
  <w:style w:type="character" w:styleId="Diskretreferens">
    <w:name w:val="Subtle Reference"/>
    <w:uiPriority w:val="31"/>
    <w:qFormat/>
    <w:rsid w:val="00E2328D"/>
    <w:rPr>
      <w:b/>
      <w:bCs/>
      <w:color w:val="FFC000" w:themeColor="accent1"/>
    </w:rPr>
  </w:style>
  <w:style w:type="character" w:styleId="Bokenstitel">
    <w:name w:val="Book Title"/>
    <w:uiPriority w:val="33"/>
    <w:qFormat/>
    <w:rsid w:val="00E2328D"/>
    <w:rPr>
      <w:b/>
      <w:bCs/>
      <w:i/>
      <w:iCs/>
      <w:spacing w:val="0"/>
    </w:rPr>
  </w:style>
  <w:style w:type="paragraph" w:styleId="Liststycke">
    <w:name w:val="List Paragraph"/>
    <w:basedOn w:val="Normal"/>
    <w:uiPriority w:val="34"/>
    <w:qFormat/>
    <w:rsid w:val="002F61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060D"/>
    <w:rPr>
      <w:strike w:val="0"/>
      <w:dstrike w:val="0"/>
      <w:color w:val="1C80C8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E14B72"/>
    <w:rPr>
      <w:color w:val="6C606A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735E7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0205A"/>
    <w:pPr>
      <w:autoSpaceDE w:val="0"/>
      <w:autoSpaceDN w:val="0"/>
      <w:adjustRightInd w:val="0"/>
      <w:spacing w:before="0"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categoryroottck9x1">
    <w:name w:val="category__root___tck9x1"/>
    <w:basedOn w:val="Standardstycketeckensnitt"/>
    <w:rsid w:val="0064443D"/>
    <w:rPr>
      <w:rFonts w:ascii="Arial" w:hAnsi="Arial" w:cs="Arial" w:hint="default"/>
      <w:b w:val="0"/>
      <w:bCs w:val="0"/>
      <w:caps/>
      <w:color w:val="9B9B9B"/>
    </w:rPr>
  </w:style>
  <w:style w:type="paragraph" w:customStyle="1" w:styleId="xmsonormal">
    <w:name w:val="x_msonormal"/>
    <w:basedOn w:val="Normal"/>
    <w:rsid w:val="00477B46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876762"/>
    <w:pPr>
      <w:tabs>
        <w:tab w:val="left" w:pos="900"/>
        <w:tab w:val="left" w:pos="5103"/>
      </w:tabs>
      <w:spacing w:before="0" w:after="113" w:line="240" w:lineRule="auto"/>
    </w:pPr>
    <w:rPr>
      <w:rFonts w:ascii="Arial" w:eastAsia="Times New Roman" w:hAnsi="Arial" w:cs="Times New Roman"/>
      <w:b/>
      <w:sz w:val="22"/>
      <w:szCs w:val="22"/>
      <w:lang w:eastAsia="sv-SE"/>
    </w:rPr>
  </w:style>
  <w:style w:type="paragraph" w:customStyle="1" w:styleId="Normal1">
    <w:name w:val="Normal1"/>
    <w:basedOn w:val="Normal"/>
    <w:rsid w:val="00CA3047"/>
    <w:pPr>
      <w:spacing w:beforeAutospacing="1" w:after="100" w:afterAutospacing="1" w:line="390" w:lineRule="atLeast"/>
    </w:pPr>
    <w:rPr>
      <w:rFonts w:ascii="Arial" w:eastAsia="Times New Roman" w:hAnsi="Arial" w:cs="Arial"/>
      <w:color w:val="222222"/>
      <w:sz w:val="24"/>
      <w:szCs w:val="24"/>
      <w:lang w:eastAsia="sv-SE"/>
    </w:rPr>
  </w:style>
  <w:style w:type="paragraph" w:customStyle="1" w:styleId="preamble">
    <w:name w:val="preamble"/>
    <w:basedOn w:val="Normal"/>
    <w:rsid w:val="00CA3047"/>
    <w:pPr>
      <w:spacing w:beforeAutospacing="1" w:after="100" w:afterAutospacing="1" w:line="450" w:lineRule="atLeast"/>
    </w:pPr>
    <w:rPr>
      <w:rFonts w:ascii="Arial" w:eastAsia="Times New Roman" w:hAnsi="Arial" w:cs="Arial"/>
      <w:color w:val="222222"/>
      <w:sz w:val="30"/>
      <w:szCs w:val="30"/>
      <w:lang w:eastAsia="sv-SE"/>
    </w:rPr>
  </w:style>
  <w:style w:type="character" w:customStyle="1" w:styleId="normaltextrun">
    <w:name w:val="normaltextrun"/>
    <w:basedOn w:val="Standardstycketeckensnitt"/>
    <w:rsid w:val="008A44CD"/>
    <w:rPr>
      <w:rFonts w:cs="Times New Roman"/>
    </w:rPr>
  </w:style>
  <w:style w:type="paragraph" w:customStyle="1" w:styleId="paragraph">
    <w:name w:val="paragraph"/>
    <w:basedOn w:val="Normal"/>
    <w:uiPriority w:val="99"/>
    <w:rsid w:val="008A44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uiPriority w:val="99"/>
    <w:rsid w:val="005B1C4A"/>
    <w:pPr>
      <w:spacing w:before="0" w:after="0" w:line="240" w:lineRule="auto"/>
      <w:ind w:left="720"/>
    </w:pPr>
    <w:rPr>
      <w:rFonts w:ascii="Calibri" w:eastAsia="Times New Roman" w:hAnsi="Calibri" w:cs="Calibri"/>
      <w:sz w:val="22"/>
      <w:szCs w:val="22"/>
      <w:lang w:eastAsia="sv-SE"/>
    </w:rPr>
  </w:style>
  <w:style w:type="character" w:customStyle="1" w:styleId="eop">
    <w:name w:val="eop"/>
    <w:basedOn w:val="Standardstycketeckensnitt"/>
    <w:rsid w:val="00E73192"/>
    <w:rPr>
      <w:rFonts w:cs="Times New Roman"/>
    </w:rPr>
  </w:style>
  <w:style w:type="paragraph" w:customStyle="1" w:styleId="xxmsonormal">
    <w:name w:val="x_x_msonormal"/>
    <w:basedOn w:val="Normal"/>
    <w:rsid w:val="00A66BF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xnormaltextrun">
    <w:name w:val="x_x_normaltextrun"/>
    <w:basedOn w:val="Standardstycketeckensnitt"/>
    <w:rsid w:val="00A66BF0"/>
    <w:rPr>
      <w:rFonts w:cs="Times New Roman"/>
    </w:rPr>
  </w:style>
  <w:style w:type="character" w:customStyle="1" w:styleId="xnormaltextrun">
    <w:name w:val="x_normaltextrun"/>
    <w:basedOn w:val="Standardstycketeckensnitt"/>
    <w:rsid w:val="0055274B"/>
    <w:rPr>
      <w:rFonts w:cs="Times New Roman"/>
    </w:rPr>
  </w:style>
  <w:style w:type="paragraph" w:customStyle="1" w:styleId="xxmsonormal0">
    <w:name w:val="x_xmsonormal"/>
    <w:basedOn w:val="Normal"/>
    <w:rsid w:val="001611AE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contentintroduction">
    <w:name w:val="content__introduction"/>
    <w:basedOn w:val="Normal"/>
    <w:rsid w:val="008B6A6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xxmsonormal">
    <w:name w:val="x_xxmsonormal"/>
    <w:basedOn w:val="Normal"/>
    <w:rsid w:val="000F6050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85955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7752B"/>
    <w:rPr>
      <w:color w:val="605E5C"/>
      <w:shd w:val="clear" w:color="auto" w:fill="E1DFDD"/>
    </w:rPr>
  </w:style>
  <w:style w:type="paragraph" w:customStyle="1" w:styleId="xxxxxxmsonormal">
    <w:name w:val="x_x_xxxxmsonormal"/>
    <w:basedOn w:val="Normal"/>
    <w:rsid w:val="00C057B1"/>
    <w:pPr>
      <w:spacing w:before="0" w:after="0" w:line="240" w:lineRule="auto"/>
    </w:pPr>
    <w:rPr>
      <w:rFonts w:ascii="Calibri" w:eastAsia="Times New Roman" w:hAnsi="Calibri" w:cs="Calibri"/>
      <w:sz w:val="22"/>
      <w:szCs w:val="22"/>
      <w:lang w:eastAsia="sv-SE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2D2CC1"/>
    <w:rPr>
      <w:color w:val="605E5C"/>
      <w:shd w:val="clear" w:color="auto" w:fill="E1DFDD"/>
    </w:rPr>
  </w:style>
  <w:style w:type="character" w:customStyle="1" w:styleId="markep144mj81">
    <w:name w:val="markep144mj81"/>
    <w:basedOn w:val="Standardstycketeckensnitt"/>
    <w:rsid w:val="005C2A9E"/>
  </w:style>
  <w:style w:type="character" w:customStyle="1" w:styleId="markpc2q2z64c">
    <w:name w:val="markpc2q2z64c"/>
    <w:basedOn w:val="Standardstycketeckensnitt"/>
    <w:rsid w:val="005C2A9E"/>
  </w:style>
  <w:style w:type="character" w:customStyle="1" w:styleId="Olstomnmnande4">
    <w:name w:val="Olöst omnämnande4"/>
    <w:basedOn w:val="Standardstycketeckensnitt"/>
    <w:uiPriority w:val="99"/>
    <w:semiHidden/>
    <w:unhideWhenUsed/>
    <w:rsid w:val="00135A47"/>
    <w:rPr>
      <w:color w:val="605E5C"/>
      <w:shd w:val="clear" w:color="auto" w:fill="E1DFDD"/>
    </w:rPr>
  </w:style>
  <w:style w:type="character" w:customStyle="1" w:styleId="Olstomnmnande5">
    <w:name w:val="Olöst omnämnande5"/>
    <w:basedOn w:val="Standardstycketeckensnitt"/>
    <w:uiPriority w:val="99"/>
    <w:semiHidden/>
    <w:unhideWhenUsed/>
    <w:rsid w:val="00F1771C"/>
    <w:rPr>
      <w:color w:val="605E5C"/>
      <w:shd w:val="clear" w:color="auto" w:fill="E1DFDD"/>
    </w:rPr>
  </w:style>
  <w:style w:type="character" w:customStyle="1" w:styleId="Olstomnmnande6">
    <w:name w:val="Olöst omnämnande6"/>
    <w:basedOn w:val="Standardstycketeckensnitt"/>
    <w:uiPriority w:val="99"/>
    <w:semiHidden/>
    <w:unhideWhenUsed/>
    <w:rsid w:val="00765BC4"/>
    <w:rPr>
      <w:color w:val="605E5C"/>
      <w:shd w:val="clear" w:color="auto" w:fill="E1DFDD"/>
    </w:rPr>
  </w:style>
  <w:style w:type="character" w:customStyle="1" w:styleId="Olstomnmnande7">
    <w:name w:val="Olöst omnämnande7"/>
    <w:basedOn w:val="Standardstycketeckensnitt"/>
    <w:uiPriority w:val="99"/>
    <w:semiHidden/>
    <w:unhideWhenUsed/>
    <w:rsid w:val="00824840"/>
    <w:rPr>
      <w:color w:val="605E5C"/>
      <w:shd w:val="clear" w:color="auto" w:fill="E1DFDD"/>
    </w:rPr>
  </w:style>
  <w:style w:type="character" w:customStyle="1" w:styleId="Olstomnmnande8">
    <w:name w:val="Olöst omnämnande8"/>
    <w:basedOn w:val="Standardstycketeckensnitt"/>
    <w:uiPriority w:val="99"/>
    <w:semiHidden/>
    <w:unhideWhenUsed/>
    <w:rsid w:val="0004163F"/>
    <w:rPr>
      <w:color w:val="605E5C"/>
      <w:shd w:val="clear" w:color="auto" w:fill="E1DFDD"/>
    </w:rPr>
  </w:style>
  <w:style w:type="character" w:customStyle="1" w:styleId="Olstomnmnande9">
    <w:name w:val="Olöst omnämnande9"/>
    <w:basedOn w:val="Standardstycketeckensnitt"/>
    <w:uiPriority w:val="99"/>
    <w:semiHidden/>
    <w:unhideWhenUsed/>
    <w:rsid w:val="00303A14"/>
    <w:rPr>
      <w:color w:val="605E5C"/>
      <w:shd w:val="clear" w:color="auto" w:fill="E1DFDD"/>
    </w:rPr>
  </w:style>
  <w:style w:type="character" w:customStyle="1" w:styleId="Olstomnmnande10">
    <w:name w:val="Olöst omnämnande10"/>
    <w:basedOn w:val="Standardstycketeckensnitt"/>
    <w:uiPriority w:val="99"/>
    <w:semiHidden/>
    <w:unhideWhenUsed/>
    <w:rsid w:val="00613D14"/>
    <w:rPr>
      <w:color w:val="605E5C"/>
      <w:shd w:val="clear" w:color="auto" w:fill="E1DFDD"/>
    </w:rPr>
  </w:style>
  <w:style w:type="paragraph" w:customStyle="1" w:styleId="uk-text-lead">
    <w:name w:val="uk-text-lead"/>
    <w:basedOn w:val="Normal"/>
    <w:rsid w:val="00DC70D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11">
    <w:name w:val="Olöst omnämnande11"/>
    <w:basedOn w:val="Standardstycketeckensnitt"/>
    <w:uiPriority w:val="99"/>
    <w:semiHidden/>
    <w:unhideWhenUsed/>
    <w:rsid w:val="006D39FA"/>
    <w:rPr>
      <w:color w:val="605E5C"/>
      <w:shd w:val="clear" w:color="auto" w:fill="E1DFDD"/>
    </w:rPr>
  </w:style>
  <w:style w:type="character" w:customStyle="1" w:styleId="Olstomnmnande12">
    <w:name w:val="Olöst omnämnande12"/>
    <w:basedOn w:val="Standardstycketeckensnitt"/>
    <w:uiPriority w:val="99"/>
    <w:semiHidden/>
    <w:unhideWhenUsed/>
    <w:rsid w:val="003B404D"/>
    <w:rPr>
      <w:color w:val="605E5C"/>
      <w:shd w:val="clear" w:color="auto" w:fill="E1DFDD"/>
    </w:rPr>
  </w:style>
  <w:style w:type="paragraph" w:customStyle="1" w:styleId="xxxxxmsonormal0">
    <w:name w:val="x_x_xxxmsonormal0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xxxxxmsonormal">
    <w:name w:val="x_x_xxxmsonormal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xxxmsonormal0">
    <w:name w:val="x_x_xmsonormal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character" w:customStyle="1" w:styleId="xxxxcontentpasted0">
    <w:name w:val="x_x_xxcontentpasted0"/>
    <w:basedOn w:val="Standardstycketeckensnitt"/>
    <w:rsid w:val="00FF1449"/>
  </w:style>
  <w:style w:type="character" w:customStyle="1" w:styleId="xxxcontentpasted0">
    <w:name w:val="x_x_xcontentpasted0"/>
    <w:basedOn w:val="Standardstycketeckensnitt"/>
    <w:rsid w:val="00FF1449"/>
  </w:style>
  <w:style w:type="character" w:customStyle="1" w:styleId="xxcontentpasted0">
    <w:name w:val="x_x_contentpasted0"/>
    <w:basedOn w:val="Standardstycketeckensnitt"/>
    <w:rsid w:val="00FF1449"/>
  </w:style>
  <w:style w:type="character" w:customStyle="1" w:styleId="Olstomnmnande13">
    <w:name w:val="Olöst omnämnande13"/>
    <w:basedOn w:val="Standardstycketeckensnitt"/>
    <w:uiPriority w:val="99"/>
    <w:semiHidden/>
    <w:unhideWhenUsed/>
    <w:rsid w:val="00D87956"/>
    <w:rPr>
      <w:color w:val="605E5C"/>
      <w:shd w:val="clear" w:color="auto" w:fill="E1DFDD"/>
    </w:rPr>
  </w:style>
  <w:style w:type="character" w:customStyle="1" w:styleId="Olstomnmnande14">
    <w:name w:val="Olöst omnämnande14"/>
    <w:basedOn w:val="Standardstycketeckensnitt"/>
    <w:uiPriority w:val="99"/>
    <w:semiHidden/>
    <w:unhideWhenUsed/>
    <w:rsid w:val="00E738FC"/>
    <w:rPr>
      <w:color w:val="605E5C"/>
      <w:shd w:val="clear" w:color="auto" w:fill="E1DFDD"/>
    </w:rPr>
  </w:style>
  <w:style w:type="character" w:customStyle="1" w:styleId="Olstomnmnande15">
    <w:name w:val="Olöst omnämnande15"/>
    <w:basedOn w:val="Standardstycketeckensnitt"/>
    <w:uiPriority w:val="99"/>
    <w:semiHidden/>
    <w:unhideWhenUsed/>
    <w:rsid w:val="00A83640"/>
    <w:rPr>
      <w:color w:val="605E5C"/>
      <w:shd w:val="clear" w:color="auto" w:fill="E1DFDD"/>
    </w:rPr>
  </w:style>
  <w:style w:type="character" w:customStyle="1" w:styleId="Olstomnmnande16">
    <w:name w:val="Olöst omnämnande16"/>
    <w:basedOn w:val="Standardstycketeckensnitt"/>
    <w:uiPriority w:val="99"/>
    <w:semiHidden/>
    <w:unhideWhenUsed/>
    <w:rsid w:val="004A56F4"/>
    <w:rPr>
      <w:color w:val="605E5C"/>
      <w:shd w:val="clear" w:color="auto" w:fill="E1DFDD"/>
    </w:rPr>
  </w:style>
  <w:style w:type="character" w:customStyle="1" w:styleId="xcontentpasted3">
    <w:name w:val="xcontentpasted3"/>
    <w:basedOn w:val="Standardstycketeckensnitt"/>
    <w:rsid w:val="00766941"/>
  </w:style>
  <w:style w:type="character" w:customStyle="1" w:styleId="elementtoproof">
    <w:name w:val="elementtoproof"/>
    <w:basedOn w:val="Standardstycketeckensnitt"/>
    <w:rsid w:val="00766941"/>
  </w:style>
  <w:style w:type="character" w:customStyle="1" w:styleId="xcontentpasted5">
    <w:name w:val="xcontentpasted5"/>
    <w:basedOn w:val="Standardstycketeckensnitt"/>
    <w:rsid w:val="00766941"/>
  </w:style>
  <w:style w:type="character" w:customStyle="1" w:styleId="xcontentpasted4">
    <w:name w:val="xcontentpasted4"/>
    <w:basedOn w:val="Standardstycketeckensnitt"/>
    <w:rsid w:val="00766941"/>
  </w:style>
  <w:style w:type="character" w:customStyle="1" w:styleId="Olstomnmnande17">
    <w:name w:val="Olöst omnämnande17"/>
    <w:basedOn w:val="Standardstycketeckensnitt"/>
    <w:uiPriority w:val="99"/>
    <w:semiHidden/>
    <w:unhideWhenUsed/>
    <w:rsid w:val="000567E7"/>
    <w:rPr>
      <w:color w:val="605E5C"/>
      <w:shd w:val="clear" w:color="auto" w:fill="E1DFDD"/>
    </w:rPr>
  </w:style>
  <w:style w:type="character" w:customStyle="1" w:styleId="Olstomnmnande18">
    <w:name w:val="Olöst omnämnande18"/>
    <w:basedOn w:val="Standardstycketeckensnitt"/>
    <w:uiPriority w:val="99"/>
    <w:semiHidden/>
    <w:unhideWhenUsed/>
    <w:rsid w:val="00855EAF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F7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ACAC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53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55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2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714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8">
          <w:marLeft w:val="0"/>
          <w:marRight w:val="0"/>
          <w:marTop w:val="0"/>
          <w:marBottom w:val="0"/>
          <w:divBdr>
            <w:top w:val="single" w:sz="18" w:space="0" w:color="2D54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5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2D549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ustomXml" Target="ink/ink1.xml"/><Relationship Id="rId26" Type="http://schemas.openxmlformats.org/officeDocument/2006/relationships/hyperlink" Target="https://view.officeapps.live.com/op/view.aspx?src=https%3A%2F%2Fkommun.falkenberg.se%2Fmedia%2Fevolution%2F49095205-4a07-402d-ac39-20bc78d1b6d9%2Feac9203f-94ed-48ed-997d-878d232c309b.docx&amp;wdOrigin=BROWSELINK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34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hyperlink" Target="https://kommun.falkenberg.se/media/evolution/394b0a9c-15c1-4219-9fb0-ce21708f02e8/279154b0-8a61-493a-bfed-5d5462fc5162.pdf" TargetMode="External"/><Relationship Id="rId17" Type="http://schemas.openxmlformats.org/officeDocument/2006/relationships/hyperlink" Target="mailto:johanna.parlsjo@falkenberg.se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apotekstjanst.se/handelsvaror/kom-igaang/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kommun.falkenberg.se%2Fmedia%2Fevolution%2F933a9ac6-1b8e-4d87-86f7-12e3756d3fb7%2F7e6a4d26-1b3c-40f1-bc5c-6d6db2612686.docx&amp;wdOrigin=BROWSELINK" TargetMode="External"/><Relationship Id="rId20" Type="http://schemas.openxmlformats.org/officeDocument/2006/relationships/customXml" Target="ink/ink2.xml"/><Relationship Id="rId29" Type="http://schemas.openxmlformats.org/officeDocument/2006/relationships/hyperlink" Target="https://falkenberg.infocaption.com/3927.gui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customXml" Target="ink/ink4.xml"/><Relationship Id="rId28" Type="http://schemas.openxmlformats.org/officeDocument/2006/relationships/hyperlink" Target="https://falkenbergskommun.sharepoint.com/sites/SOCStab-MASochMAR/Delade%20dokument/MAS%20och%20MAR/Gamla%20teams/MAS-MAR%20Nyhetsbrev/2025/5846a44f-2cc2-4af7-9982-8ddda010f7a3.doc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hyperlink" Target="https://view.officeapps.live.com/op/view.aspx?src=https%3A%2F%2Fkommun.falkenberg.se%2Fmedia%2Fevolution%2F29c5ab4a-a982-4ea5-a1fe-cea9adac3e49%2Ff08c28b4-4d19-4a5a-9374-67d28cec1db1.docx&amp;wdOrigin=BROWSELINK" TargetMode="External"/><Relationship Id="rId30" Type="http://schemas.openxmlformats.org/officeDocument/2006/relationships/hyperlink" Target="https://falkenberg.infocaption.com/3814.guide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05\AppData\Roaming\Microsoft\Mallar\Band%20(tom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9:21:21.98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9:21:05.01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8T09:21:45.317"/>
    </inkml:context>
    <inkml:brush xml:id="br0">
      <inkml:brushProperty name="width" value="0.03528" units="cm"/>
      <inkml:brushProperty name="height" value="0.03528" units="cm"/>
      <inkml:brushProperty name="color" value="#E71224"/>
      <inkml:brushProperty name="ignorePressure" value="1"/>
    </inkml:brush>
  </inkml:definitions>
  <inkml:trace contextRef="#ctx0" brushRef="#br0">1 0,'4640'4684,"-4679"-4723,29 29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8T09:18:05.469"/>
    </inkml:context>
    <inkml:brush xml:id="br0">
      <inkml:brushProperty name="width" value="0.03528" units="cm"/>
      <inkml:brushProperty name="height" value="0.03528" units="cm"/>
      <inkml:brushProperty name="color" value="#E71224"/>
      <inkml:brushProperty name="ignorePressure" value="1"/>
    </inkml:brush>
  </inkml:definitions>
  <inkml:trace contextRef="#ctx0" brushRef="#br0">1 0,'4685'4729,"-4724"-4768,28 28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3970E49EF7F47BD660DA1282BD024" ma:contentTypeVersion="3" ma:contentTypeDescription="Skapa ett nytt dokument." ma:contentTypeScope="" ma:versionID="f5e4827990e8258c624b2c328d9230cf">
  <xsd:schema xmlns:xsd="http://www.w3.org/2001/XMLSchema" xmlns:xs="http://www.w3.org/2001/XMLSchema" xmlns:p="http://schemas.microsoft.com/office/2006/metadata/properties" xmlns:ns2="2ff30fa3-570a-49cd-b24c-0120a1156a34" targetNamespace="http://schemas.microsoft.com/office/2006/metadata/properties" ma:root="true" ma:fieldsID="a933b7af485a832998959a23289ade79" ns2:_="">
    <xsd:import namespace="2ff30fa3-570a-49cd-b24c-0120a115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30fa3-570a-49cd-b24c-0120a1156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2CDCE8E1-6F7C-4047-A99B-3ED02B35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30fa3-570a-49cd-b24c-0120a115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purl.org/dc/terms/"/>
    <ds:schemaRef ds:uri="2ff30fa3-570a-49cd-b24c-0120a1156a3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EB601E-2BF4-4363-B48D-131E528C9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BACA3-7729-4DD4-8A8A-911A0C25CC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Band (tom)</Template>
  <TotalTime>30</TotalTime>
  <Pages>4</Pages>
  <Words>992</Words>
  <Characters>5260</Characters>
  <Application>Microsoft Office Word</Application>
  <DocSecurity>0</DocSecurity>
  <Lines>43</Lines>
  <Paragraphs>12</Paragraphs>
  <ScaleCrop>false</ScaleCrop>
  <Company>Falkenbergs Kommun</Company>
  <LinksUpToDate>false</LinksUpToDate>
  <CharactersWithSpaces>6240</CharactersWithSpaces>
  <SharedDoc>false</SharedDoc>
  <HLinks>
    <vt:vector size="36" baseType="variant">
      <vt:variant>
        <vt:i4>1572875</vt:i4>
      </vt:variant>
      <vt:variant>
        <vt:i4>15</vt:i4>
      </vt:variant>
      <vt:variant>
        <vt:i4>0</vt:i4>
      </vt:variant>
      <vt:variant>
        <vt:i4>5</vt:i4>
      </vt:variant>
      <vt:variant>
        <vt:lpwstr>https://www.apotekstjanst.se/handelsvaror/kom-igaang/</vt:lpwstr>
      </vt:variant>
      <vt:variant>
        <vt:lpwstr/>
      </vt:variant>
      <vt:variant>
        <vt:i4>6225926</vt:i4>
      </vt:variant>
      <vt:variant>
        <vt:i4>12</vt:i4>
      </vt:variant>
      <vt:variant>
        <vt:i4>0</vt:i4>
      </vt:variant>
      <vt:variant>
        <vt:i4>5</vt:i4>
      </vt:variant>
      <vt:variant>
        <vt:lpwstr>https://falkenberg.infocaption.com/3814.guide</vt:lpwstr>
      </vt:variant>
      <vt:variant>
        <vt:lpwstr/>
      </vt:variant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https://falkenberg.infocaption.com/3927.guide</vt:lpwstr>
      </vt:variant>
      <vt:variant>
        <vt:lpwstr/>
      </vt:variant>
      <vt:variant>
        <vt:i4>5832726</vt:i4>
      </vt:variant>
      <vt:variant>
        <vt:i4>6</vt:i4>
      </vt:variant>
      <vt:variant>
        <vt:i4>0</vt:i4>
      </vt:variant>
      <vt:variant>
        <vt:i4>5</vt:i4>
      </vt:variant>
      <vt:variant>
        <vt:lpwstr>5846a44f-2cc2-4af7-9982-8ddda010f7a3.docx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https://view.officeapps.live.com/op/view.aspx?src=https%3A%2F%2Fkommun.falkenberg.se%2Fmedia%2Fevolution%2F49095205-4a07-402d-ac39-20bc78d1b6d9%2Feac9203f-94ed-48ed-997d-878d232c309b.docx&amp;wdOrigin=BROWSELINK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https://kommun.falkenberg.se/media/evolution/394b0a9c-15c1-4219-9fb0-ce21708f02e8/279154b0-8a61-493a-bfed-5d5462fc5162.pdf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Bjäräng</dc:creator>
  <cp:keywords/>
  <dc:description/>
  <cp:lastModifiedBy>Lina Santesson</cp:lastModifiedBy>
  <cp:revision>3</cp:revision>
  <cp:lastPrinted>2022-12-04T08:12:00Z</cp:lastPrinted>
  <dcterms:created xsi:type="dcterms:W3CDTF">2025-04-29T08:29:00Z</dcterms:created>
  <dcterms:modified xsi:type="dcterms:W3CDTF">2025-04-29T08:30:00Z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0x0101005E83970E49EF7F47BD660DA1282BD024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FooterShapeIds">
    <vt:lpwstr>725e6bba,718f6c73,15b21192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Känslighet: Allmän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