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84E0" w14:textId="476161CC" w:rsidR="00795BF1" w:rsidRPr="00795BF1" w:rsidRDefault="0067359F" w:rsidP="00574494">
      <w:pPr>
        <w:pStyle w:val="Rubrik"/>
        <w:jc w:val="center"/>
        <w:rPr>
          <w:b/>
          <w:sz w:val="72"/>
          <w:szCs w:val="72"/>
        </w:rPr>
      </w:pPr>
      <w:r w:rsidRPr="00823329">
        <w:rPr>
          <w:i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1" layoutInCell="1" allowOverlap="1" wp14:anchorId="1B5EB871" wp14:editId="7DB6EC96">
            <wp:simplePos x="0" y="0"/>
            <wp:positionH relativeFrom="page">
              <wp:posOffset>449580</wp:posOffset>
            </wp:positionH>
            <wp:positionV relativeFrom="topMargin">
              <wp:posOffset>190500</wp:posOffset>
            </wp:positionV>
            <wp:extent cx="1417955" cy="51816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14">
        <w:rPr>
          <w:b/>
          <w:sz w:val="72"/>
          <w:szCs w:val="72"/>
        </w:rPr>
        <w:t>MAS</w:t>
      </w:r>
      <w:r w:rsidR="00B00F4F">
        <w:rPr>
          <w:b/>
          <w:sz w:val="72"/>
          <w:szCs w:val="72"/>
        </w:rPr>
        <w:t>-</w:t>
      </w:r>
      <w:r w:rsidR="000D761F">
        <w:rPr>
          <w:b/>
          <w:sz w:val="72"/>
          <w:szCs w:val="72"/>
        </w:rPr>
        <w:t xml:space="preserve">MAR </w:t>
      </w:r>
      <w:r w:rsidR="004770A9">
        <w:rPr>
          <w:b/>
          <w:sz w:val="72"/>
          <w:szCs w:val="72"/>
        </w:rPr>
        <w:t>Nyhetsb</w:t>
      </w:r>
      <w:r w:rsidR="00795BF1">
        <w:rPr>
          <w:b/>
          <w:sz w:val="72"/>
          <w:szCs w:val="72"/>
        </w:rPr>
        <w:t>rev</w:t>
      </w:r>
    </w:p>
    <w:p w14:paraId="33C872EC" w14:textId="44BDF097" w:rsidR="00194DF6" w:rsidRDefault="00F14ECE">
      <w:pPr>
        <w:pStyle w:val="Rubrik1"/>
      </w:pPr>
      <w:r>
        <w:t xml:space="preserve">Till chefer för spridning till medarbetare inom vård-och omsorg </w:t>
      </w:r>
    </w:p>
    <w:p w14:paraId="2BED90A4" w14:textId="770F08A0" w:rsidR="00CE62F4" w:rsidRPr="00FE4BDC" w:rsidRDefault="00AB0BCF" w:rsidP="00123164">
      <w:pPr>
        <w:tabs>
          <w:tab w:val="left" w:pos="241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Februari</w:t>
      </w:r>
      <w:r w:rsidR="00B46AA7">
        <w:rPr>
          <w:sz w:val="24"/>
          <w:szCs w:val="24"/>
        </w:rPr>
        <w:t xml:space="preserve"> </w:t>
      </w:r>
      <w:r w:rsidR="0096096E" w:rsidRPr="00FE4BDC">
        <w:rPr>
          <w:sz w:val="24"/>
          <w:szCs w:val="24"/>
        </w:rPr>
        <w:t>202</w:t>
      </w:r>
      <w:r w:rsidR="00A00ABD">
        <w:rPr>
          <w:sz w:val="24"/>
          <w:szCs w:val="24"/>
        </w:rPr>
        <w:t>5</w:t>
      </w:r>
    </w:p>
    <w:p w14:paraId="1F8EE6FE" w14:textId="567FB2C1" w:rsidR="00A00ABD" w:rsidRPr="00A00ABD" w:rsidRDefault="00D32195" w:rsidP="00A00ABD">
      <w:pPr>
        <w:spacing w:before="0" w:after="0"/>
        <w:rPr>
          <w:sz w:val="16"/>
          <w:szCs w:val="16"/>
        </w:rPr>
      </w:pPr>
      <w:r w:rsidRPr="00FE4BDC">
        <w:rPr>
          <w:sz w:val="16"/>
          <w:szCs w:val="16"/>
        </w:rPr>
        <w:t xml:space="preserve">Text i </w:t>
      </w:r>
      <w:r w:rsidRPr="00FE4BDC">
        <w:rPr>
          <w:color w:val="099BDD" w:themeColor="text2"/>
          <w:sz w:val="16"/>
          <w:szCs w:val="16"/>
        </w:rPr>
        <w:t>blått</w:t>
      </w:r>
      <w:r w:rsidRPr="00FE4BDC">
        <w:rPr>
          <w:sz w:val="16"/>
          <w:szCs w:val="16"/>
        </w:rPr>
        <w:t xml:space="preserve"> är länkar som går att klicka på. Ställ d</w:t>
      </w:r>
      <w:r w:rsidR="005B547E" w:rsidRPr="00FE4BDC">
        <w:rPr>
          <w:sz w:val="16"/>
          <w:szCs w:val="16"/>
        </w:rPr>
        <w:t xml:space="preserve">ig på länken, tryck Control </w:t>
      </w:r>
      <w:r w:rsidR="00023B36" w:rsidRPr="00FE4BDC">
        <w:rPr>
          <w:sz w:val="16"/>
          <w:szCs w:val="16"/>
        </w:rPr>
        <w:t>(</w:t>
      </w:r>
      <w:proofErr w:type="spellStart"/>
      <w:r w:rsidR="00023B36" w:rsidRPr="00FE4BDC">
        <w:rPr>
          <w:sz w:val="16"/>
          <w:szCs w:val="16"/>
        </w:rPr>
        <w:t>ctrl</w:t>
      </w:r>
      <w:proofErr w:type="spellEnd"/>
      <w:r w:rsidR="00023B36" w:rsidRPr="00FE4BDC">
        <w:rPr>
          <w:sz w:val="16"/>
          <w:szCs w:val="16"/>
        </w:rPr>
        <w:t xml:space="preserve">) </w:t>
      </w:r>
      <w:r w:rsidR="005B547E" w:rsidRPr="00FE4BDC">
        <w:rPr>
          <w:sz w:val="16"/>
          <w:szCs w:val="16"/>
        </w:rPr>
        <w:t xml:space="preserve">och </w:t>
      </w:r>
      <w:proofErr w:type="spellStart"/>
      <w:r w:rsidR="00D7515B" w:rsidRPr="00FE4BDC">
        <w:rPr>
          <w:sz w:val="16"/>
          <w:szCs w:val="16"/>
        </w:rPr>
        <w:t>vänsterklicka</w:t>
      </w:r>
      <w:proofErr w:type="spellEnd"/>
      <w:r w:rsidR="00D7515B" w:rsidRPr="00FE4BDC">
        <w:rPr>
          <w:sz w:val="16"/>
          <w:szCs w:val="16"/>
        </w:rPr>
        <w:t xml:space="preserve"> på musen.</w:t>
      </w:r>
    </w:p>
    <w:p w14:paraId="68B57DBB" w14:textId="3E8B4CC2" w:rsidR="00A00ABD" w:rsidRDefault="00A00ABD" w:rsidP="00123164">
      <w:pPr>
        <w:spacing w:before="0" w:after="0"/>
        <w:rPr>
          <w:sz w:val="16"/>
          <w:szCs w:val="16"/>
        </w:rPr>
      </w:pPr>
    </w:p>
    <w:p w14:paraId="1513ED48" w14:textId="04DF6060" w:rsidR="006D400D" w:rsidRDefault="002F29A6" w:rsidP="006D400D">
      <w:pPr>
        <w:pStyle w:val="Rubrik2"/>
      </w:pPr>
      <w:r>
        <w:t>Avvikelsehantering</w:t>
      </w:r>
      <w:r w:rsidR="00564B5E">
        <w:t xml:space="preserve"> – för alla</w:t>
      </w:r>
    </w:p>
    <w:p w14:paraId="045DFC17" w14:textId="2D587CA2" w:rsidR="006D400D" w:rsidRDefault="00B305B1" w:rsidP="0012316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Nu är det klart med de stora ändringar</w:t>
      </w:r>
      <w:r w:rsidR="00E02093">
        <w:rPr>
          <w:sz w:val="22"/>
          <w:szCs w:val="22"/>
        </w:rPr>
        <w:t>na</w:t>
      </w:r>
      <w:r>
        <w:rPr>
          <w:sz w:val="22"/>
          <w:szCs w:val="22"/>
        </w:rPr>
        <w:t xml:space="preserve"> i avvikelsesyste</w:t>
      </w:r>
      <w:r w:rsidR="00E02093">
        <w:rPr>
          <w:sz w:val="22"/>
          <w:szCs w:val="22"/>
        </w:rPr>
        <w:t>met som v</w:t>
      </w:r>
      <w:r w:rsidR="00A34911">
        <w:rPr>
          <w:sz w:val="22"/>
          <w:szCs w:val="22"/>
        </w:rPr>
        <w:t>i skulle genomföra utifrån den granskning som gjordes för ett år sedan.</w:t>
      </w:r>
      <w:r w:rsidR="0042616A">
        <w:rPr>
          <w:sz w:val="22"/>
          <w:szCs w:val="22"/>
        </w:rPr>
        <w:t xml:space="preserve"> Flera av dem har varit klara ett tag.</w:t>
      </w:r>
    </w:p>
    <w:p w14:paraId="5D263053" w14:textId="77777777" w:rsidR="00C05170" w:rsidRDefault="00C05170" w:rsidP="00123164">
      <w:pPr>
        <w:spacing w:before="0" w:after="0"/>
        <w:rPr>
          <w:sz w:val="22"/>
          <w:szCs w:val="22"/>
        </w:rPr>
      </w:pPr>
    </w:p>
    <w:p w14:paraId="076D264A" w14:textId="32936A86" w:rsidR="00A34911" w:rsidRDefault="00A34911" w:rsidP="00123164">
      <w:pPr>
        <w:spacing w:before="0" w:after="0"/>
        <w:rPr>
          <w:sz w:val="22"/>
          <w:szCs w:val="22"/>
        </w:rPr>
      </w:pPr>
      <w:r w:rsidRPr="2C348F89">
        <w:rPr>
          <w:sz w:val="22"/>
          <w:szCs w:val="22"/>
        </w:rPr>
        <w:t>Det innebär att</w:t>
      </w:r>
      <w:r w:rsidR="00F9472B" w:rsidRPr="2C348F89">
        <w:rPr>
          <w:sz w:val="22"/>
          <w:szCs w:val="22"/>
        </w:rPr>
        <w:t xml:space="preserve"> </w:t>
      </w:r>
      <w:r w:rsidR="00F9472B" w:rsidRPr="2C348F89">
        <w:rPr>
          <w:b/>
          <w:bCs/>
          <w:sz w:val="22"/>
          <w:szCs w:val="22"/>
        </w:rPr>
        <w:t>du som skriver en avvikelse</w:t>
      </w:r>
      <w:r w:rsidR="00943402" w:rsidRPr="2C348F89">
        <w:rPr>
          <w:b/>
          <w:bCs/>
          <w:sz w:val="22"/>
          <w:szCs w:val="22"/>
        </w:rPr>
        <w:t>rapport</w:t>
      </w:r>
      <w:r w:rsidR="00F9472B" w:rsidRPr="2C348F89">
        <w:rPr>
          <w:sz w:val="22"/>
          <w:szCs w:val="22"/>
        </w:rPr>
        <w:t xml:space="preserve"> har</w:t>
      </w:r>
      <w:r w:rsidR="0042616A" w:rsidRPr="2C348F89">
        <w:rPr>
          <w:sz w:val="22"/>
          <w:szCs w:val="22"/>
        </w:rPr>
        <w:t xml:space="preserve"> lite nya val att </w:t>
      </w:r>
      <w:r w:rsidR="002A2916" w:rsidRPr="2C348F89">
        <w:rPr>
          <w:sz w:val="22"/>
          <w:szCs w:val="22"/>
        </w:rPr>
        <w:t xml:space="preserve">välja bland </w:t>
      </w:r>
      <w:r w:rsidR="0042616A" w:rsidRPr="2C348F89">
        <w:rPr>
          <w:sz w:val="22"/>
          <w:szCs w:val="22"/>
        </w:rPr>
        <w:t>när du ska kategorisera</w:t>
      </w:r>
      <w:r w:rsidR="00A3581F" w:rsidRPr="2C348F89">
        <w:rPr>
          <w:sz w:val="22"/>
          <w:szCs w:val="22"/>
        </w:rPr>
        <w:t xml:space="preserve"> vilken typ av händelse</w:t>
      </w:r>
      <w:r w:rsidR="002A2916" w:rsidRPr="2C348F89">
        <w:rPr>
          <w:sz w:val="22"/>
          <w:szCs w:val="22"/>
        </w:rPr>
        <w:t xml:space="preserve"> </w:t>
      </w:r>
      <w:r w:rsidR="00CB2471" w:rsidRPr="2C348F89">
        <w:rPr>
          <w:sz w:val="22"/>
          <w:szCs w:val="22"/>
        </w:rPr>
        <w:t xml:space="preserve">som </w:t>
      </w:r>
      <w:r w:rsidR="002A2916" w:rsidRPr="2C348F89">
        <w:rPr>
          <w:sz w:val="22"/>
          <w:szCs w:val="22"/>
        </w:rPr>
        <w:t>avvikelsen</w:t>
      </w:r>
      <w:r w:rsidR="00A3581F" w:rsidRPr="2C348F89">
        <w:rPr>
          <w:sz w:val="22"/>
          <w:szCs w:val="22"/>
        </w:rPr>
        <w:t xml:space="preserve"> gäller</w:t>
      </w:r>
      <w:r w:rsidR="002A2916" w:rsidRPr="2C348F89">
        <w:rPr>
          <w:sz w:val="22"/>
          <w:szCs w:val="22"/>
        </w:rPr>
        <w:t xml:space="preserve">. </w:t>
      </w:r>
      <w:r w:rsidR="00C05170" w:rsidRPr="2C348F89">
        <w:rPr>
          <w:sz w:val="22"/>
          <w:szCs w:val="22"/>
        </w:rPr>
        <w:t>Några är borttagna och andra tillagda och för vissa av dem kommer nya följdfrågor</w:t>
      </w:r>
      <w:r w:rsidR="009B4F13" w:rsidRPr="2C348F89">
        <w:rPr>
          <w:sz w:val="22"/>
          <w:szCs w:val="22"/>
        </w:rPr>
        <w:t xml:space="preserve">. </w:t>
      </w:r>
      <w:r w:rsidR="00CB2471" w:rsidRPr="2C348F89">
        <w:rPr>
          <w:sz w:val="22"/>
          <w:szCs w:val="22"/>
        </w:rPr>
        <w:t xml:space="preserve">Tänk på att också du som arbetar </w:t>
      </w:r>
      <w:r w:rsidR="00C45719" w:rsidRPr="2C348F89">
        <w:rPr>
          <w:sz w:val="22"/>
          <w:szCs w:val="22"/>
        </w:rPr>
        <w:t>hos en privat utförare ska registrera dig som att du arbetar på socialförvalt</w:t>
      </w:r>
      <w:r w:rsidR="00FE52C0" w:rsidRPr="2C348F89">
        <w:rPr>
          <w:sz w:val="22"/>
          <w:szCs w:val="22"/>
        </w:rPr>
        <w:t>n</w:t>
      </w:r>
      <w:r w:rsidR="00C45719" w:rsidRPr="2C348F89">
        <w:rPr>
          <w:sz w:val="22"/>
          <w:szCs w:val="22"/>
        </w:rPr>
        <w:t xml:space="preserve">ingen. </w:t>
      </w:r>
      <w:r w:rsidR="009B4F13" w:rsidRPr="2C348F89">
        <w:rPr>
          <w:sz w:val="22"/>
          <w:szCs w:val="22"/>
        </w:rPr>
        <w:t xml:space="preserve">Det finns en </w:t>
      </w:r>
      <w:hyperlink r:id="rId12">
        <w:r w:rsidR="00E70792" w:rsidRPr="2C348F89">
          <w:rPr>
            <w:rStyle w:val="Hyperlnk"/>
            <w:sz w:val="22"/>
            <w:szCs w:val="22"/>
          </w:rPr>
          <w:t>Manual för registrering av avvikelse</w:t>
        </w:r>
      </w:hyperlink>
      <w:r w:rsidR="00513681" w:rsidRPr="2C348F89">
        <w:rPr>
          <w:sz w:val="22"/>
          <w:szCs w:val="22"/>
        </w:rPr>
        <w:t xml:space="preserve"> </w:t>
      </w:r>
      <w:r w:rsidR="00C45719" w:rsidRPr="583A4425">
        <w:rPr>
          <w:sz w:val="22"/>
          <w:szCs w:val="22"/>
        </w:rPr>
        <w:t xml:space="preserve">samt </w:t>
      </w:r>
      <w:r w:rsidR="009D3736" w:rsidRPr="583A4425">
        <w:rPr>
          <w:sz w:val="22"/>
          <w:szCs w:val="22"/>
        </w:rPr>
        <w:t>en ny film</w:t>
      </w:r>
      <w:r w:rsidR="00981F2F" w:rsidRPr="583A4425">
        <w:rPr>
          <w:sz w:val="22"/>
          <w:szCs w:val="22"/>
        </w:rPr>
        <w:t>,</w:t>
      </w:r>
      <w:r w:rsidR="00387748" w:rsidRPr="583A4425">
        <w:rPr>
          <w:sz w:val="22"/>
          <w:szCs w:val="22"/>
        </w:rPr>
        <w:t xml:space="preserve"> </w:t>
      </w:r>
      <w:hyperlink r:id="rId13" w:history="1">
        <w:r w:rsidR="007248C3">
          <w:rPr>
            <w:rStyle w:val="Hyperlnk"/>
            <w:rFonts w:ascii="Corbel" w:eastAsia="Corbel" w:hAnsi="Corbel" w:cs="Corbel"/>
            <w:sz w:val="22"/>
            <w:szCs w:val="22"/>
          </w:rPr>
          <w:t>Att registrera en avvikelse - film</w:t>
        </w:r>
      </w:hyperlink>
      <w:r w:rsidR="009C7C8B" w:rsidRPr="009C7C8B">
        <w:rPr>
          <w:rFonts w:ascii="Corbel" w:eastAsia="Corbel" w:hAnsi="Corbel" w:cs="Corbel"/>
          <w:sz w:val="22"/>
          <w:szCs w:val="22"/>
        </w:rPr>
        <w:t xml:space="preserve"> </w:t>
      </w:r>
      <w:r w:rsidR="00C35FEC" w:rsidRPr="583A4425">
        <w:rPr>
          <w:sz w:val="22"/>
          <w:szCs w:val="22"/>
        </w:rPr>
        <w:t>(</w:t>
      </w:r>
      <w:r w:rsidR="00F75BCF" w:rsidRPr="583A4425">
        <w:rPr>
          <w:sz w:val="22"/>
          <w:szCs w:val="22"/>
        </w:rPr>
        <w:t>c</w:t>
      </w:r>
      <w:r w:rsidR="00C35FEC" w:rsidRPr="583A4425">
        <w:rPr>
          <w:sz w:val="22"/>
          <w:szCs w:val="22"/>
        </w:rPr>
        <w:t>a</w:t>
      </w:r>
      <w:r w:rsidR="009D0676" w:rsidRPr="583A4425">
        <w:rPr>
          <w:sz w:val="22"/>
          <w:szCs w:val="22"/>
        </w:rPr>
        <w:t xml:space="preserve"> 7 min)</w:t>
      </w:r>
      <w:r w:rsidR="37AA414D" w:rsidRPr="583A4425">
        <w:rPr>
          <w:sz w:val="22"/>
          <w:szCs w:val="22"/>
        </w:rPr>
        <w:t>,</w:t>
      </w:r>
      <w:r w:rsidR="00D6385A" w:rsidRPr="583A4425">
        <w:rPr>
          <w:sz w:val="22"/>
          <w:szCs w:val="22"/>
        </w:rPr>
        <w:t xml:space="preserve"> i HSL-handboken</w:t>
      </w:r>
      <w:r w:rsidR="00F75BCF" w:rsidRPr="583A4425">
        <w:rPr>
          <w:sz w:val="22"/>
          <w:szCs w:val="22"/>
        </w:rPr>
        <w:t>.</w:t>
      </w:r>
    </w:p>
    <w:p w14:paraId="74684928" w14:textId="77777777" w:rsidR="009D3736" w:rsidRDefault="009D3736" w:rsidP="00123164">
      <w:pPr>
        <w:spacing w:before="0" w:after="0"/>
        <w:rPr>
          <w:sz w:val="22"/>
          <w:szCs w:val="22"/>
        </w:rPr>
      </w:pPr>
    </w:p>
    <w:p w14:paraId="1A6A7900" w14:textId="4E9FDFF9" w:rsidR="009D3736" w:rsidRPr="004F70A7" w:rsidRDefault="007542CB" w:rsidP="0012316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För d</w:t>
      </w:r>
      <w:r w:rsidR="006C1FA0">
        <w:rPr>
          <w:sz w:val="22"/>
          <w:szCs w:val="22"/>
        </w:rPr>
        <w:t xml:space="preserve">ig som är chef och </w:t>
      </w:r>
      <w:r w:rsidR="009D3736">
        <w:rPr>
          <w:sz w:val="22"/>
          <w:szCs w:val="22"/>
        </w:rPr>
        <w:t>utreder avvikelser finns flera nyheter.</w:t>
      </w:r>
      <w:r w:rsidR="00A03F07">
        <w:rPr>
          <w:sz w:val="22"/>
          <w:szCs w:val="22"/>
        </w:rPr>
        <w:t xml:space="preserve"> </w:t>
      </w:r>
      <w:r w:rsidR="00AD1A8F">
        <w:rPr>
          <w:sz w:val="22"/>
          <w:szCs w:val="22"/>
        </w:rPr>
        <w:t xml:space="preserve">De flesta </w:t>
      </w:r>
      <w:r w:rsidR="00290E36">
        <w:rPr>
          <w:sz w:val="22"/>
          <w:szCs w:val="22"/>
        </w:rPr>
        <w:t xml:space="preserve">och största </w:t>
      </w:r>
      <w:r w:rsidR="00AD1A8F">
        <w:rPr>
          <w:sz w:val="22"/>
          <w:szCs w:val="22"/>
        </w:rPr>
        <w:t>av dem</w:t>
      </w:r>
      <w:r w:rsidR="001F3990">
        <w:rPr>
          <w:sz w:val="22"/>
          <w:szCs w:val="22"/>
        </w:rPr>
        <w:t xml:space="preserve"> gick vi</w:t>
      </w:r>
      <w:r>
        <w:rPr>
          <w:sz w:val="22"/>
          <w:szCs w:val="22"/>
        </w:rPr>
        <w:t xml:space="preserve"> igenom vid informationstillfälle</w:t>
      </w:r>
      <w:r w:rsidR="00AD1A8F">
        <w:rPr>
          <w:sz w:val="22"/>
          <w:szCs w:val="22"/>
        </w:rPr>
        <w:t>n</w:t>
      </w:r>
      <w:r>
        <w:rPr>
          <w:sz w:val="22"/>
          <w:szCs w:val="22"/>
        </w:rPr>
        <w:t xml:space="preserve"> i </w:t>
      </w:r>
      <w:r w:rsidR="004E5BC6">
        <w:rPr>
          <w:sz w:val="22"/>
          <w:szCs w:val="22"/>
        </w:rPr>
        <w:t>månadsskiftet</w:t>
      </w:r>
      <w:r w:rsidR="00AB0BCF">
        <w:rPr>
          <w:sz w:val="22"/>
          <w:szCs w:val="22"/>
        </w:rPr>
        <w:t xml:space="preserve"> aug/</w:t>
      </w:r>
      <w:proofErr w:type="spellStart"/>
      <w:r w:rsidR="00AB0BCF">
        <w:rPr>
          <w:sz w:val="22"/>
          <w:szCs w:val="22"/>
        </w:rPr>
        <w:t>sept</w:t>
      </w:r>
      <w:proofErr w:type="spellEnd"/>
      <w:r>
        <w:rPr>
          <w:sz w:val="22"/>
          <w:szCs w:val="22"/>
        </w:rPr>
        <w:t xml:space="preserve"> via Teams</w:t>
      </w:r>
      <w:r w:rsidR="006C1FA0">
        <w:rPr>
          <w:sz w:val="22"/>
          <w:szCs w:val="22"/>
        </w:rPr>
        <w:t xml:space="preserve">. </w:t>
      </w:r>
      <w:hyperlink r:id="rId14" w:history="1">
        <w:r w:rsidR="00FC0B23">
          <w:rPr>
            <w:rStyle w:val="Hyperlnk"/>
            <w:sz w:val="22"/>
            <w:szCs w:val="22"/>
          </w:rPr>
          <w:t>Anvisningen för avvikelsehantering</w:t>
        </w:r>
      </w:hyperlink>
      <w:r w:rsidR="006926F3">
        <w:t xml:space="preserve"> och </w:t>
      </w:r>
      <w:r w:rsidR="00B663B7">
        <w:rPr>
          <w:sz w:val="22"/>
          <w:szCs w:val="22"/>
        </w:rPr>
        <w:t xml:space="preserve"> </w:t>
      </w:r>
      <w:hyperlink r:id="rId15" w:history="1">
        <w:r w:rsidR="00D97190" w:rsidRPr="004F70A7">
          <w:rPr>
            <w:rStyle w:val="Hyperlnk"/>
            <w:sz w:val="22"/>
            <w:szCs w:val="22"/>
          </w:rPr>
          <w:t xml:space="preserve">Manual för avvikelsehantering </w:t>
        </w:r>
      </w:hyperlink>
      <w:r w:rsidR="00F379BE" w:rsidRPr="004F70A7">
        <w:rPr>
          <w:sz w:val="22"/>
          <w:szCs w:val="22"/>
        </w:rPr>
        <w:t xml:space="preserve"> är reviderade för att kunna hjälpa dig</w:t>
      </w:r>
      <w:r w:rsidR="00E30FC5" w:rsidRPr="004F70A7">
        <w:rPr>
          <w:sz w:val="22"/>
          <w:szCs w:val="22"/>
        </w:rPr>
        <w:t xml:space="preserve">. Ta också </w:t>
      </w:r>
      <w:r w:rsidR="0055602C">
        <w:rPr>
          <w:sz w:val="22"/>
          <w:szCs w:val="22"/>
        </w:rPr>
        <w:t xml:space="preserve">gärna </w:t>
      </w:r>
      <w:r w:rsidR="00E30FC5" w:rsidRPr="004F70A7">
        <w:rPr>
          <w:sz w:val="22"/>
          <w:szCs w:val="22"/>
        </w:rPr>
        <w:t xml:space="preserve">hjälp av </w:t>
      </w:r>
      <w:r w:rsidR="00D44965" w:rsidRPr="004F70A7">
        <w:rPr>
          <w:sz w:val="22"/>
          <w:szCs w:val="22"/>
        </w:rPr>
        <w:t>superanvändaren i din organisation</w:t>
      </w:r>
      <w:r w:rsidR="004876AB" w:rsidRPr="004F70A7">
        <w:rPr>
          <w:sz w:val="22"/>
          <w:szCs w:val="22"/>
        </w:rPr>
        <w:t>.</w:t>
      </w:r>
    </w:p>
    <w:p w14:paraId="5AF88DB6" w14:textId="77777777" w:rsidR="004876AB" w:rsidRDefault="004876AB" w:rsidP="00123164">
      <w:pPr>
        <w:spacing w:before="0" w:after="0"/>
        <w:rPr>
          <w:sz w:val="22"/>
          <w:szCs w:val="22"/>
        </w:rPr>
      </w:pPr>
    </w:p>
    <w:p w14:paraId="10CEDBF3" w14:textId="0632668F" w:rsidR="004876AB" w:rsidRDefault="004876AB" w:rsidP="0012316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Superanvändare DF avvikelsehantering</w:t>
      </w:r>
      <w:r w:rsidR="0066094C">
        <w:rPr>
          <w:sz w:val="22"/>
          <w:szCs w:val="22"/>
        </w:rPr>
        <w:t xml:space="preserve"> för chefer:</w:t>
      </w:r>
    </w:p>
    <w:p w14:paraId="291F9B3F" w14:textId="3BB2F514" w:rsidR="000B3989" w:rsidRPr="008A3A80" w:rsidRDefault="000B3989" w:rsidP="00123164">
      <w:pPr>
        <w:spacing w:before="0" w:after="0"/>
        <w:rPr>
          <w:sz w:val="22"/>
          <w:szCs w:val="22"/>
          <w:highlight w:val="yellow"/>
        </w:rPr>
      </w:pPr>
      <w:r w:rsidRPr="00EA5F4F">
        <w:rPr>
          <w:sz w:val="22"/>
          <w:szCs w:val="22"/>
        </w:rPr>
        <w:t>Humana – Elzbieta Durling</w:t>
      </w:r>
    </w:p>
    <w:p w14:paraId="258A6EFE" w14:textId="68F562C3" w:rsidR="003F766A" w:rsidRPr="00B1553C" w:rsidRDefault="003F766A" w:rsidP="00123164">
      <w:pPr>
        <w:spacing w:before="0" w:after="0"/>
        <w:rPr>
          <w:sz w:val="22"/>
          <w:szCs w:val="22"/>
        </w:rPr>
      </w:pPr>
      <w:r w:rsidRPr="00B1553C">
        <w:rPr>
          <w:sz w:val="22"/>
          <w:szCs w:val="22"/>
        </w:rPr>
        <w:t>SÄBO egen regi – Ronn</w:t>
      </w:r>
      <w:r w:rsidR="000C234E" w:rsidRPr="00B1553C">
        <w:rPr>
          <w:sz w:val="22"/>
          <w:szCs w:val="22"/>
        </w:rPr>
        <w:t>ie</w:t>
      </w:r>
      <w:r w:rsidRPr="00B1553C">
        <w:rPr>
          <w:sz w:val="22"/>
          <w:szCs w:val="22"/>
        </w:rPr>
        <w:t xml:space="preserve"> </w:t>
      </w:r>
      <w:r w:rsidR="00512D13" w:rsidRPr="00B1553C">
        <w:rPr>
          <w:sz w:val="22"/>
          <w:szCs w:val="22"/>
        </w:rPr>
        <w:t>Gustafsson</w:t>
      </w:r>
    </w:p>
    <w:p w14:paraId="11B7D9BB" w14:textId="72CD218E" w:rsidR="00512D13" w:rsidRPr="005C5CAC" w:rsidRDefault="00512D13" w:rsidP="00123164">
      <w:pPr>
        <w:spacing w:before="0" w:after="0"/>
        <w:rPr>
          <w:sz w:val="22"/>
          <w:szCs w:val="22"/>
        </w:rPr>
      </w:pPr>
      <w:r w:rsidRPr="005C5CAC">
        <w:rPr>
          <w:sz w:val="22"/>
          <w:szCs w:val="22"/>
        </w:rPr>
        <w:t>Hemtjänst egen regi – Monika Hirvelä</w:t>
      </w:r>
    </w:p>
    <w:p w14:paraId="59E3358F" w14:textId="5AFD2430" w:rsidR="00BE4E4F" w:rsidRPr="00B1553C" w:rsidRDefault="00BE4E4F" w:rsidP="00123164">
      <w:pPr>
        <w:spacing w:before="0" w:after="0"/>
        <w:rPr>
          <w:sz w:val="22"/>
          <w:szCs w:val="22"/>
        </w:rPr>
      </w:pPr>
      <w:r w:rsidRPr="00B1553C">
        <w:rPr>
          <w:sz w:val="22"/>
          <w:szCs w:val="22"/>
        </w:rPr>
        <w:t>Funktionsstöd</w:t>
      </w:r>
      <w:r w:rsidR="00A564C6" w:rsidRPr="00B1553C">
        <w:rPr>
          <w:sz w:val="22"/>
          <w:szCs w:val="22"/>
        </w:rPr>
        <w:t xml:space="preserve"> egen regi</w:t>
      </w:r>
      <w:r w:rsidRPr="00B1553C">
        <w:rPr>
          <w:sz w:val="22"/>
          <w:szCs w:val="22"/>
        </w:rPr>
        <w:t xml:space="preserve"> – Marie Scott</w:t>
      </w:r>
    </w:p>
    <w:p w14:paraId="1599E9C2" w14:textId="341411E2" w:rsidR="00960E5D" w:rsidRDefault="00960E5D" w:rsidP="0012316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LOV-hemtjänst</w:t>
      </w:r>
      <w:r w:rsidR="00B25AFD">
        <w:rPr>
          <w:sz w:val="22"/>
          <w:szCs w:val="22"/>
        </w:rPr>
        <w:t xml:space="preserve"> –</w:t>
      </w:r>
      <w:r w:rsidR="008F1FF4">
        <w:rPr>
          <w:sz w:val="22"/>
          <w:szCs w:val="22"/>
        </w:rPr>
        <w:t xml:space="preserve"> Chef hos r</w:t>
      </w:r>
      <w:r w:rsidR="00B25AFD">
        <w:rPr>
          <w:sz w:val="22"/>
          <w:szCs w:val="22"/>
        </w:rPr>
        <w:t xml:space="preserve">espektive </w:t>
      </w:r>
      <w:r w:rsidR="00131ABE">
        <w:rPr>
          <w:sz w:val="22"/>
          <w:szCs w:val="22"/>
        </w:rPr>
        <w:t>utförar</w:t>
      </w:r>
      <w:r w:rsidR="008F1FF4">
        <w:rPr>
          <w:sz w:val="22"/>
          <w:szCs w:val="22"/>
        </w:rPr>
        <w:t>e</w:t>
      </w:r>
    </w:p>
    <w:p w14:paraId="2F9C7703" w14:textId="3CF05A1E" w:rsidR="7F91D4F3" w:rsidRDefault="7F91D4F3" w:rsidP="46954B29">
      <w:pPr>
        <w:spacing w:before="0" w:after="0"/>
        <w:rPr>
          <w:sz w:val="22"/>
          <w:szCs w:val="22"/>
        </w:rPr>
      </w:pPr>
      <w:r w:rsidRPr="46954B29">
        <w:rPr>
          <w:sz w:val="22"/>
          <w:szCs w:val="22"/>
        </w:rPr>
        <w:t>Myndighet – Jerk Jakobs</w:t>
      </w:r>
    </w:p>
    <w:p w14:paraId="1589E8C5" w14:textId="77777777" w:rsidR="00A85233" w:rsidRDefault="00A85233" w:rsidP="00123164">
      <w:pPr>
        <w:spacing w:before="0" w:after="0"/>
        <w:rPr>
          <w:sz w:val="22"/>
          <w:szCs w:val="22"/>
        </w:rPr>
      </w:pPr>
    </w:p>
    <w:p w14:paraId="340654C2" w14:textId="2D608473" w:rsidR="00A85233" w:rsidRPr="00E2179B" w:rsidRDefault="00A85233" w:rsidP="00E2179B">
      <w:pPr>
        <w:pStyle w:val="Rubrik2"/>
        <w:sectPr w:rsidR="00A85233" w:rsidRPr="00E2179B" w:rsidSect="00A85233"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1907" w:h="16839" w:code="9"/>
          <w:pgMar w:top="1417" w:right="1417" w:bottom="1417" w:left="1417" w:header="1361" w:footer="737" w:gutter="0"/>
          <w:cols w:space="720"/>
          <w:titlePg/>
          <w:docGrid w:linePitch="299"/>
        </w:sectPr>
      </w:pPr>
      <w:r>
        <w:t>BAsal hygien</w:t>
      </w:r>
      <w:r w:rsidR="00564B5E">
        <w:t xml:space="preserve"> – Legitimerad personal</w:t>
      </w:r>
    </w:p>
    <w:p w14:paraId="71EE6214" w14:textId="77777777" w:rsidR="00A85233" w:rsidRDefault="00A85233" w:rsidP="00A85233">
      <w:pPr>
        <w:rPr>
          <w:sz w:val="22"/>
          <w:szCs w:val="22"/>
        </w:rPr>
      </w:pPr>
      <w:r w:rsidRPr="07CC3286">
        <w:rPr>
          <w:sz w:val="22"/>
          <w:szCs w:val="22"/>
        </w:rPr>
        <w:t xml:space="preserve">Förtydligande i </w:t>
      </w:r>
      <w:hyperlink r:id="rId20">
        <w:r w:rsidRPr="07CC3286">
          <w:rPr>
            <w:rStyle w:val="Hyperlnk"/>
            <w:rFonts w:ascii="Corbel" w:eastAsia="Corbel" w:hAnsi="Corbel" w:cs="Corbel"/>
            <w:sz w:val="22"/>
            <w:szCs w:val="22"/>
          </w:rPr>
          <w:t>Anvisning - Basal Hygien</w:t>
        </w:r>
      </w:hyperlink>
      <w:r w:rsidRPr="07CC3286">
        <w:rPr>
          <w:rFonts w:ascii="Corbel" w:eastAsia="Corbel" w:hAnsi="Corbel" w:cs="Corbel"/>
          <w:sz w:val="22"/>
          <w:szCs w:val="22"/>
        </w:rPr>
        <w:t xml:space="preserve">  </w:t>
      </w:r>
      <w:r w:rsidRPr="07CC3286">
        <w:rPr>
          <w:sz w:val="22"/>
          <w:szCs w:val="22"/>
        </w:rPr>
        <w:t>att ansvaret gällande att följa hygienregler och klädregler</w:t>
      </w:r>
      <w:r w:rsidRPr="00CB0A6D">
        <w:rPr>
          <w:b/>
          <w:bCs/>
          <w:sz w:val="22"/>
          <w:szCs w:val="22"/>
        </w:rPr>
        <w:t xml:space="preserve"> </w:t>
      </w:r>
      <w:r w:rsidRPr="00EA5698">
        <w:rPr>
          <w:sz w:val="22"/>
          <w:szCs w:val="22"/>
        </w:rPr>
        <w:t>även</w:t>
      </w:r>
      <w:r w:rsidRPr="07CC3286">
        <w:rPr>
          <w:sz w:val="22"/>
          <w:szCs w:val="22"/>
        </w:rPr>
        <w:t xml:space="preserve"> gäller fö</w:t>
      </w:r>
      <w:r>
        <w:rPr>
          <w:sz w:val="22"/>
          <w:szCs w:val="22"/>
        </w:rPr>
        <w:t xml:space="preserve">r </w:t>
      </w:r>
      <w:r w:rsidRPr="07CC3286">
        <w:rPr>
          <w:sz w:val="22"/>
          <w:szCs w:val="22"/>
        </w:rPr>
        <w:t>legitimerad personal.</w:t>
      </w:r>
    </w:p>
    <w:p w14:paraId="096ECF66" w14:textId="77777777" w:rsidR="00974575" w:rsidRDefault="00974575" w:rsidP="00A85233">
      <w:pPr>
        <w:rPr>
          <w:sz w:val="16"/>
          <w:szCs w:val="16"/>
        </w:rPr>
      </w:pPr>
    </w:p>
    <w:p w14:paraId="70E3D063" w14:textId="77777777" w:rsidR="00974575" w:rsidRPr="00974575" w:rsidRDefault="00974575" w:rsidP="00A85233">
      <w:pPr>
        <w:rPr>
          <w:sz w:val="16"/>
          <w:szCs w:val="16"/>
        </w:rPr>
      </w:pPr>
    </w:p>
    <w:p w14:paraId="61357DAB" w14:textId="77777777" w:rsidR="00A85233" w:rsidRPr="00F4232A" w:rsidRDefault="00A85233" w:rsidP="00A85233">
      <w:pPr>
        <w:jc w:val="center"/>
        <w:rPr>
          <w:sz w:val="2"/>
          <w:szCs w:val="2"/>
        </w:rPr>
      </w:pPr>
    </w:p>
    <w:p w14:paraId="5C22F23E" w14:textId="77777777" w:rsidR="00A85233" w:rsidRDefault="00A85233" w:rsidP="00A85233">
      <w:pPr>
        <w:jc w:val="center"/>
      </w:pPr>
      <w:r>
        <w:rPr>
          <w:noProof/>
        </w:rPr>
        <w:drawing>
          <wp:inline distT="0" distB="0" distL="0" distR="0" wp14:anchorId="1DBDC3C6" wp14:editId="140C32D0">
            <wp:extent cx="986814" cy="923027"/>
            <wp:effectExtent l="0" t="0" r="3810" b="0"/>
            <wp:docPr id="792403936" name="Bildobjekt 1" descr="En bild som visar flaska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03936" name="Bildobjekt 1" descr="En bild som visar flaska, illustration&#10;&#10;Automatiskt genererad beskrivni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946" cy="92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2EA8" w14:textId="77777777" w:rsidR="00A85233" w:rsidRDefault="00A85233" w:rsidP="00A85233">
      <w:pPr>
        <w:sectPr w:rsidR="00A85233" w:rsidSect="00A85233">
          <w:type w:val="continuous"/>
          <w:pgSz w:w="11907" w:h="16839" w:code="9"/>
          <w:pgMar w:top="1417" w:right="1417" w:bottom="1417" w:left="1417" w:header="1361" w:footer="737" w:gutter="0"/>
          <w:cols w:num="2" w:space="720" w:equalWidth="0">
            <w:col w:w="5812" w:space="708"/>
            <w:col w:w="2552"/>
          </w:cols>
          <w:titlePg/>
          <w:docGrid w:linePitch="299"/>
        </w:sectPr>
      </w:pPr>
    </w:p>
    <w:p w14:paraId="4777BC8F" w14:textId="77777777" w:rsidR="00A85233" w:rsidRDefault="00A85233" w:rsidP="00123164">
      <w:pPr>
        <w:spacing w:before="0" w:after="0"/>
        <w:rPr>
          <w:sz w:val="22"/>
          <w:szCs w:val="22"/>
        </w:rPr>
      </w:pPr>
    </w:p>
    <w:p w14:paraId="6F72B7B7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342A94F9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4039C008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4A435799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3656142F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531584B9" w14:textId="77777777" w:rsidR="00DE063E" w:rsidRDefault="00DE063E" w:rsidP="00123164">
      <w:pPr>
        <w:spacing w:before="0" w:after="0"/>
        <w:rPr>
          <w:sz w:val="22"/>
          <w:szCs w:val="22"/>
        </w:rPr>
      </w:pPr>
    </w:p>
    <w:p w14:paraId="623CD367" w14:textId="786C7E30" w:rsidR="00DE063E" w:rsidRDefault="00DE063E" w:rsidP="00DE063E">
      <w:pPr>
        <w:pStyle w:val="Rubrik2"/>
      </w:pPr>
      <w:r>
        <w:t>Förnyad delegering</w:t>
      </w:r>
      <w:r w:rsidR="004856E8">
        <w:t xml:space="preserve"> – för alla</w:t>
      </w:r>
    </w:p>
    <w:p w14:paraId="5286EE62" w14:textId="65D6D5CE" w:rsidR="00DE063E" w:rsidRDefault="00DE063E" w:rsidP="00DE063E">
      <w:pPr>
        <w:rPr>
          <w:sz w:val="22"/>
          <w:szCs w:val="22"/>
          <w:highlight w:val="yellow"/>
        </w:rPr>
      </w:pPr>
      <w:r w:rsidRPr="2F859632">
        <w:rPr>
          <w:sz w:val="22"/>
          <w:szCs w:val="22"/>
        </w:rPr>
        <w:t xml:space="preserve">För att kunna få förnyad delegering ska basutbildning </w:t>
      </w:r>
      <w:r>
        <w:rPr>
          <w:sz w:val="22"/>
          <w:szCs w:val="22"/>
        </w:rPr>
        <w:t>inför</w:t>
      </w:r>
      <w:r w:rsidRPr="2F859632">
        <w:rPr>
          <w:sz w:val="22"/>
          <w:szCs w:val="22"/>
        </w:rPr>
        <w:t xml:space="preserve"> delegering göras </w:t>
      </w:r>
      <w:r>
        <w:rPr>
          <w:sz w:val="22"/>
          <w:szCs w:val="22"/>
        </w:rPr>
        <w:t>varje år</w:t>
      </w:r>
      <w:r w:rsidRPr="2F859632">
        <w:rPr>
          <w:sz w:val="22"/>
          <w:szCs w:val="22"/>
        </w:rPr>
        <w:t xml:space="preserve"> och påbyggnadsutbildningarna ska göras minst vart 3e år. Det är nu förtydligat i </w:t>
      </w:r>
      <w:hyperlink r:id="rId22" w:history="1">
        <w:r w:rsidR="00AD6D18">
          <w:rPr>
            <w:rStyle w:val="Hyperlnk"/>
            <w:sz w:val="22"/>
            <w:szCs w:val="22"/>
          </w:rPr>
          <w:t>Anvisning för delegering</w:t>
        </w:r>
      </w:hyperlink>
      <w:r w:rsidR="00AD6D18">
        <w:rPr>
          <w:sz w:val="22"/>
          <w:szCs w:val="22"/>
        </w:rPr>
        <w:t>.</w:t>
      </w:r>
      <w:r w:rsidR="00C40055" w:rsidRPr="00C40055">
        <w:rPr>
          <w:sz w:val="22"/>
          <w:szCs w:val="22"/>
        </w:rPr>
        <w:t xml:space="preserve"> </w:t>
      </w:r>
    </w:p>
    <w:p w14:paraId="1D7408E2" w14:textId="77777777" w:rsidR="00DE063E" w:rsidRDefault="00DE063E" w:rsidP="00DE063E">
      <w:pPr>
        <w:rPr>
          <w:sz w:val="22"/>
          <w:szCs w:val="22"/>
        </w:rPr>
      </w:pPr>
      <w:r>
        <w:rPr>
          <w:sz w:val="22"/>
          <w:szCs w:val="22"/>
        </w:rPr>
        <w:t xml:space="preserve">Arbetsterapeut, fysioterapeut, sjuksköterska och enhetschef behöver ha en gemensam </w:t>
      </w:r>
      <w:r w:rsidRPr="00B448EC">
        <w:rPr>
          <w:sz w:val="22"/>
          <w:szCs w:val="22"/>
        </w:rPr>
        <w:t xml:space="preserve">dialog inför förnyelse av delegering så att utbildningar hinner göras i god tid. </w:t>
      </w:r>
      <w:r>
        <w:rPr>
          <w:sz w:val="22"/>
          <w:szCs w:val="22"/>
        </w:rPr>
        <w:t>Förslagsvis kan basutbildningsfilm inför delegering (ca 10 min) visas på arbetsplatsträff/verksamhetsmöte.</w:t>
      </w:r>
    </w:p>
    <w:p w14:paraId="113930EA" w14:textId="77777777" w:rsidR="00BE4E4F" w:rsidRDefault="00BE4E4F" w:rsidP="00123164">
      <w:pPr>
        <w:spacing w:before="0" w:after="0"/>
        <w:rPr>
          <w:sz w:val="22"/>
          <w:szCs w:val="22"/>
        </w:rPr>
      </w:pPr>
    </w:p>
    <w:p w14:paraId="1D780CFF" w14:textId="2E8AE806" w:rsidR="00A00ABD" w:rsidRDefault="00B42AC2" w:rsidP="74E0B25F">
      <w:pPr>
        <w:pStyle w:val="Rubrik2"/>
        <w:spacing w:before="0"/>
        <w:rPr>
          <w:sz w:val="22"/>
          <w:szCs w:val="22"/>
        </w:rPr>
      </w:pPr>
      <w:r>
        <w:t>Rengöring av hjälpmedel</w:t>
      </w:r>
      <w:r w:rsidR="005E7C71">
        <w:t xml:space="preserve"> – </w:t>
      </w:r>
      <w:r w:rsidR="00BF48E4">
        <w:t>omsorgschefer och personal</w:t>
      </w:r>
    </w:p>
    <w:p w14:paraId="49BDAAB7" w14:textId="38C77A6F" w:rsidR="005B31A2" w:rsidRDefault="00723CE3" w:rsidP="005B31A2">
      <w:pPr>
        <w:tabs>
          <w:tab w:val="left" w:pos="900"/>
          <w:tab w:val="left" w:pos="5103"/>
        </w:tabs>
        <w:spacing w:before="0" w:after="0" w:line="240" w:lineRule="auto"/>
        <w:rPr>
          <w:sz w:val="22"/>
          <w:szCs w:val="22"/>
        </w:rPr>
      </w:pPr>
      <w:r w:rsidRPr="07CC3286">
        <w:rPr>
          <w:sz w:val="22"/>
          <w:szCs w:val="22"/>
        </w:rPr>
        <w:t>I den nya</w:t>
      </w:r>
      <w:r w:rsidR="00600F08" w:rsidRPr="00600F08">
        <w:t xml:space="preserve"> </w:t>
      </w:r>
      <w:hyperlink r:id="rId23" w:history="1">
        <w:r w:rsidR="00D76D02">
          <w:rPr>
            <w:rStyle w:val="Hyperlnk"/>
            <w:sz w:val="22"/>
            <w:szCs w:val="22"/>
          </w:rPr>
          <w:t>Anvisning för rengöring av hjälpmedel</w:t>
        </w:r>
      </w:hyperlink>
      <w:r w:rsidR="00600F08">
        <w:rPr>
          <w:sz w:val="22"/>
          <w:szCs w:val="22"/>
        </w:rPr>
        <w:t xml:space="preserve"> </w:t>
      </w:r>
      <w:r w:rsidR="6F183D45" w:rsidRPr="07CC3286">
        <w:rPr>
          <w:rFonts w:ascii="Corbel" w:eastAsia="Corbel" w:hAnsi="Corbel" w:cs="Corbel"/>
          <w:sz w:val="22"/>
          <w:szCs w:val="22"/>
        </w:rPr>
        <w:t xml:space="preserve">  </w:t>
      </w:r>
      <w:r w:rsidRPr="07CC3286">
        <w:rPr>
          <w:sz w:val="22"/>
          <w:szCs w:val="22"/>
        </w:rPr>
        <w:t>får du hjälp med hur hjälpmedel ska rengöras</w:t>
      </w:r>
      <w:r w:rsidR="009010CE" w:rsidRPr="07CC3286">
        <w:rPr>
          <w:sz w:val="22"/>
          <w:szCs w:val="22"/>
        </w:rPr>
        <w:t xml:space="preserve"> för att </w:t>
      </w:r>
      <w:r w:rsidR="00035AB4" w:rsidRPr="07CC3286">
        <w:rPr>
          <w:sz w:val="22"/>
          <w:szCs w:val="22"/>
        </w:rPr>
        <w:t>hålla dem i bra skick och så de inte sprider smitta.</w:t>
      </w:r>
      <w:r w:rsidRPr="07CC3286">
        <w:rPr>
          <w:sz w:val="22"/>
          <w:szCs w:val="22"/>
        </w:rPr>
        <w:t xml:space="preserve"> </w:t>
      </w:r>
    </w:p>
    <w:p w14:paraId="345BC8D4" w14:textId="77777777" w:rsidR="00EC6C5B" w:rsidRPr="005B31A2" w:rsidRDefault="00EC6C5B" w:rsidP="005B31A2">
      <w:pPr>
        <w:tabs>
          <w:tab w:val="left" w:pos="900"/>
          <w:tab w:val="left" w:pos="5103"/>
        </w:tabs>
        <w:spacing w:before="0" w:after="0" w:line="240" w:lineRule="auto"/>
        <w:rPr>
          <w:rFonts w:cs="Arial"/>
          <w:sz w:val="22"/>
          <w:szCs w:val="22"/>
        </w:rPr>
      </w:pPr>
    </w:p>
    <w:p w14:paraId="4AEEE9AC" w14:textId="404AFE10" w:rsidR="00C255C7" w:rsidRPr="005B31A2" w:rsidRDefault="00C616F1" w:rsidP="005B31A2">
      <w:pPr>
        <w:tabs>
          <w:tab w:val="left" w:pos="900"/>
          <w:tab w:val="left" w:pos="5103"/>
        </w:tabs>
        <w:spacing w:before="0" w:after="0" w:line="24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Det framgår i anvisningen </w:t>
      </w:r>
      <w:r w:rsidR="0048420E">
        <w:rPr>
          <w:rFonts w:cs="Arial"/>
          <w:sz w:val="22"/>
          <w:szCs w:val="22"/>
        </w:rPr>
        <w:t>när det räcker med rengöringsmedel och vatten samt när det behövs desinfektion</w:t>
      </w:r>
      <w:r w:rsidR="0048420E">
        <w:rPr>
          <w:sz w:val="22"/>
          <w:szCs w:val="22"/>
        </w:rPr>
        <w:t>. Där står också</w:t>
      </w:r>
      <w:r w:rsidR="00C255C7" w:rsidRPr="005B31A2">
        <w:rPr>
          <w:sz w:val="22"/>
          <w:szCs w:val="22"/>
        </w:rPr>
        <w:t xml:space="preserve"> att </w:t>
      </w:r>
      <w:bookmarkStart w:id="0" w:name="_Hlk181172418"/>
      <w:r w:rsidR="00C255C7" w:rsidRPr="005B31A2">
        <w:rPr>
          <w:sz w:val="22"/>
          <w:szCs w:val="22"/>
        </w:rPr>
        <w:t>r</w:t>
      </w:r>
      <w:r w:rsidR="00C255C7" w:rsidRPr="005B31A2">
        <w:rPr>
          <w:rFonts w:cs="Arial"/>
          <w:sz w:val="22"/>
          <w:szCs w:val="22"/>
        </w:rPr>
        <w:t>engöring av hjälpmedel ingår i biståndsbedömd städning/dusch och vid beslut om boende på SÄBO eller grupp- och serviceboende.</w:t>
      </w:r>
      <w:r w:rsidR="00AC2CFA">
        <w:rPr>
          <w:rFonts w:cs="Arial"/>
          <w:sz w:val="22"/>
          <w:szCs w:val="22"/>
        </w:rPr>
        <w:t xml:space="preserve"> </w:t>
      </w:r>
    </w:p>
    <w:bookmarkEnd w:id="0"/>
    <w:p w14:paraId="5281B518" w14:textId="50882E8B" w:rsidR="00B42AC2" w:rsidRDefault="00DE02B4" w:rsidP="000644BB">
      <w:pPr>
        <w:jc w:val="center"/>
      </w:pPr>
      <w:r>
        <w:rPr>
          <w:noProof/>
        </w:rPr>
        <w:drawing>
          <wp:inline distT="0" distB="0" distL="0" distR="0" wp14:anchorId="5690C04B" wp14:editId="7E0AB640">
            <wp:extent cx="819222" cy="1304958"/>
            <wp:effectExtent l="0" t="0" r="0" b="0"/>
            <wp:docPr id="1883321887" name="Bildobjekt 5" descr="Sprayflaska, Spray, F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ayflaska, Spray, Flask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81" cy="134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45230C">
        <w:rPr>
          <w:noProof/>
        </w:rPr>
        <w:drawing>
          <wp:inline distT="0" distB="0" distL="0" distR="0" wp14:anchorId="4ED7932E" wp14:editId="02BB67C0">
            <wp:extent cx="1380227" cy="1402355"/>
            <wp:effectExtent l="0" t="0" r="0" b="7620"/>
            <wp:docPr id="232338197" name="Bildobjekt 1" descr="En bild som visar stol, rullst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8197" name="Bildobjekt 1" descr="En bild som visar stol, rullstol&#10;&#10;Automatiskt genererad beskrivni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7940" cy="142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02B4">
        <w:t xml:space="preserve"> </w:t>
      </w:r>
    </w:p>
    <w:p w14:paraId="2B6AA8D5" w14:textId="77777777" w:rsidR="00B304E3" w:rsidRDefault="00B304E3" w:rsidP="00E31A88">
      <w:pPr>
        <w:spacing w:before="0" w:after="0"/>
        <w:rPr>
          <w:sz w:val="16"/>
          <w:szCs w:val="16"/>
        </w:rPr>
      </w:pPr>
    </w:p>
    <w:p w14:paraId="0DD0E1FF" w14:textId="77777777" w:rsidR="000658AF" w:rsidRDefault="000658AF" w:rsidP="00E31A88">
      <w:pPr>
        <w:spacing w:before="0" w:after="0"/>
        <w:rPr>
          <w:sz w:val="16"/>
          <w:szCs w:val="16"/>
        </w:rPr>
      </w:pPr>
    </w:p>
    <w:p w14:paraId="028DE0AC" w14:textId="77777777" w:rsidR="00E31A88" w:rsidRDefault="00E31A88" w:rsidP="00E31A88">
      <w:pPr>
        <w:spacing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Vänliga hälsningar!</w:t>
      </w:r>
    </w:p>
    <w:p w14:paraId="17F0E6C7" w14:textId="77777777" w:rsidR="00E31A88" w:rsidRPr="006B7060" w:rsidRDefault="00E31A88" w:rsidP="00E31A88">
      <w:pPr>
        <w:spacing w:line="240" w:lineRule="auto"/>
        <w:jc w:val="center"/>
        <w:rPr>
          <w:b/>
          <w:i/>
          <w:sz w:val="26"/>
          <w:szCs w:val="26"/>
        </w:rPr>
      </w:pPr>
      <w:r w:rsidRPr="006B7060">
        <w:rPr>
          <w:b/>
          <w:i/>
          <w:sz w:val="26"/>
          <w:szCs w:val="26"/>
        </w:rPr>
        <w:t xml:space="preserve">Eva Bjäräng, </w:t>
      </w:r>
      <w:r w:rsidRPr="006B7060">
        <w:rPr>
          <w:i/>
          <w:sz w:val="26"/>
          <w:szCs w:val="26"/>
        </w:rPr>
        <w:t>Medicinskt ansvarig för rehabilitering (MAR)</w:t>
      </w:r>
    </w:p>
    <w:p w14:paraId="71A6C5FC" w14:textId="50389040" w:rsidR="00E31A88" w:rsidRDefault="00E31A88" w:rsidP="006A1A5C">
      <w:pPr>
        <w:spacing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Lina Santesson</w:t>
      </w:r>
      <w:r w:rsidRPr="006B7060">
        <w:rPr>
          <w:b/>
          <w:i/>
          <w:sz w:val="26"/>
          <w:szCs w:val="26"/>
        </w:rPr>
        <w:t xml:space="preserve">, </w:t>
      </w:r>
      <w:r w:rsidRPr="006B7060">
        <w:rPr>
          <w:i/>
          <w:sz w:val="26"/>
          <w:szCs w:val="26"/>
        </w:rPr>
        <w:t>Medicinskt ansvarig sjuksköterska (MAS</w:t>
      </w:r>
      <w:r w:rsidRPr="006B7060">
        <w:rPr>
          <w:b/>
          <w:i/>
          <w:sz w:val="26"/>
          <w:szCs w:val="26"/>
        </w:rPr>
        <w:t>)</w:t>
      </w:r>
    </w:p>
    <w:p w14:paraId="1B7507D2" w14:textId="77777777" w:rsidR="00257B28" w:rsidRDefault="00257B28" w:rsidP="006A1A5C">
      <w:pPr>
        <w:spacing w:line="240" w:lineRule="auto"/>
        <w:jc w:val="center"/>
        <w:rPr>
          <w:b/>
          <w:i/>
          <w:sz w:val="26"/>
          <w:szCs w:val="26"/>
        </w:rPr>
      </w:pPr>
    </w:p>
    <w:p w14:paraId="5E7A8779" w14:textId="50D855E8" w:rsidR="004A240D" w:rsidRPr="00111C14" w:rsidRDefault="002A4D25" w:rsidP="006A1A5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A7DE315" wp14:editId="3D0B833F">
            <wp:extent cx="2432649" cy="1624000"/>
            <wp:effectExtent l="0" t="0" r="6350" b="0"/>
            <wp:docPr id="192029042" name="Bildobjekt 4" descr="Natur, Blomma Tapeter, Blom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, Blomma Tapeter, Blommo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97" cy="164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40D" w:rsidRPr="00111C14" w:rsidSect="0000689D"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417" w:right="1417" w:bottom="1417" w:left="1417" w:header="1361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DCED" w14:textId="77777777" w:rsidR="00915B2C" w:rsidRDefault="00915B2C">
      <w:pPr>
        <w:spacing w:after="0" w:line="240" w:lineRule="auto"/>
      </w:pPr>
      <w:r>
        <w:separator/>
      </w:r>
    </w:p>
  </w:endnote>
  <w:endnote w:type="continuationSeparator" w:id="0">
    <w:p w14:paraId="013F938A" w14:textId="77777777" w:rsidR="00915B2C" w:rsidRDefault="00915B2C">
      <w:pPr>
        <w:spacing w:after="0" w:line="240" w:lineRule="auto"/>
      </w:pPr>
      <w:r>
        <w:continuationSeparator/>
      </w:r>
    </w:p>
  </w:endnote>
  <w:endnote w:type="continuationNotice" w:id="1">
    <w:p w14:paraId="0144440C" w14:textId="77777777" w:rsidR="00915B2C" w:rsidRDefault="00915B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2EF7" w14:textId="77777777" w:rsidR="00A85233" w:rsidRDefault="00A8523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B6E019E" wp14:editId="5640E7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927855700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481E6" w14:textId="77777777" w:rsidR="00A85233" w:rsidRPr="00B42AC2" w:rsidRDefault="00A85233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E01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34.0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" filled="f" stroked="f">
              <v:textbox style="mso-fit-shape-to-text:t" inset="20pt,0,0,15pt">
                <w:txbxContent>
                  <w:p w14:paraId="5E5481E6" w14:textId="77777777" w:rsidR="00A85233" w:rsidRPr="00B42AC2" w:rsidRDefault="00A85233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476B" w14:textId="77777777" w:rsidR="00A85233" w:rsidRDefault="00A8523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2FC6446" wp14:editId="779F9310">
              <wp:simplePos x="900430" y="100704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125383678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227C7" w14:textId="77777777" w:rsidR="00A85233" w:rsidRPr="00B42AC2" w:rsidRDefault="00A85233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C644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34.0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" filled="f" stroked="f">
              <v:textbox style="mso-fit-shape-to-text:t" inset="20pt,0,0,15pt">
                <w:txbxContent>
                  <w:p w14:paraId="342227C7" w14:textId="77777777" w:rsidR="00A85233" w:rsidRPr="00B42AC2" w:rsidRDefault="00A85233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712002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>
          <w:rPr>
            <w:noProof/>
            <w:lang w:bidi="sv-SE"/>
          </w:rPr>
          <w:t>3</w:t>
        </w:r>
        <w:r>
          <w:rPr>
            <w:noProof/>
            <w:lang w:bidi="sv-SE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1424" w14:textId="77777777" w:rsidR="00A85233" w:rsidRDefault="00A8523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FD9D183" wp14:editId="22475C71">
              <wp:simplePos x="897147" y="10067026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499296941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00F5F" w14:textId="77777777" w:rsidR="00A85233" w:rsidRPr="00B42AC2" w:rsidRDefault="00A85233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9D18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34.0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" filled="f" stroked="f">
              <v:textbox style="mso-fit-shape-to-text:t" inset="20pt,0,0,15pt">
                <w:txbxContent>
                  <w:p w14:paraId="0CD00F5F" w14:textId="77777777" w:rsidR="00A85233" w:rsidRPr="00B42AC2" w:rsidRDefault="00A85233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EB10" w14:textId="64546F43" w:rsidR="00B42AC2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3D3CCD" wp14:editId="26C114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905224819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0BEB5" w14:textId="2760F5EE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D3C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Känslighet: Allmän" style="position:absolute;margin-left:0;margin-top:0;width:95.4pt;height:34.0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" filled="f" stroked="f">
              <v:textbox style="mso-fit-shape-to-text:t" inset="20pt,0,0,15pt">
                <w:txbxContent>
                  <w:p w14:paraId="32C0BEB5" w14:textId="2760F5EE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26DC" w14:textId="69E9A23F" w:rsidR="00105F65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3023BE1" wp14:editId="76CB5805">
              <wp:simplePos x="900430" y="100704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363991442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11E3" w14:textId="163F1592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23B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Känslighet: Allmän" style="position:absolute;margin-left:0;margin-top:0;width:95.4pt;height:34.0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" filled="f" stroked="f">
              <v:textbox style="mso-fit-shape-to-text:t" inset="20pt,0,0,15pt">
                <w:txbxContent>
                  <w:p w14:paraId="4A5411E3" w14:textId="163F1592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755275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05F65">
          <w:rPr>
            <w:lang w:bidi="sv-SE"/>
          </w:rPr>
          <w:fldChar w:fldCharType="begin"/>
        </w:r>
        <w:r w:rsidR="00105F65">
          <w:rPr>
            <w:lang w:bidi="sv-SE"/>
          </w:rPr>
          <w:instrText xml:space="preserve"> PAGE   \* MERGEFORMAT </w:instrText>
        </w:r>
        <w:r w:rsidR="00105F65">
          <w:rPr>
            <w:lang w:bidi="sv-SE"/>
          </w:rPr>
          <w:fldChar w:fldCharType="separate"/>
        </w:r>
        <w:r w:rsidR="00D7515B">
          <w:rPr>
            <w:noProof/>
            <w:lang w:bidi="sv-SE"/>
          </w:rPr>
          <w:t>3</w:t>
        </w:r>
        <w:r w:rsidR="00105F65">
          <w:rPr>
            <w:noProof/>
            <w:lang w:bidi="sv-SE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FF3B" w14:textId="01429E1F" w:rsidR="00B42AC2" w:rsidRDefault="00B42AC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B8C87A" wp14:editId="1BA45D06">
              <wp:simplePos x="897147" y="10067026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432435"/>
              <wp:effectExtent l="0" t="0" r="7620" b="0"/>
              <wp:wrapNone/>
              <wp:docPr id="1918790586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F03BD" w14:textId="110F2322" w:rsidR="00B42AC2" w:rsidRPr="00B42AC2" w:rsidRDefault="00B42AC2" w:rsidP="00B42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42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8C8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Känslighet: Allmän" style="position:absolute;margin-left:0;margin-top:0;width:95.4pt;height:34.0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" filled="f" stroked="f">
              <v:textbox style="mso-fit-shape-to-text:t" inset="20pt,0,0,15pt">
                <w:txbxContent>
                  <w:p w14:paraId="2E0F03BD" w14:textId="110F2322" w:rsidR="00B42AC2" w:rsidRPr="00B42AC2" w:rsidRDefault="00B42AC2" w:rsidP="00B42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42AC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D7E5" w14:textId="77777777" w:rsidR="00915B2C" w:rsidRDefault="00915B2C">
      <w:pPr>
        <w:spacing w:after="0" w:line="240" w:lineRule="auto"/>
      </w:pPr>
      <w:r>
        <w:separator/>
      </w:r>
    </w:p>
  </w:footnote>
  <w:footnote w:type="continuationSeparator" w:id="0">
    <w:p w14:paraId="2F7DC670" w14:textId="77777777" w:rsidR="00915B2C" w:rsidRDefault="00915B2C">
      <w:pPr>
        <w:spacing w:after="0" w:line="240" w:lineRule="auto"/>
      </w:pPr>
      <w:r>
        <w:continuationSeparator/>
      </w:r>
    </w:p>
  </w:footnote>
  <w:footnote w:type="continuationNotice" w:id="1">
    <w:p w14:paraId="3A3E3873" w14:textId="77777777" w:rsidR="00915B2C" w:rsidRDefault="00915B2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EF0B" w14:textId="77777777" w:rsidR="00A85233" w:rsidRDefault="00A85233">
    <w:pPr>
      <w:pStyle w:val="Sidhuvud"/>
    </w:pPr>
    <w:r w:rsidRPr="00823329">
      <w:rPr>
        <w:i/>
        <w:noProof/>
        <w:sz w:val="28"/>
        <w:szCs w:val="28"/>
        <w:lang w:eastAsia="sv-SE"/>
      </w:rPr>
      <w:drawing>
        <wp:anchor distT="0" distB="0" distL="114300" distR="114300" simplePos="0" relativeHeight="251658244" behindDoc="0" locked="1" layoutInCell="1" allowOverlap="1" wp14:anchorId="7772BF40" wp14:editId="081FEA59">
          <wp:simplePos x="0" y="0"/>
          <wp:positionH relativeFrom="margin">
            <wp:align>left</wp:align>
          </wp:positionH>
          <wp:positionV relativeFrom="topMargin">
            <wp:posOffset>259080</wp:posOffset>
          </wp:positionV>
          <wp:extent cx="1417955" cy="518160"/>
          <wp:effectExtent l="0" t="0" r="0" b="0"/>
          <wp:wrapNone/>
          <wp:docPr id="2029610773" name="Bildobjekt 2029610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kenbergskommun-logo_RGB_POS_LI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6209" w14:textId="77777777" w:rsidR="00105F65" w:rsidRDefault="00105F65">
    <w:pPr>
      <w:pStyle w:val="Sidhuvud"/>
    </w:pPr>
    <w:r w:rsidRPr="00823329">
      <w:rPr>
        <w:i/>
        <w:noProof/>
        <w:sz w:val="28"/>
        <w:szCs w:val="28"/>
        <w:lang w:eastAsia="sv-SE"/>
      </w:rPr>
      <w:drawing>
        <wp:anchor distT="0" distB="0" distL="114300" distR="114300" simplePos="0" relativeHeight="251658240" behindDoc="0" locked="1" layoutInCell="1" allowOverlap="1" wp14:anchorId="434E0B49" wp14:editId="2413D606">
          <wp:simplePos x="0" y="0"/>
          <wp:positionH relativeFrom="margin">
            <wp:align>left</wp:align>
          </wp:positionH>
          <wp:positionV relativeFrom="topMargin">
            <wp:posOffset>259080</wp:posOffset>
          </wp:positionV>
          <wp:extent cx="1417955" cy="518160"/>
          <wp:effectExtent l="0" t="0" r="0" b="0"/>
          <wp:wrapNone/>
          <wp:docPr id="2091055004" name="Bildobjekt 2091055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kenbergskommun-logo_RGB_POS_LI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B2F"/>
    <w:multiLevelType w:val="hybridMultilevel"/>
    <w:tmpl w:val="4E6ABDE2"/>
    <w:lvl w:ilvl="0" w:tplc="9580E7F6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2CD5"/>
    <w:multiLevelType w:val="hybridMultilevel"/>
    <w:tmpl w:val="2160AB38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8F6"/>
    <w:multiLevelType w:val="hybridMultilevel"/>
    <w:tmpl w:val="A9C8DF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81F"/>
    <w:multiLevelType w:val="hybridMultilevel"/>
    <w:tmpl w:val="B6F42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6E21"/>
    <w:multiLevelType w:val="hybridMultilevel"/>
    <w:tmpl w:val="536CB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109C"/>
    <w:multiLevelType w:val="hybridMultilevel"/>
    <w:tmpl w:val="3CE48A02"/>
    <w:lvl w:ilvl="0" w:tplc="73DC25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2608"/>
    <w:multiLevelType w:val="hybridMultilevel"/>
    <w:tmpl w:val="63202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B05F1"/>
    <w:multiLevelType w:val="hybridMultilevel"/>
    <w:tmpl w:val="CBFC2CB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E7BD5"/>
    <w:multiLevelType w:val="hybridMultilevel"/>
    <w:tmpl w:val="C844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77B0"/>
    <w:multiLevelType w:val="hybridMultilevel"/>
    <w:tmpl w:val="E9AAE386"/>
    <w:lvl w:ilvl="0" w:tplc="39BEBE60">
      <w:start w:val="202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color w:val="1C80C8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7B1"/>
    <w:multiLevelType w:val="hybridMultilevel"/>
    <w:tmpl w:val="85BCF84C"/>
    <w:lvl w:ilvl="0" w:tplc="15B65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30383"/>
    <w:multiLevelType w:val="multilevel"/>
    <w:tmpl w:val="C29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E6523"/>
    <w:multiLevelType w:val="hybridMultilevel"/>
    <w:tmpl w:val="3F806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00D0"/>
    <w:multiLevelType w:val="hybridMultilevel"/>
    <w:tmpl w:val="8B14EFC6"/>
    <w:lvl w:ilvl="0" w:tplc="7702EF00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2FA2"/>
    <w:multiLevelType w:val="hybridMultilevel"/>
    <w:tmpl w:val="49302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E5C3D"/>
    <w:multiLevelType w:val="hybridMultilevel"/>
    <w:tmpl w:val="94EEF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F2563"/>
    <w:multiLevelType w:val="multilevel"/>
    <w:tmpl w:val="113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357C9"/>
    <w:multiLevelType w:val="hybridMultilevel"/>
    <w:tmpl w:val="3298647A"/>
    <w:lvl w:ilvl="0" w:tplc="3F728476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85BF5"/>
    <w:multiLevelType w:val="hybridMultilevel"/>
    <w:tmpl w:val="20F6CB0C"/>
    <w:lvl w:ilvl="0" w:tplc="865E27B8">
      <w:start w:val="2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30273"/>
    <w:multiLevelType w:val="hybridMultilevel"/>
    <w:tmpl w:val="198C85EC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A0A48"/>
    <w:multiLevelType w:val="hybridMultilevel"/>
    <w:tmpl w:val="30D0114A"/>
    <w:lvl w:ilvl="0" w:tplc="00AC0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35718D"/>
    <w:multiLevelType w:val="hybridMultilevel"/>
    <w:tmpl w:val="A724C0DC"/>
    <w:lvl w:ilvl="0" w:tplc="7E0871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3ED6"/>
    <w:multiLevelType w:val="hybridMultilevel"/>
    <w:tmpl w:val="2506D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0975"/>
    <w:multiLevelType w:val="hybridMultilevel"/>
    <w:tmpl w:val="22128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1561"/>
    <w:multiLevelType w:val="hybridMultilevel"/>
    <w:tmpl w:val="FC167576"/>
    <w:lvl w:ilvl="0" w:tplc="33164AF4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E5F89"/>
    <w:multiLevelType w:val="hybridMultilevel"/>
    <w:tmpl w:val="CE6EC9E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9167F"/>
    <w:multiLevelType w:val="hybridMultilevel"/>
    <w:tmpl w:val="D6588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52DEC"/>
    <w:multiLevelType w:val="hybridMultilevel"/>
    <w:tmpl w:val="AC92D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308B8"/>
    <w:multiLevelType w:val="hybridMultilevel"/>
    <w:tmpl w:val="212275F6"/>
    <w:lvl w:ilvl="0" w:tplc="018801B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3674"/>
    <w:multiLevelType w:val="hybridMultilevel"/>
    <w:tmpl w:val="FB466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0E82"/>
    <w:multiLevelType w:val="hybridMultilevel"/>
    <w:tmpl w:val="2ECCC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B73F5"/>
    <w:multiLevelType w:val="hybridMultilevel"/>
    <w:tmpl w:val="1ED2A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6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3C24"/>
    <w:multiLevelType w:val="hybridMultilevel"/>
    <w:tmpl w:val="DCB00596"/>
    <w:lvl w:ilvl="0" w:tplc="76D680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2068"/>
    <w:multiLevelType w:val="hybridMultilevel"/>
    <w:tmpl w:val="493CF1A6"/>
    <w:lvl w:ilvl="0" w:tplc="E32251D8">
      <w:start w:val="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44019"/>
    <w:multiLevelType w:val="hybridMultilevel"/>
    <w:tmpl w:val="4E92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600A8"/>
    <w:multiLevelType w:val="multilevel"/>
    <w:tmpl w:val="A57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94583"/>
    <w:multiLevelType w:val="hybridMultilevel"/>
    <w:tmpl w:val="D7B6E1D4"/>
    <w:lvl w:ilvl="0" w:tplc="00AC0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94295"/>
    <w:multiLevelType w:val="hybridMultilevel"/>
    <w:tmpl w:val="0DC20BCC"/>
    <w:lvl w:ilvl="0" w:tplc="80DE6B20">
      <w:start w:val="1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026B8"/>
    <w:multiLevelType w:val="hybridMultilevel"/>
    <w:tmpl w:val="E53CF196"/>
    <w:lvl w:ilvl="0" w:tplc="5B346E74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624042"/>
    <w:multiLevelType w:val="hybridMultilevel"/>
    <w:tmpl w:val="E86E5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E403B"/>
    <w:multiLevelType w:val="hybridMultilevel"/>
    <w:tmpl w:val="5ED69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1896">
    <w:abstractNumId w:val="21"/>
  </w:num>
  <w:num w:numId="2" w16cid:durableId="916673981">
    <w:abstractNumId w:val="31"/>
  </w:num>
  <w:num w:numId="3" w16cid:durableId="1742634055">
    <w:abstractNumId w:val="30"/>
  </w:num>
  <w:num w:numId="4" w16cid:durableId="1369648709">
    <w:abstractNumId w:val="6"/>
  </w:num>
  <w:num w:numId="5" w16cid:durableId="1063913700">
    <w:abstractNumId w:val="7"/>
  </w:num>
  <w:num w:numId="6" w16cid:durableId="2078891570">
    <w:abstractNumId w:val="12"/>
  </w:num>
  <w:num w:numId="7" w16cid:durableId="1574197325">
    <w:abstractNumId w:val="14"/>
  </w:num>
  <w:num w:numId="8" w16cid:durableId="1805348618">
    <w:abstractNumId w:val="8"/>
  </w:num>
  <w:num w:numId="9" w16cid:durableId="2070032077">
    <w:abstractNumId w:val="22"/>
  </w:num>
  <w:num w:numId="10" w16cid:durableId="885604902">
    <w:abstractNumId w:val="19"/>
  </w:num>
  <w:num w:numId="11" w16cid:durableId="129638953">
    <w:abstractNumId w:val="10"/>
  </w:num>
  <w:num w:numId="12" w16cid:durableId="1475947993">
    <w:abstractNumId w:val="15"/>
  </w:num>
  <w:num w:numId="13" w16cid:durableId="1703290061">
    <w:abstractNumId w:val="26"/>
  </w:num>
  <w:num w:numId="14" w16cid:durableId="213397784">
    <w:abstractNumId w:val="34"/>
  </w:num>
  <w:num w:numId="15" w16cid:durableId="1722362124">
    <w:abstractNumId w:val="27"/>
  </w:num>
  <w:num w:numId="16" w16cid:durableId="504705381">
    <w:abstractNumId w:val="9"/>
  </w:num>
  <w:num w:numId="17" w16cid:durableId="2027904610">
    <w:abstractNumId w:val="13"/>
  </w:num>
  <w:num w:numId="18" w16cid:durableId="259333936">
    <w:abstractNumId w:val="17"/>
  </w:num>
  <w:num w:numId="19" w16cid:durableId="543522501">
    <w:abstractNumId w:val="24"/>
  </w:num>
  <w:num w:numId="20" w16cid:durableId="1352754595">
    <w:abstractNumId w:val="33"/>
  </w:num>
  <w:num w:numId="21" w16cid:durableId="973025856">
    <w:abstractNumId w:val="28"/>
  </w:num>
  <w:num w:numId="22" w16cid:durableId="1622110730">
    <w:abstractNumId w:val="32"/>
  </w:num>
  <w:num w:numId="23" w16cid:durableId="1512717671">
    <w:abstractNumId w:val="25"/>
  </w:num>
  <w:num w:numId="24" w16cid:durableId="985937894">
    <w:abstractNumId w:val="35"/>
  </w:num>
  <w:num w:numId="25" w16cid:durableId="2022537338">
    <w:abstractNumId w:val="16"/>
  </w:num>
  <w:num w:numId="26" w16cid:durableId="1754282973">
    <w:abstractNumId w:val="39"/>
  </w:num>
  <w:num w:numId="27" w16cid:durableId="265581065">
    <w:abstractNumId w:val="11"/>
  </w:num>
  <w:num w:numId="28" w16cid:durableId="1135831098">
    <w:abstractNumId w:val="37"/>
  </w:num>
  <w:num w:numId="29" w16cid:durableId="1790129005">
    <w:abstractNumId w:val="39"/>
  </w:num>
  <w:num w:numId="30" w16cid:durableId="1752039802">
    <w:abstractNumId w:val="2"/>
  </w:num>
  <w:num w:numId="31" w16cid:durableId="1002973561">
    <w:abstractNumId w:val="18"/>
  </w:num>
  <w:num w:numId="32" w16cid:durableId="814954740">
    <w:abstractNumId w:val="5"/>
  </w:num>
  <w:num w:numId="33" w16cid:durableId="476649030">
    <w:abstractNumId w:val="38"/>
  </w:num>
  <w:num w:numId="34" w16cid:durableId="846016013">
    <w:abstractNumId w:val="29"/>
  </w:num>
  <w:num w:numId="35" w16cid:durableId="1968201682">
    <w:abstractNumId w:val="40"/>
  </w:num>
  <w:num w:numId="36" w16cid:durableId="1741440563">
    <w:abstractNumId w:val="0"/>
  </w:num>
  <w:num w:numId="37" w16cid:durableId="875043949">
    <w:abstractNumId w:val="20"/>
  </w:num>
  <w:num w:numId="38" w16cid:durableId="1591309993">
    <w:abstractNumId w:val="1"/>
  </w:num>
  <w:num w:numId="39" w16cid:durableId="1813056428">
    <w:abstractNumId w:val="36"/>
  </w:num>
  <w:num w:numId="40" w16cid:durableId="874806293">
    <w:abstractNumId w:val="3"/>
  </w:num>
  <w:num w:numId="41" w16cid:durableId="1753776096">
    <w:abstractNumId w:val="4"/>
  </w:num>
  <w:num w:numId="42" w16cid:durableId="111236173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E"/>
    <w:rsid w:val="00000047"/>
    <w:rsid w:val="00000303"/>
    <w:rsid w:val="00000B8E"/>
    <w:rsid w:val="00000E31"/>
    <w:rsid w:val="0000244D"/>
    <w:rsid w:val="000029AD"/>
    <w:rsid w:val="00002B33"/>
    <w:rsid w:val="00003655"/>
    <w:rsid w:val="00003729"/>
    <w:rsid w:val="0000423C"/>
    <w:rsid w:val="00004263"/>
    <w:rsid w:val="000049D4"/>
    <w:rsid w:val="00005589"/>
    <w:rsid w:val="00005B5B"/>
    <w:rsid w:val="00005D44"/>
    <w:rsid w:val="00005E15"/>
    <w:rsid w:val="00006695"/>
    <w:rsid w:val="0000689D"/>
    <w:rsid w:val="00006C87"/>
    <w:rsid w:val="00010314"/>
    <w:rsid w:val="000111CF"/>
    <w:rsid w:val="0001173E"/>
    <w:rsid w:val="00011DD2"/>
    <w:rsid w:val="00012464"/>
    <w:rsid w:val="00012E92"/>
    <w:rsid w:val="00013577"/>
    <w:rsid w:val="000136AF"/>
    <w:rsid w:val="00013A5E"/>
    <w:rsid w:val="00013AE8"/>
    <w:rsid w:val="000141B4"/>
    <w:rsid w:val="00015A5F"/>
    <w:rsid w:val="000172A3"/>
    <w:rsid w:val="00017515"/>
    <w:rsid w:val="00017812"/>
    <w:rsid w:val="00017AEE"/>
    <w:rsid w:val="000202F2"/>
    <w:rsid w:val="000202F7"/>
    <w:rsid w:val="00020E35"/>
    <w:rsid w:val="00020FB0"/>
    <w:rsid w:val="00021BD8"/>
    <w:rsid w:val="00021DA0"/>
    <w:rsid w:val="00023B36"/>
    <w:rsid w:val="00023BE5"/>
    <w:rsid w:val="00023F9E"/>
    <w:rsid w:val="00024312"/>
    <w:rsid w:val="000243DF"/>
    <w:rsid w:val="00024864"/>
    <w:rsid w:val="00024D19"/>
    <w:rsid w:val="00026A9B"/>
    <w:rsid w:val="00027738"/>
    <w:rsid w:val="00027FCD"/>
    <w:rsid w:val="000300D1"/>
    <w:rsid w:val="000309BF"/>
    <w:rsid w:val="00031A98"/>
    <w:rsid w:val="00032729"/>
    <w:rsid w:val="00032A38"/>
    <w:rsid w:val="000333E6"/>
    <w:rsid w:val="00033613"/>
    <w:rsid w:val="00033762"/>
    <w:rsid w:val="0003432A"/>
    <w:rsid w:val="000346FF"/>
    <w:rsid w:val="0003474D"/>
    <w:rsid w:val="00034DFD"/>
    <w:rsid w:val="00034EFF"/>
    <w:rsid w:val="00034F6C"/>
    <w:rsid w:val="00035108"/>
    <w:rsid w:val="000359C5"/>
    <w:rsid w:val="00035AB4"/>
    <w:rsid w:val="0003664E"/>
    <w:rsid w:val="00036956"/>
    <w:rsid w:val="00037651"/>
    <w:rsid w:val="00037D0D"/>
    <w:rsid w:val="00040528"/>
    <w:rsid w:val="00040AD1"/>
    <w:rsid w:val="00040B43"/>
    <w:rsid w:val="00040B4C"/>
    <w:rsid w:val="00040E66"/>
    <w:rsid w:val="000413FB"/>
    <w:rsid w:val="0004163F"/>
    <w:rsid w:val="000427EA"/>
    <w:rsid w:val="0004372D"/>
    <w:rsid w:val="00043A5C"/>
    <w:rsid w:val="000441F5"/>
    <w:rsid w:val="00044949"/>
    <w:rsid w:val="00045F17"/>
    <w:rsid w:val="00046307"/>
    <w:rsid w:val="0004641D"/>
    <w:rsid w:val="000468B2"/>
    <w:rsid w:val="00046D10"/>
    <w:rsid w:val="0004742B"/>
    <w:rsid w:val="00047501"/>
    <w:rsid w:val="000507A9"/>
    <w:rsid w:val="00050D19"/>
    <w:rsid w:val="00050D4F"/>
    <w:rsid w:val="00051254"/>
    <w:rsid w:val="00051360"/>
    <w:rsid w:val="00051E31"/>
    <w:rsid w:val="00051FE5"/>
    <w:rsid w:val="00052248"/>
    <w:rsid w:val="00053D0B"/>
    <w:rsid w:val="00054337"/>
    <w:rsid w:val="00054472"/>
    <w:rsid w:val="00054DA0"/>
    <w:rsid w:val="000555A8"/>
    <w:rsid w:val="000567E7"/>
    <w:rsid w:val="000574D5"/>
    <w:rsid w:val="00057972"/>
    <w:rsid w:val="000579EA"/>
    <w:rsid w:val="000605C4"/>
    <w:rsid w:val="00060691"/>
    <w:rsid w:val="00060AB3"/>
    <w:rsid w:val="00061C74"/>
    <w:rsid w:val="000626CC"/>
    <w:rsid w:val="000626FE"/>
    <w:rsid w:val="00062C3C"/>
    <w:rsid w:val="00063F57"/>
    <w:rsid w:val="000644BB"/>
    <w:rsid w:val="000644C3"/>
    <w:rsid w:val="000646D9"/>
    <w:rsid w:val="000648D3"/>
    <w:rsid w:val="00064E87"/>
    <w:rsid w:val="000658AF"/>
    <w:rsid w:val="000667CD"/>
    <w:rsid w:val="00066A01"/>
    <w:rsid w:val="00066A42"/>
    <w:rsid w:val="000671E0"/>
    <w:rsid w:val="000673AE"/>
    <w:rsid w:val="00070132"/>
    <w:rsid w:val="000702C4"/>
    <w:rsid w:val="000706D1"/>
    <w:rsid w:val="00070A36"/>
    <w:rsid w:val="000711B1"/>
    <w:rsid w:val="000714A7"/>
    <w:rsid w:val="000716A7"/>
    <w:rsid w:val="000725E4"/>
    <w:rsid w:val="000728FF"/>
    <w:rsid w:val="000735E7"/>
    <w:rsid w:val="000741E6"/>
    <w:rsid w:val="00074269"/>
    <w:rsid w:val="000746CD"/>
    <w:rsid w:val="000747E6"/>
    <w:rsid w:val="00074A3E"/>
    <w:rsid w:val="000757CC"/>
    <w:rsid w:val="00076745"/>
    <w:rsid w:val="00076EEF"/>
    <w:rsid w:val="00077375"/>
    <w:rsid w:val="00077583"/>
    <w:rsid w:val="00077943"/>
    <w:rsid w:val="00077BC6"/>
    <w:rsid w:val="00077E3D"/>
    <w:rsid w:val="000800D8"/>
    <w:rsid w:val="00080140"/>
    <w:rsid w:val="000803BF"/>
    <w:rsid w:val="00081C6B"/>
    <w:rsid w:val="0008302B"/>
    <w:rsid w:val="0008365A"/>
    <w:rsid w:val="0008378C"/>
    <w:rsid w:val="000841FD"/>
    <w:rsid w:val="00084377"/>
    <w:rsid w:val="00084551"/>
    <w:rsid w:val="000849F5"/>
    <w:rsid w:val="00085AC9"/>
    <w:rsid w:val="00085BCB"/>
    <w:rsid w:val="00085FE9"/>
    <w:rsid w:val="0008639D"/>
    <w:rsid w:val="00087DE3"/>
    <w:rsid w:val="000905C4"/>
    <w:rsid w:val="00091F61"/>
    <w:rsid w:val="0009314E"/>
    <w:rsid w:val="0009331B"/>
    <w:rsid w:val="00094570"/>
    <w:rsid w:val="00094976"/>
    <w:rsid w:val="00095710"/>
    <w:rsid w:val="00095961"/>
    <w:rsid w:val="00095D2D"/>
    <w:rsid w:val="00095D8B"/>
    <w:rsid w:val="000966A9"/>
    <w:rsid w:val="000968DF"/>
    <w:rsid w:val="00096A46"/>
    <w:rsid w:val="00096D47"/>
    <w:rsid w:val="00097B2F"/>
    <w:rsid w:val="000A000D"/>
    <w:rsid w:val="000A03A4"/>
    <w:rsid w:val="000A08E9"/>
    <w:rsid w:val="000A0945"/>
    <w:rsid w:val="000A0E92"/>
    <w:rsid w:val="000A14FB"/>
    <w:rsid w:val="000A19C3"/>
    <w:rsid w:val="000A1EE7"/>
    <w:rsid w:val="000A210A"/>
    <w:rsid w:val="000A2139"/>
    <w:rsid w:val="000A3F51"/>
    <w:rsid w:val="000A4408"/>
    <w:rsid w:val="000A49B2"/>
    <w:rsid w:val="000A4C42"/>
    <w:rsid w:val="000A536A"/>
    <w:rsid w:val="000A5623"/>
    <w:rsid w:val="000A5DEB"/>
    <w:rsid w:val="000A610C"/>
    <w:rsid w:val="000A62A6"/>
    <w:rsid w:val="000A6843"/>
    <w:rsid w:val="000A6D3E"/>
    <w:rsid w:val="000A7AB2"/>
    <w:rsid w:val="000B0765"/>
    <w:rsid w:val="000B0E4D"/>
    <w:rsid w:val="000B1572"/>
    <w:rsid w:val="000B1949"/>
    <w:rsid w:val="000B1B59"/>
    <w:rsid w:val="000B1DC5"/>
    <w:rsid w:val="000B2782"/>
    <w:rsid w:val="000B293F"/>
    <w:rsid w:val="000B3989"/>
    <w:rsid w:val="000B4072"/>
    <w:rsid w:val="000B4515"/>
    <w:rsid w:val="000B4DA3"/>
    <w:rsid w:val="000B5A58"/>
    <w:rsid w:val="000B5ED6"/>
    <w:rsid w:val="000B6129"/>
    <w:rsid w:val="000B69D1"/>
    <w:rsid w:val="000B770D"/>
    <w:rsid w:val="000B7CF3"/>
    <w:rsid w:val="000C0266"/>
    <w:rsid w:val="000C03D0"/>
    <w:rsid w:val="000C0FBB"/>
    <w:rsid w:val="000C103D"/>
    <w:rsid w:val="000C1F0B"/>
    <w:rsid w:val="000C1F56"/>
    <w:rsid w:val="000C234E"/>
    <w:rsid w:val="000C2876"/>
    <w:rsid w:val="000C28CA"/>
    <w:rsid w:val="000C3028"/>
    <w:rsid w:val="000C3EBE"/>
    <w:rsid w:val="000C3F0F"/>
    <w:rsid w:val="000C40B4"/>
    <w:rsid w:val="000C4851"/>
    <w:rsid w:val="000C48F2"/>
    <w:rsid w:val="000C4A18"/>
    <w:rsid w:val="000C4BDF"/>
    <w:rsid w:val="000C4C97"/>
    <w:rsid w:val="000C518C"/>
    <w:rsid w:val="000C5FC9"/>
    <w:rsid w:val="000C695B"/>
    <w:rsid w:val="000C77EF"/>
    <w:rsid w:val="000D0249"/>
    <w:rsid w:val="000D0B8A"/>
    <w:rsid w:val="000D1D05"/>
    <w:rsid w:val="000D1F89"/>
    <w:rsid w:val="000D208A"/>
    <w:rsid w:val="000D28C3"/>
    <w:rsid w:val="000D2AC9"/>
    <w:rsid w:val="000D2EAC"/>
    <w:rsid w:val="000D2FD0"/>
    <w:rsid w:val="000D3216"/>
    <w:rsid w:val="000D410C"/>
    <w:rsid w:val="000D45B4"/>
    <w:rsid w:val="000D4D8E"/>
    <w:rsid w:val="000D56C0"/>
    <w:rsid w:val="000D56ED"/>
    <w:rsid w:val="000D591D"/>
    <w:rsid w:val="000D5D39"/>
    <w:rsid w:val="000D6B80"/>
    <w:rsid w:val="000D6BC6"/>
    <w:rsid w:val="000D6FC7"/>
    <w:rsid w:val="000D705B"/>
    <w:rsid w:val="000D761F"/>
    <w:rsid w:val="000D7D13"/>
    <w:rsid w:val="000E0281"/>
    <w:rsid w:val="000E07D4"/>
    <w:rsid w:val="000E0DE9"/>
    <w:rsid w:val="000E11EF"/>
    <w:rsid w:val="000E1947"/>
    <w:rsid w:val="000E312F"/>
    <w:rsid w:val="000E3D37"/>
    <w:rsid w:val="000E4A59"/>
    <w:rsid w:val="000E565D"/>
    <w:rsid w:val="000E58C0"/>
    <w:rsid w:val="000E5CA1"/>
    <w:rsid w:val="000E646D"/>
    <w:rsid w:val="000F1E1E"/>
    <w:rsid w:val="000F1F8A"/>
    <w:rsid w:val="000F1FCB"/>
    <w:rsid w:val="000F31D4"/>
    <w:rsid w:val="000F4639"/>
    <w:rsid w:val="000F4B1F"/>
    <w:rsid w:val="000F4C41"/>
    <w:rsid w:val="000F4DF6"/>
    <w:rsid w:val="000F5335"/>
    <w:rsid w:val="000F593C"/>
    <w:rsid w:val="000F59DE"/>
    <w:rsid w:val="000F6050"/>
    <w:rsid w:val="000F6339"/>
    <w:rsid w:val="000F64FB"/>
    <w:rsid w:val="000F6536"/>
    <w:rsid w:val="000F69B3"/>
    <w:rsid w:val="000F6F79"/>
    <w:rsid w:val="000F73A1"/>
    <w:rsid w:val="000F7564"/>
    <w:rsid w:val="000F773E"/>
    <w:rsid w:val="001001DE"/>
    <w:rsid w:val="00100350"/>
    <w:rsid w:val="001006E6"/>
    <w:rsid w:val="0010089A"/>
    <w:rsid w:val="00100AF3"/>
    <w:rsid w:val="00100EB2"/>
    <w:rsid w:val="00101847"/>
    <w:rsid w:val="001018CF"/>
    <w:rsid w:val="00101A99"/>
    <w:rsid w:val="00101CBF"/>
    <w:rsid w:val="00101D39"/>
    <w:rsid w:val="00101FB6"/>
    <w:rsid w:val="00101FF8"/>
    <w:rsid w:val="001022DE"/>
    <w:rsid w:val="00102D8B"/>
    <w:rsid w:val="001030AD"/>
    <w:rsid w:val="001040D4"/>
    <w:rsid w:val="00104105"/>
    <w:rsid w:val="0010596F"/>
    <w:rsid w:val="00105F65"/>
    <w:rsid w:val="00106F53"/>
    <w:rsid w:val="00107CF5"/>
    <w:rsid w:val="00110B7A"/>
    <w:rsid w:val="0011119E"/>
    <w:rsid w:val="001112BD"/>
    <w:rsid w:val="0011130B"/>
    <w:rsid w:val="00111443"/>
    <w:rsid w:val="00111C14"/>
    <w:rsid w:val="00111D87"/>
    <w:rsid w:val="00111E66"/>
    <w:rsid w:val="0011278B"/>
    <w:rsid w:val="00112DE2"/>
    <w:rsid w:val="00113217"/>
    <w:rsid w:val="00113C6F"/>
    <w:rsid w:val="00114B17"/>
    <w:rsid w:val="00114BDF"/>
    <w:rsid w:val="001151B2"/>
    <w:rsid w:val="00115C07"/>
    <w:rsid w:val="0011605F"/>
    <w:rsid w:val="0011609A"/>
    <w:rsid w:val="001160E9"/>
    <w:rsid w:val="00116356"/>
    <w:rsid w:val="00116ED8"/>
    <w:rsid w:val="0011731B"/>
    <w:rsid w:val="00117485"/>
    <w:rsid w:val="00117B18"/>
    <w:rsid w:val="00117F10"/>
    <w:rsid w:val="001202D3"/>
    <w:rsid w:val="00120E47"/>
    <w:rsid w:val="00120F0D"/>
    <w:rsid w:val="00121202"/>
    <w:rsid w:val="00121EA6"/>
    <w:rsid w:val="00122360"/>
    <w:rsid w:val="0012277D"/>
    <w:rsid w:val="00122917"/>
    <w:rsid w:val="00122AA4"/>
    <w:rsid w:val="00123164"/>
    <w:rsid w:val="001239FE"/>
    <w:rsid w:val="0012461A"/>
    <w:rsid w:val="001248D9"/>
    <w:rsid w:val="00124DF2"/>
    <w:rsid w:val="00125495"/>
    <w:rsid w:val="00125977"/>
    <w:rsid w:val="001259EC"/>
    <w:rsid w:val="001265B8"/>
    <w:rsid w:val="00126DE6"/>
    <w:rsid w:val="00127210"/>
    <w:rsid w:val="0012751A"/>
    <w:rsid w:val="0013022A"/>
    <w:rsid w:val="00131ABE"/>
    <w:rsid w:val="00131CAD"/>
    <w:rsid w:val="00132065"/>
    <w:rsid w:val="00133D35"/>
    <w:rsid w:val="001341E1"/>
    <w:rsid w:val="00134372"/>
    <w:rsid w:val="00135A47"/>
    <w:rsid w:val="00135FFE"/>
    <w:rsid w:val="00136358"/>
    <w:rsid w:val="0013650D"/>
    <w:rsid w:val="00137D99"/>
    <w:rsid w:val="00140335"/>
    <w:rsid w:val="001417B9"/>
    <w:rsid w:val="001428C3"/>
    <w:rsid w:val="00142A15"/>
    <w:rsid w:val="00143FA5"/>
    <w:rsid w:val="00145629"/>
    <w:rsid w:val="0014587D"/>
    <w:rsid w:val="00145DF2"/>
    <w:rsid w:val="00146D7C"/>
    <w:rsid w:val="001500D9"/>
    <w:rsid w:val="00150328"/>
    <w:rsid w:val="00150AAE"/>
    <w:rsid w:val="00151A3D"/>
    <w:rsid w:val="00151CA8"/>
    <w:rsid w:val="001525AA"/>
    <w:rsid w:val="001525E0"/>
    <w:rsid w:val="001540E6"/>
    <w:rsid w:val="00154BDF"/>
    <w:rsid w:val="0015506E"/>
    <w:rsid w:val="00155140"/>
    <w:rsid w:val="0015527F"/>
    <w:rsid w:val="00156478"/>
    <w:rsid w:val="00156524"/>
    <w:rsid w:val="00157490"/>
    <w:rsid w:val="00157A69"/>
    <w:rsid w:val="00160991"/>
    <w:rsid w:val="001611AE"/>
    <w:rsid w:val="001617F3"/>
    <w:rsid w:val="001619A8"/>
    <w:rsid w:val="00161A8C"/>
    <w:rsid w:val="00161FE9"/>
    <w:rsid w:val="00162E2B"/>
    <w:rsid w:val="001638D5"/>
    <w:rsid w:val="00163AEA"/>
    <w:rsid w:val="0016475A"/>
    <w:rsid w:val="0016520F"/>
    <w:rsid w:val="0016530D"/>
    <w:rsid w:val="00165B82"/>
    <w:rsid w:val="00166B0D"/>
    <w:rsid w:val="0016786F"/>
    <w:rsid w:val="00170F70"/>
    <w:rsid w:val="001722D9"/>
    <w:rsid w:val="001732E4"/>
    <w:rsid w:val="00173776"/>
    <w:rsid w:val="001750DE"/>
    <w:rsid w:val="001757A1"/>
    <w:rsid w:val="001758F9"/>
    <w:rsid w:val="00175EA1"/>
    <w:rsid w:val="0017634C"/>
    <w:rsid w:val="00176CEE"/>
    <w:rsid w:val="00176E05"/>
    <w:rsid w:val="001775E4"/>
    <w:rsid w:val="00177975"/>
    <w:rsid w:val="00180A3B"/>
    <w:rsid w:val="00180A9D"/>
    <w:rsid w:val="0018149B"/>
    <w:rsid w:val="001825F2"/>
    <w:rsid w:val="001827C7"/>
    <w:rsid w:val="001834D2"/>
    <w:rsid w:val="00183B94"/>
    <w:rsid w:val="00183D00"/>
    <w:rsid w:val="00183DBB"/>
    <w:rsid w:val="0018449B"/>
    <w:rsid w:val="00185870"/>
    <w:rsid w:val="00185B65"/>
    <w:rsid w:val="00186C4F"/>
    <w:rsid w:val="0018707D"/>
    <w:rsid w:val="001872FD"/>
    <w:rsid w:val="00187373"/>
    <w:rsid w:val="0018741C"/>
    <w:rsid w:val="00187850"/>
    <w:rsid w:val="00187B3D"/>
    <w:rsid w:val="001912D8"/>
    <w:rsid w:val="001912F0"/>
    <w:rsid w:val="00191A33"/>
    <w:rsid w:val="00192A05"/>
    <w:rsid w:val="00192A8B"/>
    <w:rsid w:val="0019304E"/>
    <w:rsid w:val="0019326E"/>
    <w:rsid w:val="00193AEB"/>
    <w:rsid w:val="00194044"/>
    <w:rsid w:val="00194DF6"/>
    <w:rsid w:val="00195E91"/>
    <w:rsid w:val="0019701D"/>
    <w:rsid w:val="00197F6F"/>
    <w:rsid w:val="001A0083"/>
    <w:rsid w:val="001A023C"/>
    <w:rsid w:val="001A03CD"/>
    <w:rsid w:val="001A052E"/>
    <w:rsid w:val="001A0915"/>
    <w:rsid w:val="001A0BBD"/>
    <w:rsid w:val="001A0DCB"/>
    <w:rsid w:val="001A11CB"/>
    <w:rsid w:val="001A153D"/>
    <w:rsid w:val="001A1594"/>
    <w:rsid w:val="001A1682"/>
    <w:rsid w:val="001A2046"/>
    <w:rsid w:val="001A2079"/>
    <w:rsid w:val="001A2323"/>
    <w:rsid w:val="001A24A4"/>
    <w:rsid w:val="001A3C09"/>
    <w:rsid w:val="001A4140"/>
    <w:rsid w:val="001A43E2"/>
    <w:rsid w:val="001A4724"/>
    <w:rsid w:val="001A4D00"/>
    <w:rsid w:val="001A59E0"/>
    <w:rsid w:val="001A757B"/>
    <w:rsid w:val="001A76FB"/>
    <w:rsid w:val="001A77DD"/>
    <w:rsid w:val="001A7D9C"/>
    <w:rsid w:val="001A7FC7"/>
    <w:rsid w:val="001B02B3"/>
    <w:rsid w:val="001B1939"/>
    <w:rsid w:val="001B1A47"/>
    <w:rsid w:val="001B1AEA"/>
    <w:rsid w:val="001B1CB2"/>
    <w:rsid w:val="001B30C0"/>
    <w:rsid w:val="001B30E9"/>
    <w:rsid w:val="001B37F3"/>
    <w:rsid w:val="001B4281"/>
    <w:rsid w:val="001B453F"/>
    <w:rsid w:val="001B519E"/>
    <w:rsid w:val="001B5A07"/>
    <w:rsid w:val="001B5D00"/>
    <w:rsid w:val="001B6752"/>
    <w:rsid w:val="001B6C1E"/>
    <w:rsid w:val="001B7D14"/>
    <w:rsid w:val="001B7D9A"/>
    <w:rsid w:val="001B7DCD"/>
    <w:rsid w:val="001C04FC"/>
    <w:rsid w:val="001C110C"/>
    <w:rsid w:val="001C192E"/>
    <w:rsid w:val="001C1991"/>
    <w:rsid w:val="001C1C30"/>
    <w:rsid w:val="001C1D58"/>
    <w:rsid w:val="001C217A"/>
    <w:rsid w:val="001C2371"/>
    <w:rsid w:val="001C26D8"/>
    <w:rsid w:val="001C30B1"/>
    <w:rsid w:val="001C332D"/>
    <w:rsid w:val="001C4666"/>
    <w:rsid w:val="001C52A4"/>
    <w:rsid w:val="001C547E"/>
    <w:rsid w:val="001C57A5"/>
    <w:rsid w:val="001C5BB0"/>
    <w:rsid w:val="001C5DF8"/>
    <w:rsid w:val="001C6A23"/>
    <w:rsid w:val="001C6DDB"/>
    <w:rsid w:val="001C7A41"/>
    <w:rsid w:val="001D0AAD"/>
    <w:rsid w:val="001D1940"/>
    <w:rsid w:val="001D1D90"/>
    <w:rsid w:val="001D244E"/>
    <w:rsid w:val="001D5B80"/>
    <w:rsid w:val="001D5C66"/>
    <w:rsid w:val="001D6526"/>
    <w:rsid w:val="001D679F"/>
    <w:rsid w:val="001D67DF"/>
    <w:rsid w:val="001D6BC0"/>
    <w:rsid w:val="001D77F6"/>
    <w:rsid w:val="001E202F"/>
    <w:rsid w:val="001E3F46"/>
    <w:rsid w:val="001E5013"/>
    <w:rsid w:val="001E694A"/>
    <w:rsid w:val="001E6AF5"/>
    <w:rsid w:val="001F09D8"/>
    <w:rsid w:val="001F0A3B"/>
    <w:rsid w:val="001F1B76"/>
    <w:rsid w:val="001F2D27"/>
    <w:rsid w:val="001F3070"/>
    <w:rsid w:val="001F3990"/>
    <w:rsid w:val="001F4359"/>
    <w:rsid w:val="001F4C16"/>
    <w:rsid w:val="001F4E3F"/>
    <w:rsid w:val="001F5E63"/>
    <w:rsid w:val="001F6AF6"/>
    <w:rsid w:val="001F712F"/>
    <w:rsid w:val="001F7974"/>
    <w:rsid w:val="001F7C52"/>
    <w:rsid w:val="001F7F87"/>
    <w:rsid w:val="002003DC"/>
    <w:rsid w:val="002021F6"/>
    <w:rsid w:val="002023D7"/>
    <w:rsid w:val="00202520"/>
    <w:rsid w:val="0020262F"/>
    <w:rsid w:val="002030D3"/>
    <w:rsid w:val="00203281"/>
    <w:rsid w:val="00203364"/>
    <w:rsid w:val="002041F5"/>
    <w:rsid w:val="00204589"/>
    <w:rsid w:val="00204726"/>
    <w:rsid w:val="00205BDB"/>
    <w:rsid w:val="00206AC9"/>
    <w:rsid w:val="00207359"/>
    <w:rsid w:val="00210DD6"/>
    <w:rsid w:val="00211952"/>
    <w:rsid w:val="00211D29"/>
    <w:rsid w:val="00211F5C"/>
    <w:rsid w:val="002123A9"/>
    <w:rsid w:val="00212E55"/>
    <w:rsid w:val="00213185"/>
    <w:rsid w:val="0021390A"/>
    <w:rsid w:val="002142BF"/>
    <w:rsid w:val="00214E46"/>
    <w:rsid w:val="00215AA7"/>
    <w:rsid w:val="00215C31"/>
    <w:rsid w:val="00216163"/>
    <w:rsid w:val="00216666"/>
    <w:rsid w:val="0021736E"/>
    <w:rsid w:val="002176E3"/>
    <w:rsid w:val="00217C68"/>
    <w:rsid w:val="00217D83"/>
    <w:rsid w:val="002202ED"/>
    <w:rsid w:val="00220ABA"/>
    <w:rsid w:val="0022189A"/>
    <w:rsid w:val="00222E22"/>
    <w:rsid w:val="00223D49"/>
    <w:rsid w:val="00223E2B"/>
    <w:rsid w:val="00226026"/>
    <w:rsid w:val="002263F6"/>
    <w:rsid w:val="00226ABB"/>
    <w:rsid w:val="00227309"/>
    <w:rsid w:val="0022741D"/>
    <w:rsid w:val="00227A60"/>
    <w:rsid w:val="00227BF2"/>
    <w:rsid w:val="00230A93"/>
    <w:rsid w:val="00231079"/>
    <w:rsid w:val="00231B48"/>
    <w:rsid w:val="00232F49"/>
    <w:rsid w:val="00233701"/>
    <w:rsid w:val="00234124"/>
    <w:rsid w:val="00236446"/>
    <w:rsid w:val="002367F7"/>
    <w:rsid w:val="00236FD5"/>
    <w:rsid w:val="00237785"/>
    <w:rsid w:val="00237CFD"/>
    <w:rsid w:val="00237EB4"/>
    <w:rsid w:val="00240004"/>
    <w:rsid w:val="00241559"/>
    <w:rsid w:val="002425A1"/>
    <w:rsid w:val="002429ED"/>
    <w:rsid w:val="00242A7A"/>
    <w:rsid w:val="00242B27"/>
    <w:rsid w:val="00243A54"/>
    <w:rsid w:val="00245ED7"/>
    <w:rsid w:val="00246043"/>
    <w:rsid w:val="00246541"/>
    <w:rsid w:val="00247766"/>
    <w:rsid w:val="00250460"/>
    <w:rsid w:val="00250BA1"/>
    <w:rsid w:val="00250C18"/>
    <w:rsid w:val="00251A73"/>
    <w:rsid w:val="00252AFC"/>
    <w:rsid w:val="00253549"/>
    <w:rsid w:val="002536F0"/>
    <w:rsid w:val="0025465E"/>
    <w:rsid w:val="002546B4"/>
    <w:rsid w:val="002554DA"/>
    <w:rsid w:val="0025616D"/>
    <w:rsid w:val="00256B50"/>
    <w:rsid w:val="00256F56"/>
    <w:rsid w:val="00257A2B"/>
    <w:rsid w:val="00257B28"/>
    <w:rsid w:val="00257B5C"/>
    <w:rsid w:val="00257B6E"/>
    <w:rsid w:val="00257E3A"/>
    <w:rsid w:val="00260E68"/>
    <w:rsid w:val="00260FCD"/>
    <w:rsid w:val="002613A1"/>
    <w:rsid w:val="0026262E"/>
    <w:rsid w:val="00262A3A"/>
    <w:rsid w:val="002634C2"/>
    <w:rsid w:val="002636F7"/>
    <w:rsid w:val="00263E4D"/>
    <w:rsid w:val="0026488E"/>
    <w:rsid w:val="00264F3E"/>
    <w:rsid w:val="00265029"/>
    <w:rsid w:val="00265105"/>
    <w:rsid w:val="0026531C"/>
    <w:rsid w:val="002662B6"/>
    <w:rsid w:val="00266460"/>
    <w:rsid w:val="00266E50"/>
    <w:rsid w:val="00266FC1"/>
    <w:rsid w:val="0026784D"/>
    <w:rsid w:val="00267A70"/>
    <w:rsid w:val="002705E6"/>
    <w:rsid w:val="00270C68"/>
    <w:rsid w:val="0027124A"/>
    <w:rsid w:val="002716D4"/>
    <w:rsid w:val="00271F68"/>
    <w:rsid w:val="00272643"/>
    <w:rsid w:val="0027264B"/>
    <w:rsid w:val="0027348A"/>
    <w:rsid w:val="00273B42"/>
    <w:rsid w:val="00273BB9"/>
    <w:rsid w:val="002756C2"/>
    <w:rsid w:val="00275BB9"/>
    <w:rsid w:val="00275BE7"/>
    <w:rsid w:val="002761B5"/>
    <w:rsid w:val="002765FF"/>
    <w:rsid w:val="00276791"/>
    <w:rsid w:val="00276DAE"/>
    <w:rsid w:val="002771F8"/>
    <w:rsid w:val="00277722"/>
    <w:rsid w:val="0028082F"/>
    <w:rsid w:val="00280900"/>
    <w:rsid w:val="00280DA6"/>
    <w:rsid w:val="0028104A"/>
    <w:rsid w:val="00281A38"/>
    <w:rsid w:val="00281E78"/>
    <w:rsid w:val="002824D9"/>
    <w:rsid w:val="00282CD4"/>
    <w:rsid w:val="00282CD8"/>
    <w:rsid w:val="00283701"/>
    <w:rsid w:val="00284459"/>
    <w:rsid w:val="00285C71"/>
    <w:rsid w:val="00287FA0"/>
    <w:rsid w:val="002907BD"/>
    <w:rsid w:val="00290AD6"/>
    <w:rsid w:val="00290E36"/>
    <w:rsid w:val="002912C0"/>
    <w:rsid w:val="0029137A"/>
    <w:rsid w:val="0029170B"/>
    <w:rsid w:val="00291752"/>
    <w:rsid w:val="00291A12"/>
    <w:rsid w:val="00291BD7"/>
    <w:rsid w:val="00291E06"/>
    <w:rsid w:val="00291EFA"/>
    <w:rsid w:val="00292BE3"/>
    <w:rsid w:val="00292D7D"/>
    <w:rsid w:val="00293C9C"/>
    <w:rsid w:val="00294078"/>
    <w:rsid w:val="002946C9"/>
    <w:rsid w:val="002950FD"/>
    <w:rsid w:val="002962DB"/>
    <w:rsid w:val="0029653D"/>
    <w:rsid w:val="0029749B"/>
    <w:rsid w:val="00297CB2"/>
    <w:rsid w:val="002A0149"/>
    <w:rsid w:val="002A06D4"/>
    <w:rsid w:val="002A0BEB"/>
    <w:rsid w:val="002A1DD5"/>
    <w:rsid w:val="002A207E"/>
    <w:rsid w:val="002A20CF"/>
    <w:rsid w:val="002A2606"/>
    <w:rsid w:val="002A2650"/>
    <w:rsid w:val="002A2916"/>
    <w:rsid w:val="002A2E0F"/>
    <w:rsid w:val="002A32AA"/>
    <w:rsid w:val="002A3CA9"/>
    <w:rsid w:val="002A4072"/>
    <w:rsid w:val="002A4D25"/>
    <w:rsid w:val="002A5302"/>
    <w:rsid w:val="002A5477"/>
    <w:rsid w:val="002A5659"/>
    <w:rsid w:val="002A58E9"/>
    <w:rsid w:val="002A5BBC"/>
    <w:rsid w:val="002A6CA2"/>
    <w:rsid w:val="002A7138"/>
    <w:rsid w:val="002B27CD"/>
    <w:rsid w:val="002B3ACD"/>
    <w:rsid w:val="002B3B8D"/>
    <w:rsid w:val="002B3EB0"/>
    <w:rsid w:val="002B4748"/>
    <w:rsid w:val="002B4BBD"/>
    <w:rsid w:val="002B67A5"/>
    <w:rsid w:val="002B74DB"/>
    <w:rsid w:val="002C0DAB"/>
    <w:rsid w:val="002C13F0"/>
    <w:rsid w:val="002C14D7"/>
    <w:rsid w:val="002C17A3"/>
    <w:rsid w:val="002C401F"/>
    <w:rsid w:val="002C4343"/>
    <w:rsid w:val="002C4358"/>
    <w:rsid w:val="002C4944"/>
    <w:rsid w:val="002C6A1B"/>
    <w:rsid w:val="002C71DC"/>
    <w:rsid w:val="002C7414"/>
    <w:rsid w:val="002C7D4B"/>
    <w:rsid w:val="002D0C9A"/>
    <w:rsid w:val="002D1145"/>
    <w:rsid w:val="002D19A8"/>
    <w:rsid w:val="002D1B09"/>
    <w:rsid w:val="002D1B9A"/>
    <w:rsid w:val="002D203B"/>
    <w:rsid w:val="002D2CC1"/>
    <w:rsid w:val="002D3239"/>
    <w:rsid w:val="002D3601"/>
    <w:rsid w:val="002D44CC"/>
    <w:rsid w:val="002D48B9"/>
    <w:rsid w:val="002D59C8"/>
    <w:rsid w:val="002D5A53"/>
    <w:rsid w:val="002D5F0C"/>
    <w:rsid w:val="002D69A1"/>
    <w:rsid w:val="002D6BA2"/>
    <w:rsid w:val="002D7A3E"/>
    <w:rsid w:val="002E01CA"/>
    <w:rsid w:val="002E14B6"/>
    <w:rsid w:val="002E1610"/>
    <w:rsid w:val="002E16A3"/>
    <w:rsid w:val="002E1711"/>
    <w:rsid w:val="002E1E66"/>
    <w:rsid w:val="002E1EF2"/>
    <w:rsid w:val="002E1F63"/>
    <w:rsid w:val="002E2098"/>
    <w:rsid w:val="002E2BD1"/>
    <w:rsid w:val="002E2CF9"/>
    <w:rsid w:val="002E306F"/>
    <w:rsid w:val="002E33BB"/>
    <w:rsid w:val="002E39DE"/>
    <w:rsid w:val="002E3FFA"/>
    <w:rsid w:val="002E4068"/>
    <w:rsid w:val="002E5D20"/>
    <w:rsid w:val="002E5DC5"/>
    <w:rsid w:val="002E5EC5"/>
    <w:rsid w:val="002E5FB6"/>
    <w:rsid w:val="002E66BC"/>
    <w:rsid w:val="002E7184"/>
    <w:rsid w:val="002E7743"/>
    <w:rsid w:val="002E7BC2"/>
    <w:rsid w:val="002E7D61"/>
    <w:rsid w:val="002F0D28"/>
    <w:rsid w:val="002F15C4"/>
    <w:rsid w:val="002F29A6"/>
    <w:rsid w:val="002F324C"/>
    <w:rsid w:val="002F364C"/>
    <w:rsid w:val="002F38E1"/>
    <w:rsid w:val="002F38FF"/>
    <w:rsid w:val="002F3C86"/>
    <w:rsid w:val="002F4861"/>
    <w:rsid w:val="002F610F"/>
    <w:rsid w:val="002F615D"/>
    <w:rsid w:val="002F6185"/>
    <w:rsid w:val="002F66F2"/>
    <w:rsid w:val="002F6A8C"/>
    <w:rsid w:val="002F6FE6"/>
    <w:rsid w:val="002F6FEF"/>
    <w:rsid w:val="002F75E0"/>
    <w:rsid w:val="002F79A4"/>
    <w:rsid w:val="002F7A7B"/>
    <w:rsid w:val="002F7B71"/>
    <w:rsid w:val="002F7EF5"/>
    <w:rsid w:val="003006F0"/>
    <w:rsid w:val="00300764"/>
    <w:rsid w:val="003010E9"/>
    <w:rsid w:val="00301110"/>
    <w:rsid w:val="00301EBB"/>
    <w:rsid w:val="00303721"/>
    <w:rsid w:val="00303A14"/>
    <w:rsid w:val="00303DBF"/>
    <w:rsid w:val="00304138"/>
    <w:rsid w:val="0030457F"/>
    <w:rsid w:val="00304F3E"/>
    <w:rsid w:val="003062D4"/>
    <w:rsid w:val="003064EE"/>
    <w:rsid w:val="0030678D"/>
    <w:rsid w:val="00306BEE"/>
    <w:rsid w:val="00306DAD"/>
    <w:rsid w:val="00307A8F"/>
    <w:rsid w:val="00307BD3"/>
    <w:rsid w:val="00310A12"/>
    <w:rsid w:val="00310A88"/>
    <w:rsid w:val="00310E89"/>
    <w:rsid w:val="003119E8"/>
    <w:rsid w:val="00312598"/>
    <w:rsid w:val="00312EC2"/>
    <w:rsid w:val="003139A2"/>
    <w:rsid w:val="00313CAE"/>
    <w:rsid w:val="00313D9E"/>
    <w:rsid w:val="003140C6"/>
    <w:rsid w:val="003141D3"/>
    <w:rsid w:val="00314817"/>
    <w:rsid w:val="0031497D"/>
    <w:rsid w:val="00314E01"/>
    <w:rsid w:val="00315C58"/>
    <w:rsid w:val="003161DB"/>
    <w:rsid w:val="00316F1F"/>
    <w:rsid w:val="0031714A"/>
    <w:rsid w:val="00317474"/>
    <w:rsid w:val="003174C4"/>
    <w:rsid w:val="00317E50"/>
    <w:rsid w:val="00320414"/>
    <w:rsid w:val="00320BE2"/>
    <w:rsid w:val="00320BE9"/>
    <w:rsid w:val="00320E0D"/>
    <w:rsid w:val="003217AB"/>
    <w:rsid w:val="003218E5"/>
    <w:rsid w:val="00321B40"/>
    <w:rsid w:val="00321F5C"/>
    <w:rsid w:val="003224BC"/>
    <w:rsid w:val="00323777"/>
    <w:rsid w:val="003238F2"/>
    <w:rsid w:val="0032390A"/>
    <w:rsid w:val="00323CF5"/>
    <w:rsid w:val="00324DFC"/>
    <w:rsid w:val="00324FDF"/>
    <w:rsid w:val="003251FA"/>
    <w:rsid w:val="00325F0A"/>
    <w:rsid w:val="003263BC"/>
    <w:rsid w:val="003264FE"/>
    <w:rsid w:val="00326B5B"/>
    <w:rsid w:val="00326DA3"/>
    <w:rsid w:val="00330657"/>
    <w:rsid w:val="00330836"/>
    <w:rsid w:val="00330911"/>
    <w:rsid w:val="00330B3C"/>
    <w:rsid w:val="0033292B"/>
    <w:rsid w:val="00332A74"/>
    <w:rsid w:val="00332B92"/>
    <w:rsid w:val="003345BF"/>
    <w:rsid w:val="00334858"/>
    <w:rsid w:val="00334DE3"/>
    <w:rsid w:val="00335708"/>
    <w:rsid w:val="00335805"/>
    <w:rsid w:val="00335F51"/>
    <w:rsid w:val="0033732B"/>
    <w:rsid w:val="0034162E"/>
    <w:rsid w:val="00341C3C"/>
    <w:rsid w:val="00341D74"/>
    <w:rsid w:val="003429EB"/>
    <w:rsid w:val="00344871"/>
    <w:rsid w:val="00344F58"/>
    <w:rsid w:val="00344F77"/>
    <w:rsid w:val="00345914"/>
    <w:rsid w:val="00346927"/>
    <w:rsid w:val="00346946"/>
    <w:rsid w:val="00346AB2"/>
    <w:rsid w:val="00346C84"/>
    <w:rsid w:val="00346E6B"/>
    <w:rsid w:val="00347A65"/>
    <w:rsid w:val="003507EC"/>
    <w:rsid w:val="00350C61"/>
    <w:rsid w:val="00351A0F"/>
    <w:rsid w:val="00351A7D"/>
    <w:rsid w:val="00352337"/>
    <w:rsid w:val="003532A1"/>
    <w:rsid w:val="0035359A"/>
    <w:rsid w:val="00353BC9"/>
    <w:rsid w:val="003545F3"/>
    <w:rsid w:val="003547E6"/>
    <w:rsid w:val="0035484A"/>
    <w:rsid w:val="003552B3"/>
    <w:rsid w:val="00355330"/>
    <w:rsid w:val="0035578F"/>
    <w:rsid w:val="00355AED"/>
    <w:rsid w:val="00355BAE"/>
    <w:rsid w:val="00356BDF"/>
    <w:rsid w:val="00356D94"/>
    <w:rsid w:val="00356E0A"/>
    <w:rsid w:val="003570EA"/>
    <w:rsid w:val="00360324"/>
    <w:rsid w:val="00360E41"/>
    <w:rsid w:val="00361DE4"/>
    <w:rsid w:val="00362238"/>
    <w:rsid w:val="00362AF7"/>
    <w:rsid w:val="00362BE5"/>
    <w:rsid w:val="00362E88"/>
    <w:rsid w:val="00362F77"/>
    <w:rsid w:val="0036330B"/>
    <w:rsid w:val="00363663"/>
    <w:rsid w:val="00363C48"/>
    <w:rsid w:val="00363D1F"/>
    <w:rsid w:val="003654C2"/>
    <w:rsid w:val="00365AC0"/>
    <w:rsid w:val="00365C75"/>
    <w:rsid w:val="00366499"/>
    <w:rsid w:val="00366748"/>
    <w:rsid w:val="00366D1B"/>
    <w:rsid w:val="00366ED2"/>
    <w:rsid w:val="0037106D"/>
    <w:rsid w:val="003713C5"/>
    <w:rsid w:val="00371D02"/>
    <w:rsid w:val="003728B8"/>
    <w:rsid w:val="003728CA"/>
    <w:rsid w:val="00372B9B"/>
    <w:rsid w:val="003732CA"/>
    <w:rsid w:val="00373835"/>
    <w:rsid w:val="00374631"/>
    <w:rsid w:val="00374C2F"/>
    <w:rsid w:val="00375786"/>
    <w:rsid w:val="00375A60"/>
    <w:rsid w:val="00376FEB"/>
    <w:rsid w:val="003770D8"/>
    <w:rsid w:val="0037752B"/>
    <w:rsid w:val="00377751"/>
    <w:rsid w:val="00377D10"/>
    <w:rsid w:val="00377DF1"/>
    <w:rsid w:val="00380A8B"/>
    <w:rsid w:val="00381614"/>
    <w:rsid w:val="00384A57"/>
    <w:rsid w:val="00385EB0"/>
    <w:rsid w:val="00386274"/>
    <w:rsid w:val="0038676C"/>
    <w:rsid w:val="00386CFF"/>
    <w:rsid w:val="003872ED"/>
    <w:rsid w:val="00387748"/>
    <w:rsid w:val="0038794D"/>
    <w:rsid w:val="003901A2"/>
    <w:rsid w:val="0039035A"/>
    <w:rsid w:val="00390DDF"/>
    <w:rsid w:val="003914D9"/>
    <w:rsid w:val="00391F5E"/>
    <w:rsid w:val="00392212"/>
    <w:rsid w:val="003932E2"/>
    <w:rsid w:val="0039346B"/>
    <w:rsid w:val="00393B61"/>
    <w:rsid w:val="00393C84"/>
    <w:rsid w:val="00394211"/>
    <w:rsid w:val="00395184"/>
    <w:rsid w:val="00395B03"/>
    <w:rsid w:val="003971B6"/>
    <w:rsid w:val="003971FB"/>
    <w:rsid w:val="003978FA"/>
    <w:rsid w:val="00397C16"/>
    <w:rsid w:val="00397CC3"/>
    <w:rsid w:val="003A0808"/>
    <w:rsid w:val="003A0968"/>
    <w:rsid w:val="003A206A"/>
    <w:rsid w:val="003A231D"/>
    <w:rsid w:val="003A257A"/>
    <w:rsid w:val="003A2BD1"/>
    <w:rsid w:val="003A3DD3"/>
    <w:rsid w:val="003A4085"/>
    <w:rsid w:val="003A41EE"/>
    <w:rsid w:val="003A4682"/>
    <w:rsid w:val="003A4833"/>
    <w:rsid w:val="003A4DF2"/>
    <w:rsid w:val="003A5004"/>
    <w:rsid w:val="003A6A94"/>
    <w:rsid w:val="003A6ADC"/>
    <w:rsid w:val="003A6B44"/>
    <w:rsid w:val="003A747A"/>
    <w:rsid w:val="003A75FD"/>
    <w:rsid w:val="003A7A2F"/>
    <w:rsid w:val="003B02CC"/>
    <w:rsid w:val="003B0801"/>
    <w:rsid w:val="003B1906"/>
    <w:rsid w:val="003B1ED9"/>
    <w:rsid w:val="003B27E8"/>
    <w:rsid w:val="003B3353"/>
    <w:rsid w:val="003B37C7"/>
    <w:rsid w:val="003B3A9D"/>
    <w:rsid w:val="003B404D"/>
    <w:rsid w:val="003B44D5"/>
    <w:rsid w:val="003B467F"/>
    <w:rsid w:val="003B469C"/>
    <w:rsid w:val="003B4721"/>
    <w:rsid w:val="003B481D"/>
    <w:rsid w:val="003B4AED"/>
    <w:rsid w:val="003B4DBF"/>
    <w:rsid w:val="003B5573"/>
    <w:rsid w:val="003B5655"/>
    <w:rsid w:val="003B599F"/>
    <w:rsid w:val="003B5DBE"/>
    <w:rsid w:val="003B5DE9"/>
    <w:rsid w:val="003B61EE"/>
    <w:rsid w:val="003B65A5"/>
    <w:rsid w:val="003B67ED"/>
    <w:rsid w:val="003B6B92"/>
    <w:rsid w:val="003B7172"/>
    <w:rsid w:val="003B7FEF"/>
    <w:rsid w:val="003C00AB"/>
    <w:rsid w:val="003C1135"/>
    <w:rsid w:val="003C13C1"/>
    <w:rsid w:val="003C14DD"/>
    <w:rsid w:val="003C2510"/>
    <w:rsid w:val="003C252A"/>
    <w:rsid w:val="003C2663"/>
    <w:rsid w:val="003C2885"/>
    <w:rsid w:val="003C29DD"/>
    <w:rsid w:val="003C4267"/>
    <w:rsid w:val="003C4BEA"/>
    <w:rsid w:val="003C5D19"/>
    <w:rsid w:val="003C5F13"/>
    <w:rsid w:val="003C677A"/>
    <w:rsid w:val="003C6ACE"/>
    <w:rsid w:val="003C715B"/>
    <w:rsid w:val="003C7A3A"/>
    <w:rsid w:val="003D06CA"/>
    <w:rsid w:val="003D0DC8"/>
    <w:rsid w:val="003D0FB3"/>
    <w:rsid w:val="003D2F5C"/>
    <w:rsid w:val="003D33ED"/>
    <w:rsid w:val="003D3508"/>
    <w:rsid w:val="003D4222"/>
    <w:rsid w:val="003D5A5D"/>
    <w:rsid w:val="003D62B8"/>
    <w:rsid w:val="003D6B65"/>
    <w:rsid w:val="003E0E3C"/>
    <w:rsid w:val="003E152B"/>
    <w:rsid w:val="003E1C5F"/>
    <w:rsid w:val="003E2020"/>
    <w:rsid w:val="003E2208"/>
    <w:rsid w:val="003E287C"/>
    <w:rsid w:val="003E320F"/>
    <w:rsid w:val="003E37C3"/>
    <w:rsid w:val="003E3B46"/>
    <w:rsid w:val="003E453F"/>
    <w:rsid w:val="003E4E65"/>
    <w:rsid w:val="003E51E6"/>
    <w:rsid w:val="003E61FC"/>
    <w:rsid w:val="003E7AB8"/>
    <w:rsid w:val="003E7E7B"/>
    <w:rsid w:val="003F005F"/>
    <w:rsid w:val="003F007D"/>
    <w:rsid w:val="003F0483"/>
    <w:rsid w:val="003F2B62"/>
    <w:rsid w:val="003F2E6F"/>
    <w:rsid w:val="003F3199"/>
    <w:rsid w:val="003F32A0"/>
    <w:rsid w:val="003F385D"/>
    <w:rsid w:val="003F3A9E"/>
    <w:rsid w:val="003F48A8"/>
    <w:rsid w:val="003F4CA1"/>
    <w:rsid w:val="003F5384"/>
    <w:rsid w:val="003F598D"/>
    <w:rsid w:val="003F62A9"/>
    <w:rsid w:val="003F65E7"/>
    <w:rsid w:val="003F746F"/>
    <w:rsid w:val="003F766A"/>
    <w:rsid w:val="003F7741"/>
    <w:rsid w:val="003F7744"/>
    <w:rsid w:val="004003B9"/>
    <w:rsid w:val="00401C92"/>
    <w:rsid w:val="004023ED"/>
    <w:rsid w:val="0040243C"/>
    <w:rsid w:val="0040399E"/>
    <w:rsid w:val="00403CA0"/>
    <w:rsid w:val="00403EEE"/>
    <w:rsid w:val="0040401D"/>
    <w:rsid w:val="0040404F"/>
    <w:rsid w:val="0040427D"/>
    <w:rsid w:val="00404E36"/>
    <w:rsid w:val="0040568B"/>
    <w:rsid w:val="004057D7"/>
    <w:rsid w:val="00405933"/>
    <w:rsid w:val="004063C9"/>
    <w:rsid w:val="00406787"/>
    <w:rsid w:val="004068B8"/>
    <w:rsid w:val="004072FE"/>
    <w:rsid w:val="0040778B"/>
    <w:rsid w:val="00407AD5"/>
    <w:rsid w:val="00407C47"/>
    <w:rsid w:val="00407E4F"/>
    <w:rsid w:val="004118CC"/>
    <w:rsid w:val="00411FDB"/>
    <w:rsid w:val="00412CFA"/>
    <w:rsid w:val="00413564"/>
    <w:rsid w:val="0041424F"/>
    <w:rsid w:val="00414F1A"/>
    <w:rsid w:val="00414F2E"/>
    <w:rsid w:val="0041592A"/>
    <w:rsid w:val="00417150"/>
    <w:rsid w:val="00417288"/>
    <w:rsid w:val="004176E9"/>
    <w:rsid w:val="004201BA"/>
    <w:rsid w:val="004203F4"/>
    <w:rsid w:val="00420778"/>
    <w:rsid w:val="004207BE"/>
    <w:rsid w:val="00420838"/>
    <w:rsid w:val="00420A67"/>
    <w:rsid w:val="00420B47"/>
    <w:rsid w:val="00420BA0"/>
    <w:rsid w:val="00420C59"/>
    <w:rsid w:val="00420F88"/>
    <w:rsid w:val="00421B8C"/>
    <w:rsid w:val="00422F83"/>
    <w:rsid w:val="00423619"/>
    <w:rsid w:val="00423F9C"/>
    <w:rsid w:val="00424F55"/>
    <w:rsid w:val="00424F5D"/>
    <w:rsid w:val="004257D0"/>
    <w:rsid w:val="00425F17"/>
    <w:rsid w:val="0042616A"/>
    <w:rsid w:val="00426F3A"/>
    <w:rsid w:val="00427914"/>
    <w:rsid w:val="00430115"/>
    <w:rsid w:val="00430720"/>
    <w:rsid w:val="00430A31"/>
    <w:rsid w:val="00430BBA"/>
    <w:rsid w:val="00430CAA"/>
    <w:rsid w:val="00430E1F"/>
    <w:rsid w:val="0043214A"/>
    <w:rsid w:val="00432521"/>
    <w:rsid w:val="004326BA"/>
    <w:rsid w:val="004337FD"/>
    <w:rsid w:val="00433B75"/>
    <w:rsid w:val="00434205"/>
    <w:rsid w:val="00434C20"/>
    <w:rsid w:val="00435E2D"/>
    <w:rsid w:val="00436440"/>
    <w:rsid w:val="004366F9"/>
    <w:rsid w:val="00436993"/>
    <w:rsid w:val="00436D39"/>
    <w:rsid w:val="00436F33"/>
    <w:rsid w:val="00437D1C"/>
    <w:rsid w:val="0044011B"/>
    <w:rsid w:val="004403EB"/>
    <w:rsid w:val="004404EF"/>
    <w:rsid w:val="00441A45"/>
    <w:rsid w:val="00441D00"/>
    <w:rsid w:val="00441FC7"/>
    <w:rsid w:val="00442EC4"/>
    <w:rsid w:val="004439D0"/>
    <w:rsid w:val="00443B8D"/>
    <w:rsid w:val="00443C5D"/>
    <w:rsid w:val="00443D0C"/>
    <w:rsid w:val="0044414B"/>
    <w:rsid w:val="00444902"/>
    <w:rsid w:val="00444A04"/>
    <w:rsid w:val="00444E1F"/>
    <w:rsid w:val="004474C0"/>
    <w:rsid w:val="00447CFC"/>
    <w:rsid w:val="0045195D"/>
    <w:rsid w:val="0045215A"/>
    <w:rsid w:val="0045230C"/>
    <w:rsid w:val="004535F3"/>
    <w:rsid w:val="00455068"/>
    <w:rsid w:val="00455117"/>
    <w:rsid w:val="00455318"/>
    <w:rsid w:val="00455716"/>
    <w:rsid w:val="00456083"/>
    <w:rsid w:val="00456606"/>
    <w:rsid w:val="00457E97"/>
    <w:rsid w:val="0046075D"/>
    <w:rsid w:val="004607F6"/>
    <w:rsid w:val="004631EC"/>
    <w:rsid w:val="00463363"/>
    <w:rsid w:val="00463D4F"/>
    <w:rsid w:val="00463E82"/>
    <w:rsid w:val="004643CA"/>
    <w:rsid w:val="00464C07"/>
    <w:rsid w:val="00465CF2"/>
    <w:rsid w:val="004676D3"/>
    <w:rsid w:val="0046770B"/>
    <w:rsid w:val="00467C05"/>
    <w:rsid w:val="00467C5F"/>
    <w:rsid w:val="004707A6"/>
    <w:rsid w:val="0047198F"/>
    <w:rsid w:val="00473393"/>
    <w:rsid w:val="004736DE"/>
    <w:rsid w:val="0047571F"/>
    <w:rsid w:val="004758FC"/>
    <w:rsid w:val="00476253"/>
    <w:rsid w:val="004764D2"/>
    <w:rsid w:val="00476675"/>
    <w:rsid w:val="004770A9"/>
    <w:rsid w:val="00477637"/>
    <w:rsid w:val="00477B46"/>
    <w:rsid w:val="004816DC"/>
    <w:rsid w:val="00481C25"/>
    <w:rsid w:val="00482B8B"/>
    <w:rsid w:val="00483441"/>
    <w:rsid w:val="0048389B"/>
    <w:rsid w:val="00483D0B"/>
    <w:rsid w:val="0048420E"/>
    <w:rsid w:val="00485136"/>
    <w:rsid w:val="004856E8"/>
    <w:rsid w:val="0048572D"/>
    <w:rsid w:val="004860AD"/>
    <w:rsid w:val="004865E2"/>
    <w:rsid w:val="004869A8"/>
    <w:rsid w:val="00486ADE"/>
    <w:rsid w:val="0048743E"/>
    <w:rsid w:val="004876AB"/>
    <w:rsid w:val="00487AC0"/>
    <w:rsid w:val="00487C00"/>
    <w:rsid w:val="00491642"/>
    <w:rsid w:val="00491F72"/>
    <w:rsid w:val="00491FAC"/>
    <w:rsid w:val="004924DC"/>
    <w:rsid w:val="00492588"/>
    <w:rsid w:val="00492C8E"/>
    <w:rsid w:val="004943BA"/>
    <w:rsid w:val="0049527A"/>
    <w:rsid w:val="00496479"/>
    <w:rsid w:val="004964FF"/>
    <w:rsid w:val="004969AC"/>
    <w:rsid w:val="004979BD"/>
    <w:rsid w:val="004A021C"/>
    <w:rsid w:val="004A0254"/>
    <w:rsid w:val="004A034F"/>
    <w:rsid w:val="004A0F3D"/>
    <w:rsid w:val="004A15BC"/>
    <w:rsid w:val="004A171A"/>
    <w:rsid w:val="004A240D"/>
    <w:rsid w:val="004A29D4"/>
    <w:rsid w:val="004A2A04"/>
    <w:rsid w:val="004A38C5"/>
    <w:rsid w:val="004A38CE"/>
    <w:rsid w:val="004A3D8E"/>
    <w:rsid w:val="004A3E02"/>
    <w:rsid w:val="004A4186"/>
    <w:rsid w:val="004A4CC7"/>
    <w:rsid w:val="004A5450"/>
    <w:rsid w:val="004A5583"/>
    <w:rsid w:val="004A56F4"/>
    <w:rsid w:val="004A614F"/>
    <w:rsid w:val="004A639E"/>
    <w:rsid w:val="004A6412"/>
    <w:rsid w:val="004A77B4"/>
    <w:rsid w:val="004B0509"/>
    <w:rsid w:val="004B0AF8"/>
    <w:rsid w:val="004B1626"/>
    <w:rsid w:val="004B1839"/>
    <w:rsid w:val="004B19FB"/>
    <w:rsid w:val="004B1C8A"/>
    <w:rsid w:val="004B1F71"/>
    <w:rsid w:val="004B2329"/>
    <w:rsid w:val="004B2379"/>
    <w:rsid w:val="004B2692"/>
    <w:rsid w:val="004B3738"/>
    <w:rsid w:val="004B5125"/>
    <w:rsid w:val="004B52B5"/>
    <w:rsid w:val="004B545F"/>
    <w:rsid w:val="004B5C57"/>
    <w:rsid w:val="004B7114"/>
    <w:rsid w:val="004B711F"/>
    <w:rsid w:val="004C03CA"/>
    <w:rsid w:val="004C075A"/>
    <w:rsid w:val="004C07D4"/>
    <w:rsid w:val="004C1E9D"/>
    <w:rsid w:val="004C1EBF"/>
    <w:rsid w:val="004C32F4"/>
    <w:rsid w:val="004C3D02"/>
    <w:rsid w:val="004C41E8"/>
    <w:rsid w:val="004C4A8C"/>
    <w:rsid w:val="004C4DFF"/>
    <w:rsid w:val="004C51B5"/>
    <w:rsid w:val="004C540C"/>
    <w:rsid w:val="004C6DC5"/>
    <w:rsid w:val="004C77E7"/>
    <w:rsid w:val="004C7BFE"/>
    <w:rsid w:val="004D0457"/>
    <w:rsid w:val="004D0B55"/>
    <w:rsid w:val="004D0C74"/>
    <w:rsid w:val="004D0EB3"/>
    <w:rsid w:val="004D179B"/>
    <w:rsid w:val="004D2032"/>
    <w:rsid w:val="004D2F2C"/>
    <w:rsid w:val="004D42CB"/>
    <w:rsid w:val="004D47A6"/>
    <w:rsid w:val="004D50F2"/>
    <w:rsid w:val="004D5B2F"/>
    <w:rsid w:val="004D61E4"/>
    <w:rsid w:val="004D641F"/>
    <w:rsid w:val="004D65C6"/>
    <w:rsid w:val="004D6963"/>
    <w:rsid w:val="004D6B44"/>
    <w:rsid w:val="004D7729"/>
    <w:rsid w:val="004E0AEE"/>
    <w:rsid w:val="004E1AED"/>
    <w:rsid w:val="004E1DDC"/>
    <w:rsid w:val="004E2139"/>
    <w:rsid w:val="004E2941"/>
    <w:rsid w:val="004E29E7"/>
    <w:rsid w:val="004E3369"/>
    <w:rsid w:val="004E3886"/>
    <w:rsid w:val="004E3B0B"/>
    <w:rsid w:val="004E3DB6"/>
    <w:rsid w:val="004E3F8C"/>
    <w:rsid w:val="004E4626"/>
    <w:rsid w:val="004E5BC6"/>
    <w:rsid w:val="004E5C9B"/>
    <w:rsid w:val="004E5DE6"/>
    <w:rsid w:val="004E615A"/>
    <w:rsid w:val="004E61B5"/>
    <w:rsid w:val="004E7A9A"/>
    <w:rsid w:val="004E7E2A"/>
    <w:rsid w:val="004F01B3"/>
    <w:rsid w:val="004F04A7"/>
    <w:rsid w:val="004F05E4"/>
    <w:rsid w:val="004F0EF5"/>
    <w:rsid w:val="004F1008"/>
    <w:rsid w:val="004F1A85"/>
    <w:rsid w:val="004F1EC3"/>
    <w:rsid w:val="004F2866"/>
    <w:rsid w:val="004F36BB"/>
    <w:rsid w:val="004F3A92"/>
    <w:rsid w:val="004F4B01"/>
    <w:rsid w:val="004F4CAC"/>
    <w:rsid w:val="004F5661"/>
    <w:rsid w:val="004F5714"/>
    <w:rsid w:val="004F5DC8"/>
    <w:rsid w:val="004F5F2B"/>
    <w:rsid w:val="004F5FB9"/>
    <w:rsid w:val="004F6D25"/>
    <w:rsid w:val="004F70A7"/>
    <w:rsid w:val="004F73F2"/>
    <w:rsid w:val="004F741C"/>
    <w:rsid w:val="00500061"/>
    <w:rsid w:val="00500630"/>
    <w:rsid w:val="005010C2"/>
    <w:rsid w:val="00501F9D"/>
    <w:rsid w:val="005032E5"/>
    <w:rsid w:val="00503DB9"/>
    <w:rsid w:val="00503F0E"/>
    <w:rsid w:val="00504C6E"/>
    <w:rsid w:val="00505511"/>
    <w:rsid w:val="00505941"/>
    <w:rsid w:val="0050618B"/>
    <w:rsid w:val="005066EE"/>
    <w:rsid w:val="005067B2"/>
    <w:rsid w:val="00507DDA"/>
    <w:rsid w:val="0051071D"/>
    <w:rsid w:val="0051257A"/>
    <w:rsid w:val="00512616"/>
    <w:rsid w:val="00512D13"/>
    <w:rsid w:val="0051349B"/>
    <w:rsid w:val="00513681"/>
    <w:rsid w:val="00513D5C"/>
    <w:rsid w:val="00513FE2"/>
    <w:rsid w:val="00514AB1"/>
    <w:rsid w:val="00514DFE"/>
    <w:rsid w:val="00514F33"/>
    <w:rsid w:val="00516547"/>
    <w:rsid w:val="005202AB"/>
    <w:rsid w:val="00520CE6"/>
    <w:rsid w:val="0052284A"/>
    <w:rsid w:val="0052292D"/>
    <w:rsid w:val="0052307E"/>
    <w:rsid w:val="005234A5"/>
    <w:rsid w:val="00525933"/>
    <w:rsid w:val="00525D1D"/>
    <w:rsid w:val="00525EEB"/>
    <w:rsid w:val="005265BE"/>
    <w:rsid w:val="00526734"/>
    <w:rsid w:val="00526913"/>
    <w:rsid w:val="00526CCD"/>
    <w:rsid w:val="00527515"/>
    <w:rsid w:val="00530A53"/>
    <w:rsid w:val="0053110E"/>
    <w:rsid w:val="00531568"/>
    <w:rsid w:val="00531AB0"/>
    <w:rsid w:val="00532839"/>
    <w:rsid w:val="00532AEC"/>
    <w:rsid w:val="0053481F"/>
    <w:rsid w:val="00534CE8"/>
    <w:rsid w:val="00535163"/>
    <w:rsid w:val="00535B2E"/>
    <w:rsid w:val="00535FE3"/>
    <w:rsid w:val="0053720F"/>
    <w:rsid w:val="00537760"/>
    <w:rsid w:val="00537E12"/>
    <w:rsid w:val="005406BC"/>
    <w:rsid w:val="00540CED"/>
    <w:rsid w:val="00541C89"/>
    <w:rsid w:val="005426F5"/>
    <w:rsid w:val="00542EA7"/>
    <w:rsid w:val="00542EBB"/>
    <w:rsid w:val="00543071"/>
    <w:rsid w:val="005430FF"/>
    <w:rsid w:val="00543941"/>
    <w:rsid w:val="00544B8D"/>
    <w:rsid w:val="00544D20"/>
    <w:rsid w:val="00544E57"/>
    <w:rsid w:val="0054532A"/>
    <w:rsid w:val="00545715"/>
    <w:rsid w:val="00545AC8"/>
    <w:rsid w:val="00546049"/>
    <w:rsid w:val="005466A6"/>
    <w:rsid w:val="00547549"/>
    <w:rsid w:val="00547A8B"/>
    <w:rsid w:val="005501B9"/>
    <w:rsid w:val="00550B13"/>
    <w:rsid w:val="0055274B"/>
    <w:rsid w:val="00552948"/>
    <w:rsid w:val="00553002"/>
    <w:rsid w:val="00553739"/>
    <w:rsid w:val="0055602C"/>
    <w:rsid w:val="005563C0"/>
    <w:rsid w:val="005565A6"/>
    <w:rsid w:val="00560A90"/>
    <w:rsid w:val="00560C92"/>
    <w:rsid w:val="005613E3"/>
    <w:rsid w:val="005622E3"/>
    <w:rsid w:val="005623DD"/>
    <w:rsid w:val="00563ED4"/>
    <w:rsid w:val="00563F8D"/>
    <w:rsid w:val="00564016"/>
    <w:rsid w:val="00564948"/>
    <w:rsid w:val="00564B5E"/>
    <w:rsid w:val="00564CF9"/>
    <w:rsid w:val="00564EBF"/>
    <w:rsid w:val="00564F64"/>
    <w:rsid w:val="00565FFA"/>
    <w:rsid w:val="005660BB"/>
    <w:rsid w:val="005662F4"/>
    <w:rsid w:val="00566A9C"/>
    <w:rsid w:val="00566CD2"/>
    <w:rsid w:val="00566E7E"/>
    <w:rsid w:val="00566F85"/>
    <w:rsid w:val="00567B36"/>
    <w:rsid w:val="00567D4D"/>
    <w:rsid w:val="005702E9"/>
    <w:rsid w:val="00570A43"/>
    <w:rsid w:val="00571008"/>
    <w:rsid w:val="00571EF4"/>
    <w:rsid w:val="00571F70"/>
    <w:rsid w:val="00572801"/>
    <w:rsid w:val="00572A30"/>
    <w:rsid w:val="00573631"/>
    <w:rsid w:val="0057373A"/>
    <w:rsid w:val="00574494"/>
    <w:rsid w:val="005755FF"/>
    <w:rsid w:val="00575BF5"/>
    <w:rsid w:val="00576958"/>
    <w:rsid w:val="00577BC4"/>
    <w:rsid w:val="00577E3D"/>
    <w:rsid w:val="00580473"/>
    <w:rsid w:val="00580B3E"/>
    <w:rsid w:val="005819D4"/>
    <w:rsid w:val="005820B9"/>
    <w:rsid w:val="00582301"/>
    <w:rsid w:val="00583B52"/>
    <w:rsid w:val="00584D4A"/>
    <w:rsid w:val="00585038"/>
    <w:rsid w:val="005855AF"/>
    <w:rsid w:val="00585909"/>
    <w:rsid w:val="00585A6B"/>
    <w:rsid w:val="00585AB1"/>
    <w:rsid w:val="00585DAC"/>
    <w:rsid w:val="00585F3A"/>
    <w:rsid w:val="005876D3"/>
    <w:rsid w:val="00587B1F"/>
    <w:rsid w:val="0059014B"/>
    <w:rsid w:val="00590EC8"/>
    <w:rsid w:val="0059102B"/>
    <w:rsid w:val="00591536"/>
    <w:rsid w:val="0059189A"/>
    <w:rsid w:val="00591AF9"/>
    <w:rsid w:val="00593868"/>
    <w:rsid w:val="00593B7A"/>
    <w:rsid w:val="005940A8"/>
    <w:rsid w:val="005943EA"/>
    <w:rsid w:val="0059447C"/>
    <w:rsid w:val="00595F58"/>
    <w:rsid w:val="005A0397"/>
    <w:rsid w:val="005A0C4C"/>
    <w:rsid w:val="005A1FDC"/>
    <w:rsid w:val="005A279D"/>
    <w:rsid w:val="005A32C0"/>
    <w:rsid w:val="005A389C"/>
    <w:rsid w:val="005A3BBF"/>
    <w:rsid w:val="005A4017"/>
    <w:rsid w:val="005A426F"/>
    <w:rsid w:val="005A49AC"/>
    <w:rsid w:val="005A4AC5"/>
    <w:rsid w:val="005A4EC4"/>
    <w:rsid w:val="005A53F3"/>
    <w:rsid w:val="005A56E2"/>
    <w:rsid w:val="005A5DAA"/>
    <w:rsid w:val="005A6FF1"/>
    <w:rsid w:val="005A76F8"/>
    <w:rsid w:val="005B001B"/>
    <w:rsid w:val="005B1252"/>
    <w:rsid w:val="005B1C4A"/>
    <w:rsid w:val="005B1F1A"/>
    <w:rsid w:val="005B1F41"/>
    <w:rsid w:val="005B27FE"/>
    <w:rsid w:val="005B2D7B"/>
    <w:rsid w:val="005B2EB0"/>
    <w:rsid w:val="005B2F4F"/>
    <w:rsid w:val="005B3026"/>
    <w:rsid w:val="005B31A2"/>
    <w:rsid w:val="005B3860"/>
    <w:rsid w:val="005B45C7"/>
    <w:rsid w:val="005B4833"/>
    <w:rsid w:val="005B4EE7"/>
    <w:rsid w:val="005B51A8"/>
    <w:rsid w:val="005B547E"/>
    <w:rsid w:val="005B580C"/>
    <w:rsid w:val="005B5ECF"/>
    <w:rsid w:val="005B60DB"/>
    <w:rsid w:val="005B6CE8"/>
    <w:rsid w:val="005B710E"/>
    <w:rsid w:val="005B72A6"/>
    <w:rsid w:val="005B7ACF"/>
    <w:rsid w:val="005C08A0"/>
    <w:rsid w:val="005C0B26"/>
    <w:rsid w:val="005C12A5"/>
    <w:rsid w:val="005C2A9E"/>
    <w:rsid w:val="005C2D2D"/>
    <w:rsid w:val="005C309E"/>
    <w:rsid w:val="005C478A"/>
    <w:rsid w:val="005C47C8"/>
    <w:rsid w:val="005C54D4"/>
    <w:rsid w:val="005C5C88"/>
    <w:rsid w:val="005C5CAC"/>
    <w:rsid w:val="005C69F2"/>
    <w:rsid w:val="005C6A57"/>
    <w:rsid w:val="005C6E7D"/>
    <w:rsid w:val="005C715A"/>
    <w:rsid w:val="005C71E9"/>
    <w:rsid w:val="005D0CB6"/>
    <w:rsid w:val="005D1F80"/>
    <w:rsid w:val="005D2297"/>
    <w:rsid w:val="005D3069"/>
    <w:rsid w:val="005D3392"/>
    <w:rsid w:val="005D3A16"/>
    <w:rsid w:val="005D3BAC"/>
    <w:rsid w:val="005D3D83"/>
    <w:rsid w:val="005D3F4B"/>
    <w:rsid w:val="005D4429"/>
    <w:rsid w:val="005D4FF9"/>
    <w:rsid w:val="005D534A"/>
    <w:rsid w:val="005D5697"/>
    <w:rsid w:val="005D6144"/>
    <w:rsid w:val="005D711C"/>
    <w:rsid w:val="005D77F5"/>
    <w:rsid w:val="005D7C36"/>
    <w:rsid w:val="005E06D9"/>
    <w:rsid w:val="005E0890"/>
    <w:rsid w:val="005E08DF"/>
    <w:rsid w:val="005E0B54"/>
    <w:rsid w:val="005E2135"/>
    <w:rsid w:val="005E23CF"/>
    <w:rsid w:val="005E2DE2"/>
    <w:rsid w:val="005E2E84"/>
    <w:rsid w:val="005E3388"/>
    <w:rsid w:val="005E43BA"/>
    <w:rsid w:val="005E525B"/>
    <w:rsid w:val="005E59A9"/>
    <w:rsid w:val="005E631D"/>
    <w:rsid w:val="005E67DC"/>
    <w:rsid w:val="005E680D"/>
    <w:rsid w:val="005E6999"/>
    <w:rsid w:val="005E797F"/>
    <w:rsid w:val="005E7C71"/>
    <w:rsid w:val="005F0F26"/>
    <w:rsid w:val="005F2563"/>
    <w:rsid w:val="005F26D0"/>
    <w:rsid w:val="005F3A7D"/>
    <w:rsid w:val="005F3B6C"/>
    <w:rsid w:val="005F4C7F"/>
    <w:rsid w:val="005F4D16"/>
    <w:rsid w:val="005F4F3D"/>
    <w:rsid w:val="005F5169"/>
    <w:rsid w:val="005F5DF4"/>
    <w:rsid w:val="005F666D"/>
    <w:rsid w:val="005F7383"/>
    <w:rsid w:val="005F7769"/>
    <w:rsid w:val="005F7D75"/>
    <w:rsid w:val="0060061F"/>
    <w:rsid w:val="006009BF"/>
    <w:rsid w:val="00600F08"/>
    <w:rsid w:val="0060160D"/>
    <w:rsid w:val="006027EE"/>
    <w:rsid w:val="00602E48"/>
    <w:rsid w:val="006030C6"/>
    <w:rsid w:val="0060374B"/>
    <w:rsid w:val="00603B05"/>
    <w:rsid w:val="00603D24"/>
    <w:rsid w:val="00603EA1"/>
    <w:rsid w:val="00604A44"/>
    <w:rsid w:val="006050E4"/>
    <w:rsid w:val="00605642"/>
    <w:rsid w:val="00606DED"/>
    <w:rsid w:val="006105B4"/>
    <w:rsid w:val="00612590"/>
    <w:rsid w:val="006125A1"/>
    <w:rsid w:val="006127E4"/>
    <w:rsid w:val="00612BF4"/>
    <w:rsid w:val="006136E1"/>
    <w:rsid w:val="00613D14"/>
    <w:rsid w:val="00613F9A"/>
    <w:rsid w:val="00614A6B"/>
    <w:rsid w:val="00614C11"/>
    <w:rsid w:val="00614D97"/>
    <w:rsid w:val="006155CE"/>
    <w:rsid w:val="00615D3A"/>
    <w:rsid w:val="00615E3F"/>
    <w:rsid w:val="00615ECE"/>
    <w:rsid w:val="00616725"/>
    <w:rsid w:val="00617A37"/>
    <w:rsid w:val="0062019C"/>
    <w:rsid w:val="0062028E"/>
    <w:rsid w:val="006208FD"/>
    <w:rsid w:val="006220D6"/>
    <w:rsid w:val="00622167"/>
    <w:rsid w:val="006226A2"/>
    <w:rsid w:val="00622B35"/>
    <w:rsid w:val="00622E86"/>
    <w:rsid w:val="00622F5E"/>
    <w:rsid w:val="006233C4"/>
    <w:rsid w:val="00625B6F"/>
    <w:rsid w:val="00625C49"/>
    <w:rsid w:val="00626FE6"/>
    <w:rsid w:val="006300C1"/>
    <w:rsid w:val="006300D1"/>
    <w:rsid w:val="0063039C"/>
    <w:rsid w:val="006308EF"/>
    <w:rsid w:val="00630B23"/>
    <w:rsid w:val="00630C33"/>
    <w:rsid w:val="00632823"/>
    <w:rsid w:val="0063288F"/>
    <w:rsid w:val="0063302A"/>
    <w:rsid w:val="00633071"/>
    <w:rsid w:val="006331C4"/>
    <w:rsid w:val="00633810"/>
    <w:rsid w:val="00634769"/>
    <w:rsid w:val="00634CFD"/>
    <w:rsid w:val="006352C4"/>
    <w:rsid w:val="00635AF6"/>
    <w:rsid w:val="00635EE5"/>
    <w:rsid w:val="00635F2A"/>
    <w:rsid w:val="006360F6"/>
    <w:rsid w:val="00636A0F"/>
    <w:rsid w:val="00636B4D"/>
    <w:rsid w:val="0063756A"/>
    <w:rsid w:val="006378D7"/>
    <w:rsid w:val="0064002F"/>
    <w:rsid w:val="006418A6"/>
    <w:rsid w:val="00641C24"/>
    <w:rsid w:val="0064270C"/>
    <w:rsid w:val="006429A7"/>
    <w:rsid w:val="00642BA5"/>
    <w:rsid w:val="00643A68"/>
    <w:rsid w:val="00643A8B"/>
    <w:rsid w:val="0064443D"/>
    <w:rsid w:val="006459D0"/>
    <w:rsid w:val="00646D9B"/>
    <w:rsid w:val="00646E55"/>
    <w:rsid w:val="0064712D"/>
    <w:rsid w:val="0064775C"/>
    <w:rsid w:val="00650C78"/>
    <w:rsid w:val="00650C7D"/>
    <w:rsid w:val="00650EB1"/>
    <w:rsid w:val="00650ECF"/>
    <w:rsid w:val="0065130D"/>
    <w:rsid w:val="0065157C"/>
    <w:rsid w:val="00652660"/>
    <w:rsid w:val="0065343D"/>
    <w:rsid w:val="00653B43"/>
    <w:rsid w:val="00653C67"/>
    <w:rsid w:val="00654457"/>
    <w:rsid w:val="00654CFB"/>
    <w:rsid w:val="00654FEA"/>
    <w:rsid w:val="006551FF"/>
    <w:rsid w:val="00655488"/>
    <w:rsid w:val="0065609E"/>
    <w:rsid w:val="00656C1D"/>
    <w:rsid w:val="00656E91"/>
    <w:rsid w:val="00657174"/>
    <w:rsid w:val="006574FE"/>
    <w:rsid w:val="006576D2"/>
    <w:rsid w:val="00657796"/>
    <w:rsid w:val="00657D2D"/>
    <w:rsid w:val="00660545"/>
    <w:rsid w:val="0066094C"/>
    <w:rsid w:val="00660B8E"/>
    <w:rsid w:val="00661639"/>
    <w:rsid w:val="00661D30"/>
    <w:rsid w:val="00662128"/>
    <w:rsid w:val="0066213D"/>
    <w:rsid w:val="00662B29"/>
    <w:rsid w:val="00664104"/>
    <w:rsid w:val="006648B1"/>
    <w:rsid w:val="00665AB2"/>
    <w:rsid w:val="00665B97"/>
    <w:rsid w:val="00666767"/>
    <w:rsid w:val="00666BC6"/>
    <w:rsid w:val="00667F1F"/>
    <w:rsid w:val="006705BF"/>
    <w:rsid w:val="00670D60"/>
    <w:rsid w:val="0067304E"/>
    <w:rsid w:val="00673561"/>
    <w:rsid w:val="0067359F"/>
    <w:rsid w:val="006737A8"/>
    <w:rsid w:val="00674011"/>
    <w:rsid w:val="006743C4"/>
    <w:rsid w:val="0067455F"/>
    <w:rsid w:val="0067540F"/>
    <w:rsid w:val="00675482"/>
    <w:rsid w:val="006762A5"/>
    <w:rsid w:val="00677975"/>
    <w:rsid w:val="0068023E"/>
    <w:rsid w:val="006808B1"/>
    <w:rsid w:val="00680F8D"/>
    <w:rsid w:val="00682B1E"/>
    <w:rsid w:val="00682DCF"/>
    <w:rsid w:val="00683091"/>
    <w:rsid w:val="00683650"/>
    <w:rsid w:val="0068399B"/>
    <w:rsid w:val="006841D7"/>
    <w:rsid w:val="0068479C"/>
    <w:rsid w:val="00684A73"/>
    <w:rsid w:val="00684B76"/>
    <w:rsid w:val="00685349"/>
    <w:rsid w:val="00685538"/>
    <w:rsid w:val="00685BB5"/>
    <w:rsid w:val="006861F7"/>
    <w:rsid w:val="0068672C"/>
    <w:rsid w:val="00687CA0"/>
    <w:rsid w:val="00687DB3"/>
    <w:rsid w:val="006903C1"/>
    <w:rsid w:val="0069060D"/>
    <w:rsid w:val="00690C05"/>
    <w:rsid w:val="00691777"/>
    <w:rsid w:val="00691BE9"/>
    <w:rsid w:val="00691E5F"/>
    <w:rsid w:val="006926F3"/>
    <w:rsid w:val="00692B06"/>
    <w:rsid w:val="00694943"/>
    <w:rsid w:val="0069499A"/>
    <w:rsid w:val="0069510A"/>
    <w:rsid w:val="00695698"/>
    <w:rsid w:val="00695A06"/>
    <w:rsid w:val="0069615B"/>
    <w:rsid w:val="0069626F"/>
    <w:rsid w:val="006963E5"/>
    <w:rsid w:val="006971D0"/>
    <w:rsid w:val="006971F3"/>
    <w:rsid w:val="0069763A"/>
    <w:rsid w:val="00697AF9"/>
    <w:rsid w:val="00697DB1"/>
    <w:rsid w:val="006A02D6"/>
    <w:rsid w:val="006A0C88"/>
    <w:rsid w:val="006A0D94"/>
    <w:rsid w:val="006A1A5C"/>
    <w:rsid w:val="006A3619"/>
    <w:rsid w:val="006A3995"/>
    <w:rsid w:val="006A434C"/>
    <w:rsid w:val="006A4738"/>
    <w:rsid w:val="006A47E8"/>
    <w:rsid w:val="006A4F01"/>
    <w:rsid w:val="006A4F93"/>
    <w:rsid w:val="006A5C91"/>
    <w:rsid w:val="006A6431"/>
    <w:rsid w:val="006A70A6"/>
    <w:rsid w:val="006B11F6"/>
    <w:rsid w:val="006B206E"/>
    <w:rsid w:val="006B26A6"/>
    <w:rsid w:val="006B295A"/>
    <w:rsid w:val="006B407C"/>
    <w:rsid w:val="006B4822"/>
    <w:rsid w:val="006B4A3E"/>
    <w:rsid w:val="006B4B05"/>
    <w:rsid w:val="006B4FB8"/>
    <w:rsid w:val="006B525F"/>
    <w:rsid w:val="006B5DFE"/>
    <w:rsid w:val="006B6554"/>
    <w:rsid w:val="006B690E"/>
    <w:rsid w:val="006B7060"/>
    <w:rsid w:val="006B7122"/>
    <w:rsid w:val="006B79F9"/>
    <w:rsid w:val="006C01D3"/>
    <w:rsid w:val="006C079F"/>
    <w:rsid w:val="006C1241"/>
    <w:rsid w:val="006C1313"/>
    <w:rsid w:val="006C14C2"/>
    <w:rsid w:val="006C1FA0"/>
    <w:rsid w:val="006C29AD"/>
    <w:rsid w:val="006C30DC"/>
    <w:rsid w:val="006C3B3E"/>
    <w:rsid w:val="006C515B"/>
    <w:rsid w:val="006C5AE1"/>
    <w:rsid w:val="006C601B"/>
    <w:rsid w:val="006C68D3"/>
    <w:rsid w:val="006C7F41"/>
    <w:rsid w:val="006D1B0B"/>
    <w:rsid w:val="006D1BEF"/>
    <w:rsid w:val="006D1E8B"/>
    <w:rsid w:val="006D2065"/>
    <w:rsid w:val="006D2C5C"/>
    <w:rsid w:val="006D2F2B"/>
    <w:rsid w:val="006D32FE"/>
    <w:rsid w:val="006D38A5"/>
    <w:rsid w:val="006D39FA"/>
    <w:rsid w:val="006D400D"/>
    <w:rsid w:val="006D40F8"/>
    <w:rsid w:val="006D53BE"/>
    <w:rsid w:val="006D58E0"/>
    <w:rsid w:val="006D5C02"/>
    <w:rsid w:val="006D7665"/>
    <w:rsid w:val="006D78E7"/>
    <w:rsid w:val="006D7B07"/>
    <w:rsid w:val="006D7E04"/>
    <w:rsid w:val="006E0536"/>
    <w:rsid w:val="006E0C9E"/>
    <w:rsid w:val="006E140C"/>
    <w:rsid w:val="006E2E58"/>
    <w:rsid w:val="006E2FDA"/>
    <w:rsid w:val="006E301E"/>
    <w:rsid w:val="006E46F6"/>
    <w:rsid w:val="006E4888"/>
    <w:rsid w:val="006E4F6F"/>
    <w:rsid w:val="006E52BE"/>
    <w:rsid w:val="006E552D"/>
    <w:rsid w:val="006E5C39"/>
    <w:rsid w:val="006E634F"/>
    <w:rsid w:val="006E6BCE"/>
    <w:rsid w:val="006E732D"/>
    <w:rsid w:val="006E7980"/>
    <w:rsid w:val="006E7E02"/>
    <w:rsid w:val="006F00FD"/>
    <w:rsid w:val="006F0451"/>
    <w:rsid w:val="006F0698"/>
    <w:rsid w:val="006F0C8B"/>
    <w:rsid w:val="006F1AEA"/>
    <w:rsid w:val="006F2523"/>
    <w:rsid w:val="006F26E2"/>
    <w:rsid w:val="006F2AD5"/>
    <w:rsid w:val="006F3630"/>
    <w:rsid w:val="006F4497"/>
    <w:rsid w:val="006F4954"/>
    <w:rsid w:val="006F4B2E"/>
    <w:rsid w:val="006F4B69"/>
    <w:rsid w:val="006F54B0"/>
    <w:rsid w:val="006F5A5B"/>
    <w:rsid w:val="006F5B6E"/>
    <w:rsid w:val="006F691A"/>
    <w:rsid w:val="006F6C46"/>
    <w:rsid w:val="006F760C"/>
    <w:rsid w:val="00700E7A"/>
    <w:rsid w:val="00703446"/>
    <w:rsid w:val="007038F2"/>
    <w:rsid w:val="00703ECA"/>
    <w:rsid w:val="00704CAF"/>
    <w:rsid w:val="007051D6"/>
    <w:rsid w:val="0070549C"/>
    <w:rsid w:val="0070663A"/>
    <w:rsid w:val="00706EE5"/>
    <w:rsid w:val="00706F17"/>
    <w:rsid w:val="00707106"/>
    <w:rsid w:val="0070748D"/>
    <w:rsid w:val="007078BA"/>
    <w:rsid w:val="00710427"/>
    <w:rsid w:val="0071042B"/>
    <w:rsid w:val="00710DDC"/>
    <w:rsid w:val="00711B45"/>
    <w:rsid w:val="00711E82"/>
    <w:rsid w:val="00712928"/>
    <w:rsid w:val="00713359"/>
    <w:rsid w:val="00714660"/>
    <w:rsid w:val="007148DF"/>
    <w:rsid w:val="00715715"/>
    <w:rsid w:val="00715822"/>
    <w:rsid w:val="00715CA5"/>
    <w:rsid w:val="0071709A"/>
    <w:rsid w:val="0072002E"/>
    <w:rsid w:val="00720ED4"/>
    <w:rsid w:val="00721D6D"/>
    <w:rsid w:val="00722B38"/>
    <w:rsid w:val="0072316D"/>
    <w:rsid w:val="00723CE3"/>
    <w:rsid w:val="007248C3"/>
    <w:rsid w:val="007249F0"/>
    <w:rsid w:val="00724B17"/>
    <w:rsid w:val="007270A0"/>
    <w:rsid w:val="00727260"/>
    <w:rsid w:val="0072797C"/>
    <w:rsid w:val="0073000C"/>
    <w:rsid w:val="007323CE"/>
    <w:rsid w:val="00732D94"/>
    <w:rsid w:val="00732DDF"/>
    <w:rsid w:val="00734033"/>
    <w:rsid w:val="0073421A"/>
    <w:rsid w:val="00734C5B"/>
    <w:rsid w:val="007350E4"/>
    <w:rsid w:val="00735620"/>
    <w:rsid w:val="007364D7"/>
    <w:rsid w:val="0073695C"/>
    <w:rsid w:val="0073710F"/>
    <w:rsid w:val="00737407"/>
    <w:rsid w:val="0074096F"/>
    <w:rsid w:val="007409DB"/>
    <w:rsid w:val="00740C10"/>
    <w:rsid w:val="00740CB1"/>
    <w:rsid w:val="00740D32"/>
    <w:rsid w:val="00741EC7"/>
    <w:rsid w:val="00741FB3"/>
    <w:rsid w:val="007427B5"/>
    <w:rsid w:val="00742FF6"/>
    <w:rsid w:val="0074439D"/>
    <w:rsid w:val="0074522B"/>
    <w:rsid w:val="00745893"/>
    <w:rsid w:val="007460F2"/>
    <w:rsid w:val="007462C1"/>
    <w:rsid w:val="00746316"/>
    <w:rsid w:val="007464C6"/>
    <w:rsid w:val="007467FC"/>
    <w:rsid w:val="0074778E"/>
    <w:rsid w:val="00747C47"/>
    <w:rsid w:val="00747C5C"/>
    <w:rsid w:val="00747D4A"/>
    <w:rsid w:val="00750299"/>
    <w:rsid w:val="0075065E"/>
    <w:rsid w:val="0075078A"/>
    <w:rsid w:val="00750CD5"/>
    <w:rsid w:val="00750DFE"/>
    <w:rsid w:val="00751FF9"/>
    <w:rsid w:val="007534AC"/>
    <w:rsid w:val="007535C7"/>
    <w:rsid w:val="0075396F"/>
    <w:rsid w:val="007542CB"/>
    <w:rsid w:val="007553A0"/>
    <w:rsid w:val="00755B78"/>
    <w:rsid w:val="00755E37"/>
    <w:rsid w:val="00755EF8"/>
    <w:rsid w:val="0075604E"/>
    <w:rsid w:val="00756299"/>
    <w:rsid w:val="00756866"/>
    <w:rsid w:val="007603D2"/>
    <w:rsid w:val="00761038"/>
    <w:rsid w:val="007617AC"/>
    <w:rsid w:val="007621D1"/>
    <w:rsid w:val="007633A8"/>
    <w:rsid w:val="00764003"/>
    <w:rsid w:val="0076466C"/>
    <w:rsid w:val="0076476A"/>
    <w:rsid w:val="00764AA3"/>
    <w:rsid w:val="00764B55"/>
    <w:rsid w:val="00765A85"/>
    <w:rsid w:val="00765BC4"/>
    <w:rsid w:val="00766911"/>
    <w:rsid w:val="00766941"/>
    <w:rsid w:val="00766E26"/>
    <w:rsid w:val="00766E6F"/>
    <w:rsid w:val="00767180"/>
    <w:rsid w:val="00767323"/>
    <w:rsid w:val="007703D3"/>
    <w:rsid w:val="00770460"/>
    <w:rsid w:val="00770738"/>
    <w:rsid w:val="00770745"/>
    <w:rsid w:val="007710FD"/>
    <w:rsid w:val="007743FC"/>
    <w:rsid w:val="00774867"/>
    <w:rsid w:val="00774F02"/>
    <w:rsid w:val="007754EC"/>
    <w:rsid w:val="00775761"/>
    <w:rsid w:val="00775BC5"/>
    <w:rsid w:val="00775C6C"/>
    <w:rsid w:val="00776948"/>
    <w:rsid w:val="00777AC8"/>
    <w:rsid w:val="00777F73"/>
    <w:rsid w:val="007800C7"/>
    <w:rsid w:val="007809EF"/>
    <w:rsid w:val="0078101A"/>
    <w:rsid w:val="007814D9"/>
    <w:rsid w:val="0078199C"/>
    <w:rsid w:val="007825DC"/>
    <w:rsid w:val="0078302D"/>
    <w:rsid w:val="00783094"/>
    <w:rsid w:val="007830B7"/>
    <w:rsid w:val="00783351"/>
    <w:rsid w:val="00783948"/>
    <w:rsid w:val="00783D2E"/>
    <w:rsid w:val="007840FB"/>
    <w:rsid w:val="007854AC"/>
    <w:rsid w:val="007857F4"/>
    <w:rsid w:val="0078597F"/>
    <w:rsid w:val="00785A92"/>
    <w:rsid w:val="00786129"/>
    <w:rsid w:val="007861F1"/>
    <w:rsid w:val="00786224"/>
    <w:rsid w:val="00786668"/>
    <w:rsid w:val="00786EA0"/>
    <w:rsid w:val="007872CA"/>
    <w:rsid w:val="007872DB"/>
    <w:rsid w:val="00787871"/>
    <w:rsid w:val="0079021F"/>
    <w:rsid w:val="0079023B"/>
    <w:rsid w:val="007907AA"/>
    <w:rsid w:val="00790844"/>
    <w:rsid w:val="007912A3"/>
    <w:rsid w:val="007912D4"/>
    <w:rsid w:val="00791455"/>
    <w:rsid w:val="00791ACC"/>
    <w:rsid w:val="00791D38"/>
    <w:rsid w:val="007922BE"/>
    <w:rsid w:val="00792778"/>
    <w:rsid w:val="00792E8F"/>
    <w:rsid w:val="00795B61"/>
    <w:rsid w:val="00795BF1"/>
    <w:rsid w:val="00796CA0"/>
    <w:rsid w:val="007A02F7"/>
    <w:rsid w:val="007A16DB"/>
    <w:rsid w:val="007A1CE6"/>
    <w:rsid w:val="007A1EFE"/>
    <w:rsid w:val="007A2125"/>
    <w:rsid w:val="007A3C20"/>
    <w:rsid w:val="007A4607"/>
    <w:rsid w:val="007A478B"/>
    <w:rsid w:val="007A4DB1"/>
    <w:rsid w:val="007A5734"/>
    <w:rsid w:val="007A718F"/>
    <w:rsid w:val="007A773F"/>
    <w:rsid w:val="007A7F22"/>
    <w:rsid w:val="007B0D17"/>
    <w:rsid w:val="007B2769"/>
    <w:rsid w:val="007B2A34"/>
    <w:rsid w:val="007B313D"/>
    <w:rsid w:val="007B3765"/>
    <w:rsid w:val="007B4D17"/>
    <w:rsid w:val="007B513B"/>
    <w:rsid w:val="007B59ED"/>
    <w:rsid w:val="007B6123"/>
    <w:rsid w:val="007B66EE"/>
    <w:rsid w:val="007B6E75"/>
    <w:rsid w:val="007B6FF6"/>
    <w:rsid w:val="007B7536"/>
    <w:rsid w:val="007C071F"/>
    <w:rsid w:val="007C0744"/>
    <w:rsid w:val="007C0AB4"/>
    <w:rsid w:val="007C0CE6"/>
    <w:rsid w:val="007C1650"/>
    <w:rsid w:val="007C197B"/>
    <w:rsid w:val="007C1E39"/>
    <w:rsid w:val="007C25A7"/>
    <w:rsid w:val="007C2BDD"/>
    <w:rsid w:val="007C46A0"/>
    <w:rsid w:val="007C46A3"/>
    <w:rsid w:val="007C4900"/>
    <w:rsid w:val="007C5884"/>
    <w:rsid w:val="007C632D"/>
    <w:rsid w:val="007C7A2F"/>
    <w:rsid w:val="007D06DC"/>
    <w:rsid w:val="007D12B4"/>
    <w:rsid w:val="007D1811"/>
    <w:rsid w:val="007D26DC"/>
    <w:rsid w:val="007D2B9F"/>
    <w:rsid w:val="007D3787"/>
    <w:rsid w:val="007D3EE6"/>
    <w:rsid w:val="007D3FD3"/>
    <w:rsid w:val="007D4504"/>
    <w:rsid w:val="007D485E"/>
    <w:rsid w:val="007D4BBE"/>
    <w:rsid w:val="007D4EEF"/>
    <w:rsid w:val="007D5188"/>
    <w:rsid w:val="007D5F94"/>
    <w:rsid w:val="007D60B4"/>
    <w:rsid w:val="007D6381"/>
    <w:rsid w:val="007D63C8"/>
    <w:rsid w:val="007D6EBB"/>
    <w:rsid w:val="007D7121"/>
    <w:rsid w:val="007D752F"/>
    <w:rsid w:val="007E0F7A"/>
    <w:rsid w:val="007E151F"/>
    <w:rsid w:val="007E21B2"/>
    <w:rsid w:val="007E23F7"/>
    <w:rsid w:val="007E29D8"/>
    <w:rsid w:val="007E2CB6"/>
    <w:rsid w:val="007E33B4"/>
    <w:rsid w:val="007E387D"/>
    <w:rsid w:val="007E3D3D"/>
    <w:rsid w:val="007E49B1"/>
    <w:rsid w:val="007E57F3"/>
    <w:rsid w:val="007E5DFB"/>
    <w:rsid w:val="007E6936"/>
    <w:rsid w:val="007E6F46"/>
    <w:rsid w:val="007E7B14"/>
    <w:rsid w:val="007E7DA6"/>
    <w:rsid w:val="007F039A"/>
    <w:rsid w:val="007F04A6"/>
    <w:rsid w:val="007F083C"/>
    <w:rsid w:val="007F12DB"/>
    <w:rsid w:val="007F1A84"/>
    <w:rsid w:val="007F30FA"/>
    <w:rsid w:val="007F35BC"/>
    <w:rsid w:val="007F3703"/>
    <w:rsid w:val="007F3818"/>
    <w:rsid w:val="007F3932"/>
    <w:rsid w:val="007F3955"/>
    <w:rsid w:val="007F4AF8"/>
    <w:rsid w:val="007F4E56"/>
    <w:rsid w:val="007F52F4"/>
    <w:rsid w:val="007F532A"/>
    <w:rsid w:val="007F575D"/>
    <w:rsid w:val="007F6EA9"/>
    <w:rsid w:val="0080092D"/>
    <w:rsid w:val="008010E3"/>
    <w:rsid w:val="0080160F"/>
    <w:rsid w:val="00802495"/>
    <w:rsid w:val="00802740"/>
    <w:rsid w:val="00803A7A"/>
    <w:rsid w:val="00804BC4"/>
    <w:rsid w:val="00805021"/>
    <w:rsid w:val="0080533C"/>
    <w:rsid w:val="00805877"/>
    <w:rsid w:val="00805A98"/>
    <w:rsid w:val="00805E13"/>
    <w:rsid w:val="00807D47"/>
    <w:rsid w:val="00811330"/>
    <w:rsid w:val="00811D58"/>
    <w:rsid w:val="0081355E"/>
    <w:rsid w:val="0081406A"/>
    <w:rsid w:val="0081455E"/>
    <w:rsid w:val="00814790"/>
    <w:rsid w:val="0081483E"/>
    <w:rsid w:val="00815BD5"/>
    <w:rsid w:val="00817C0C"/>
    <w:rsid w:val="008200EA"/>
    <w:rsid w:val="0082055E"/>
    <w:rsid w:val="0082107E"/>
    <w:rsid w:val="0082172A"/>
    <w:rsid w:val="008221F6"/>
    <w:rsid w:val="00822DCD"/>
    <w:rsid w:val="00823329"/>
    <w:rsid w:val="00824001"/>
    <w:rsid w:val="00824840"/>
    <w:rsid w:val="00824FC5"/>
    <w:rsid w:val="0082700C"/>
    <w:rsid w:val="00827625"/>
    <w:rsid w:val="00827893"/>
    <w:rsid w:val="00830440"/>
    <w:rsid w:val="00830C5B"/>
    <w:rsid w:val="008310FA"/>
    <w:rsid w:val="008319EF"/>
    <w:rsid w:val="00832808"/>
    <w:rsid w:val="0083343D"/>
    <w:rsid w:val="00833557"/>
    <w:rsid w:val="008335B9"/>
    <w:rsid w:val="0083397F"/>
    <w:rsid w:val="008339D3"/>
    <w:rsid w:val="0083518D"/>
    <w:rsid w:val="00835573"/>
    <w:rsid w:val="00835A38"/>
    <w:rsid w:val="00835ABD"/>
    <w:rsid w:val="0083671F"/>
    <w:rsid w:val="008370D1"/>
    <w:rsid w:val="0083739C"/>
    <w:rsid w:val="00837597"/>
    <w:rsid w:val="0083794D"/>
    <w:rsid w:val="00840DA2"/>
    <w:rsid w:val="00841752"/>
    <w:rsid w:val="00841F21"/>
    <w:rsid w:val="00842381"/>
    <w:rsid w:val="008425D7"/>
    <w:rsid w:val="008426BD"/>
    <w:rsid w:val="00842AE8"/>
    <w:rsid w:val="008431D0"/>
    <w:rsid w:val="0084387F"/>
    <w:rsid w:val="008439A5"/>
    <w:rsid w:val="00844099"/>
    <w:rsid w:val="008442C5"/>
    <w:rsid w:val="008448A4"/>
    <w:rsid w:val="008452B2"/>
    <w:rsid w:val="008455A2"/>
    <w:rsid w:val="00845688"/>
    <w:rsid w:val="008464A4"/>
    <w:rsid w:val="00846AD4"/>
    <w:rsid w:val="0084748A"/>
    <w:rsid w:val="00847A45"/>
    <w:rsid w:val="0085023D"/>
    <w:rsid w:val="00850C1B"/>
    <w:rsid w:val="00851047"/>
    <w:rsid w:val="0085316D"/>
    <w:rsid w:val="00853ED6"/>
    <w:rsid w:val="00854E58"/>
    <w:rsid w:val="00855909"/>
    <w:rsid w:val="00855EAF"/>
    <w:rsid w:val="00856A0C"/>
    <w:rsid w:val="00856D34"/>
    <w:rsid w:val="00857AB8"/>
    <w:rsid w:val="00857D5B"/>
    <w:rsid w:val="00857DEE"/>
    <w:rsid w:val="00860B42"/>
    <w:rsid w:val="00861A2A"/>
    <w:rsid w:val="00861A66"/>
    <w:rsid w:val="00862ECD"/>
    <w:rsid w:val="0086457C"/>
    <w:rsid w:val="008656F5"/>
    <w:rsid w:val="00866186"/>
    <w:rsid w:val="00866564"/>
    <w:rsid w:val="0086680D"/>
    <w:rsid w:val="00867E6A"/>
    <w:rsid w:val="00870A09"/>
    <w:rsid w:val="00870B82"/>
    <w:rsid w:val="008715A6"/>
    <w:rsid w:val="00871CC8"/>
    <w:rsid w:val="0087217D"/>
    <w:rsid w:val="008723BC"/>
    <w:rsid w:val="00873C10"/>
    <w:rsid w:val="00873CCB"/>
    <w:rsid w:val="00873E0F"/>
    <w:rsid w:val="008745EF"/>
    <w:rsid w:val="00874935"/>
    <w:rsid w:val="00874FE3"/>
    <w:rsid w:val="00875051"/>
    <w:rsid w:val="0087521C"/>
    <w:rsid w:val="008757D2"/>
    <w:rsid w:val="00876586"/>
    <w:rsid w:val="00876762"/>
    <w:rsid w:val="008768BE"/>
    <w:rsid w:val="00876A06"/>
    <w:rsid w:val="008773B4"/>
    <w:rsid w:val="0087754E"/>
    <w:rsid w:val="008776A1"/>
    <w:rsid w:val="00880211"/>
    <w:rsid w:val="00880A44"/>
    <w:rsid w:val="00881443"/>
    <w:rsid w:val="008816F3"/>
    <w:rsid w:val="008823D9"/>
    <w:rsid w:val="008826DB"/>
    <w:rsid w:val="00882CCA"/>
    <w:rsid w:val="00882F3D"/>
    <w:rsid w:val="0088333C"/>
    <w:rsid w:val="00883D23"/>
    <w:rsid w:val="00884A3A"/>
    <w:rsid w:val="00884BCB"/>
    <w:rsid w:val="00885124"/>
    <w:rsid w:val="0088525C"/>
    <w:rsid w:val="00885B7E"/>
    <w:rsid w:val="008900C2"/>
    <w:rsid w:val="008905F7"/>
    <w:rsid w:val="008913F2"/>
    <w:rsid w:val="0089159C"/>
    <w:rsid w:val="0089180D"/>
    <w:rsid w:val="00891AC6"/>
    <w:rsid w:val="00891AEB"/>
    <w:rsid w:val="00892667"/>
    <w:rsid w:val="00892756"/>
    <w:rsid w:val="008928B8"/>
    <w:rsid w:val="00892B46"/>
    <w:rsid w:val="008930A1"/>
    <w:rsid w:val="00893EC0"/>
    <w:rsid w:val="008944E2"/>
    <w:rsid w:val="008945B1"/>
    <w:rsid w:val="00894665"/>
    <w:rsid w:val="0089509D"/>
    <w:rsid w:val="0089511C"/>
    <w:rsid w:val="00895896"/>
    <w:rsid w:val="00895A04"/>
    <w:rsid w:val="00895F0A"/>
    <w:rsid w:val="008963D0"/>
    <w:rsid w:val="00897B5C"/>
    <w:rsid w:val="008A1A64"/>
    <w:rsid w:val="008A2BDB"/>
    <w:rsid w:val="008A2D55"/>
    <w:rsid w:val="008A3A80"/>
    <w:rsid w:val="008A44CD"/>
    <w:rsid w:val="008A4951"/>
    <w:rsid w:val="008A4A45"/>
    <w:rsid w:val="008A51AD"/>
    <w:rsid w:val="008A5E5D"/>
    <w:rsid w:val="008A61B4"/>
    <w:rsid w:val="008A63AC"/>
    <w:rsid w:val="008A6E9F"/>
    <w:rsid w:val="008A7992"/>
    <w:rsid w:val="008A7DE7"/>
    <w:rsid w:val="008A7F59"/>
    <w:rsid w:val="008B0317"/>
    <w:rsid w:val="008B0703"/>
    <w:rsid w:val="008B28E1"/>
    <w:rsid w:val="008B2D73"/>
    <w:rsid w:val="008B379F"/>
    <w:rsid w:val="008B3DBD"/>
    <w:rsid w:val="008B3F43"/>
    <w:rsid w:val="008B3FFC"/>
    <w:rsid w:val="008B649D"/>
    <w:rsid w:val="008B676B"/>
    <w:rsid w:val="008B6A6E"/>
    <w:rsid w:val="008B6B95"/>
    <w:rsid w:val="008B6BD4"/>
    <w:rsid w:val="008C0CFF"/>
    <w:rsid w:val="008C11A0"/>
    <w:rsid w:val="008C1301"/>
    <w:rsid w:val="008C2625"/>
    <w:rsid w:val="008C27B9"/>
    <w:rsid w:val="008C28F6"/>
    <w:rsid w:val="008C2F6E"/>
    <w:rsid w:val="008C372F"/>
    <w:rsid w:val="008C37B6"/>
    <w:rsid w:val="008C39EC"/>
    <w:rsid w:val="008C3E52"/>
    <w:rsid w:val="008C43C0"/>
    <w:rsid w:val="008C458A"/>
    <w:rsid w:val="008C4809"/>
    <w:rsid w:val="008C50C5"/>
    <w:rsid w:val="008C5559"/>
    <w:rsid w:val="008C5ACB"/>
    <w:rsid w:val="008C69F3"/>
    <w:rsid w:val="008C7A66"/>
    <w:rsid w:val="008C7E48"/>
    <w:rsid w:val="008D011D"/>
    <w:rsid w:val="008D02CE"/>
    <w:rsid w:val="008D10EF"/>
    <w:rsid w:val="008D13C4"/>
    <w:rsid w:val="008D1811"/>
    <w:rsid w:val="008D183F"/>
    <w:rsid w:val="008D194B"/>
    <w:rsid w:val="008D1F83"/>
    <w:rsid w:val="008D282A"/>
    <w:rsid w:val="008D5A91"/>
    <w:rsid w:val="008D6B1F"/>
    <w:rsid w:val="008D7090"/>
    <w:rsid w:val="008D781B"/>
    <w:rsid w:val="008D798B"/>
    <w:rsid w:val="008D7F9C"/>
    <w:rsid w:val="008E0F48"/>
    <w:rsid w:val="008E14DA"/>
    <w:rsid w:val="008E29FA"/>
    <w:rsid w:val="008E2D00"/>
    <w:rsid w:val="008E3373"/>
    <w:rsid w:val="008E4185"/>
    <w:rsid w:val="008E445E"/>
    <w:rsid w:val="008E484B"/>
    <w:rsid w:val="008E4A26"/>
    <w:rsid w:val="008E4A84"/>
    <w:rsid w:val="008E5AE2"/>
    <w:rsid w:val="008E61A4"/>
    <w:rsid w:val="008E6D2F"/>
    <w:rsid w:val="008E72C2"/>
    <w:rsid w:val="008E7B1A"/>
    <w:rsid w:val="008F00E0"/>
    <w:rsid w:val="008F012F"/>
    <w:rsid w:val="008F0B75"/>
    <w:rsid w:val="008F0EEA"/>
    <w:rsid w:val="008F1D24"/>
    <w:rsid w:val="008F1FF4"/>
    <w:rsid w:val="008F2BF5"/>
    <w:rsid w:val="008F2ED7"/>
    <w:rsid w:val="008F493D"/>
    <w:rsid w:val="008F4F6A"/>
    <w:rsid w:val="008F50F1"/>
    <w:rsid w:val="008F5676"/>
    <w:rsid w:val="008F5762"/>
    <w:rsid w:val="008F5887"/>
    <w:rsid w:val="008F5F5E"/>
    <w:rsid w:val="008F617B"/>
    <w:rsid w:val="008F67DC"/>
    <w:rsid w:val="008F6D74"/>
    <w:rsid w:val="00900C7B"/>
    <w:rsid w:val="009010CE"/>
    <w:rsid w:val="0090190D"/>
    <w:rsid w:val="0090225B"/>
    <w:rsid w:val="0090249F"/>
    <w:rsid w:val="00902F1F"/>
    <w:rsid w:val="00903935"/>
    <w:rsid w:val="009040F7"/>
    <w:rsid w:val="00904D2E"/>
    <w:rsid w:val="00905582"/>
    <w:rsid w:val="00905F4F"/>
    <w:rsid w:val="0090602D"/>
    <w:rsid w:val="009063ED"/>
    <w:rsid w:val="0090672D"/>
    <w:rsid w:val="0090790A"/>
    <w:rsid w:val="00910DCD"/>
    <w:rsid w:val="00910E7C"/>
    <w:rsid w:val="00911238"/>
    <w:rsid w:val="009116E4"/>
    <w:rsid w:val="009119C6"/>
    <w:rsid w:val="0091311A"/>
    <w:rsid w:val="00913F40"/>
    <w:rsid w:val="00914984"/>
    <w:rsid w:val="00915689"/>
    <w:rsid w:val="00915B2C"/>
    <w:rsid w:val="00915E33"/>
    <w:rsid w:val="00915FBD"/>
    <w:rsid w:val="0091645A"/>
    <w:rsid w:val="009165A5"/>
    <w:rsid w:val="00917848"/>
    <w:rsid w:val="00917F38"/>
    <w:rsid w:val="00921963"/>
    <w:rsid w:val="00921B85"/>
    <w:rsid w:val="00923C09"/>
    <w:rsid w:val="00923EC3"/>
    <w:rsid w:val="009248EF"/>
    <w:rsid w:val="00924B53"/>
    <w:rsid w:val="009253F4"/>
    <w:rsid w:val="00926BFC"/>
    <w:rsid w:val="0092744A"/>
    <w:rsid w:val="009278EB"/>
    <w:rsid w:val="00927961"/>
    <w:rsid w:val="00930548"/>
    <w:rsid w:val="00930A81"/>
    <w:rsid w:val="0093155F"/>
    <w:rsid w:val="00931893"/>
    <w:rsid w:val="00932B31"/>
    <w:rsid w:val="00932FD2"/>
    <w:rsid w:val="009331E2"/>
    <w:rsid w:val="00933503"/>
    <w:rsid w:val="009337B7"/>
    <w:rsid w:val="00933E88"/>
    <w:rsid w:val="00934053"/>
    <w:rsid w:val="00935963"/>
    <w:rsid w:val="009363EC"/>
    <w:rsid w:val="00936547"/>
    <w:rsid w:val="00936E16"/>
    <w:rsid w:val="0093750A"/>
    <w:rsid w:val="00940036"/>
    <w:rsid w:val="009401F0"/>
    <w:rsid w:val="0094049C"/>
    <w:rsid w:val="009405C2"/>
    <w:rsid w:val="009405D4"/>
    <w:rsid w:val="0094094C"/>
    <w:rsid w:val="00940C56"/>
    <w:rsid w:val="009417BE"/>
    <w:rsid w:val="00941FAA"/>
    <w:rsid w:val="00942072"/>
    <w:rsid w:val="00942A6E"/>
    <w:rsid w:val="00942C4A"/>
    <w:rsid w:val="00943402"/>
    <w:rsid w:val="00943628"/>
    <w:rsid w:val="009437EB"/>
    <w:rsid w:val="0094457D"/>
    <w:rsid w:val="00944CA6"/>
    <w:rsid w:val="009452D5"/>
    <w:rsid w:val="00945716"/>
    <w:rsid w:val="00945999"/>
    <w:rsid w:val="00945FE5"/>
    <w:rsid w:val="00946ECA"/>
    <w:rsid w:val="009472B0"/>
    <w:rsid w:val="009479BD"/>
    <w:rsid w:val="00947CE5"/>
    <w:rsid w:val="009500EE"/>
    <w:rsid w:val="0095025B"/>
    <w:rsid w:val="009511A3"/>
    <w:rsid w:val="00951876"/>
    <w:rsid w:val="009524CD"/>
    <w:rsid w:val="0095369E"/>
    <w:rsid w:val="00953F35"/>
    <w:rsid w:val="00954B17"/>
    <w:rsid w:val="00954CA3"/>
    <w:rsid w:val="0095577F"/>
    <w:rsid w:val="009562AE"/>
    <w:rsid w:val="00956986"/>
    <w:rsid w:val="00956CF1"/>
    <w:rsid w:val="00957A23"/>
    <w:rsid w:val="00957B68"/>
    <w:rsid w:val="009602B8"/>
    <w:rsid w:val="009604B8"/>
    <w:rsid w:val="0096096E"/>
    <w:rsid w:val="00960A6C"/>
    <w:rsid w:val="00960E5D"/>
    <w:rsid w:val="00961534"/>
    <w:rsid w:val="0096165F"/>
    <w:rsid w:val="00961991"/>
    <w:rsid w:val="00961A78"/>
    <w:rsid w:val="00961E71"/>
    <w:rsid w:val="00961F35"/>
    <w:rsid w:val="0096239D"/>
    <w:rsid w:val="009627CE"/>
    <w:rsid w:val="00962BB7"/>
    <w:rsid w:val="00962C13"/>
    <w:rsid w:val="00963021"/>
    <w:rsid w:val="0096304F"/>
    <w:rsid w:val="00963E43"/>
    <w:rsid w:val="00964094"/>
    <w:rsid w:val="00964BBD"/>
    <w:rsid w:val="00964D50"/>
    <w:rsid w:val="00964FE2"/>
    <w:rsid w:val="00965A15"/>
    <w:rsid w:val="00965E79"/>
    <w:rsid w:val="009665EE"/>
    <w:rsid w:val="0096682D"/>
    <w:rsid w:val="00966981"/>
    <w:rsid w:val="00966CBC"/>
    <w:rsid w:val="00967656"/>
    <w:rsid w:val="0097079B"/>
    <w:rsid w:val="00971180"/>
    <w:rsid w:val="009720B8"/>
    <w:rsid w:val="0097308F"/>
    <w:rsid w:val="00973626"/>
    <w:rsid w:val="009737F7"/>
    <w:rsid w:val="00974575"/>
    <w:rsid w:val="0097490F"/>
    <w:rsid w:val="00974DC8"/>
    <w:rsid w:val="009767A1"/>
    <w:rsid w:val="00976BAA"/>
    <w:rsid w:val="00976CC8"/>
    <w:rsid w:val="0097792F"/>
    <w:rsid w:val="009779DE"/>
    <w:rsid w:val="00977D8B"/>
    <w:rsid w:val="00980067"/>
    <w:rsid w:val="00981246"/>
    <w:rsid w:val="00981317"/>
    <w:rsid w:val="0098171A"/>
    <w:rsid w:val="00981C00"/>
    <w:rsid w:val="00981DC3"/>
    <w:rsid w:val="00981F2F"/>
    <w:rsid w:val="00982670"/>
    <w:rsid w:val="009828A9"/>
    <w:rsid w:val="009832E7"/>
    <w:rsid w:val="009835F2"/>
    <w:rsid w:val="0098400F"/>
    <w:rsid w:val="009844A6"/>
    <w:rsid w:val="009846AF"/>
    <w:rsid w:val="00984E05"/>
    <w:rsid w:val="00985027"/>
    <w:rsid w:val="009868A0"/>
    <w:rsid w:val="00986B49"/>
    <w:rsid w:val="00986BA4"/>
    <w:rsid w:val="00986F8B"/>
    <w:rsid w:val="009875D5"/>
    <w:rsid w:val="00987FA1"/>
    <w:rsid w:val="0099035A"/>
    <w:rsid w:val="009905D9"/>
    <w:rsid w:val="00990926"/>
    <w:rsid w:val="00990A42"/>
    <w:rsid w:val="0099126B"/>
    <w:rsid w:val="009930CF"/>
    <w:rsid w:val="009936A9"/>
    <w:rsid w:val="00994404"/>
    <w:rsid w:val="0099457C"/>
    <w:rsid w:val="009947CD"/>
    <w:rsid w:val="00996C51"/>
    <w:rsid w:val="009974E4"/>
    <w:rsid w:val="009A05BB"/>
    <w:rsid w:val="009A096D"/>
    <w:rsid w:val="009A2CCB"/>
    <w:rsid w:val="009A3066"/>
    <w:rsid w:val="009A7718"/>
    <w:rsid w:val="009A7DD2"/>
    <w:rsid w:val="009B0650"/>
    <w:rsid w:val="009B0A87"/>
    <w:rsid w:val="009B0E3A"/>
    <w:rsid w:val="009B0FF6"/>
    <w:rsid w:val="009B1465"/>
    <w:rsid w:val="009B1C47"/>
    <w:rsid w:val="009B263F"/>
    <w:rsid w:val="009B29A8"/>
    <w:rsid w:val="009B316B"/>
    <w:rsid w:val="009B31D7"/>
    <w:rsid w:val="009B3826"/>
    <w:rsid w:val="009B3E95"/>
    <w:rsid w:val="009B489D"/>
    <w:rsid w:val="009B4DAA"/>
    <w:rsid w:val="009B4F13"/>
    <w:rsid w:val="009B5730"/>
    <w:rsid w:val="009B5A17"/>
    <w:rsid w:val="009B5D5B"/>
    <w:rsid w:val="009B5FCD"/>
    <w:rsid w:val="009B6438"/>
    <w:rsid w:val="009B6C4A"/>
    <w:rsid w:val="009B7489"/>
    <w:rsid w:val="009B7692"/>
    <w:rsid w:val="009B769B"/>
    <w:rsid w:val="009B791E"/>
    <w:rsid w:val="009C014E"/>
    <w:rsid w:val="009C0DD0"/>
    <w:rsid w:val="009C1115"/>
    <w:rsid w:val="009C1682"/>
    <w:rsid w:val="009C1764"/>
    <w:rsid w:val="009C1B74"/>
    <w:rsid w:val="009C24C5"/>
    <w:rsid w:val="009C257A"/>
    <w:rsid w:val="009C2AF6"/>
    <w:rsid w:val="009C42E8"/>
    <w:rsid w:val="009C48D9"/>
    <w:rsid w:val="009C63A8"/>
    <w:rsid w:val="009C725C"/>
    <w:rsid w:val="009C7BC7"/>
    <w:rsid w:val="009C7C8B"/>
    <w:rsid w:val="009D0676"/>
    <w:rsid w:val="009D0CC8"/>
    <w:rsid w:val="009D1145"/>
    <w:rsid w:val="009D150C"/>
    <w:rsid w:val="009D17D4"/>
    <w:rsid w:val="009D1841"/>
    <w:rsid w:val="009D1D56"/>
    <w:rsid w:val="009D3229"/>
    <w:rsid w:val="009D3736"/>
    <w:rsid w:val="009D3BB0"/>
    <w:rsid w:val="009D3E9F"/>
    <w:rsid w:val="009D5182"/>
    <w:rsid w:val="009D634B"/>
    <w:rsid w:val="009D639D"/>
    <w:rsid w:val="009D6FD4"/>
    <w:rsid w:val="009D7C86"/>
    <w:rsid w:val="009E018B"/>
    <w:rsid w:val="009E0BFF"/>
    <w:rsid w:val="009E0E36"/>
    <w:rsid w:val="009E106A"/>
    <w:rsid w:val="009E1506"/>
    <w:rsid w:val="009E197E"/>
    <w:rsid w:val="009E27BD"/>
    <w:rsid w:val="009E27D8"/>
    <w:rsid w:val="009E2ADC"/>
    <w:rsid w:val="009E2E95"/>
    <w:rsid w:val="009E300E"/>
    <w:rsid w:val="009E303E"/>
    <w:rsid w:val="009E37F7"/>
    <w:rsid w:val="009E3B0F"/>
    <w:rsid w:val="009E3B27"/>
    <w:rsid w:val="009E3BD1"/>
    <w:rsid w:val="009E3DFA"/>
    <w:rsid w:val="009E3FEC"/>
    <w:rsid w:val="009E4106"/>
    <w:rsid w:val="009E4C57"/>
    <w:rsid w:val="009E58BB"/>
    <w:rsid w:val="009E6349"/>
    <w:rsid w:val="009E6DE0"/>
    <w:rsid w:val="009F02FD"/>
    <w:rsid w:val="009F080F"/>
    <w:rsid w:val="009F0DDA"/>
    <w:rsid w:val="009F14A3"/>
    <w:rsid w:val="009F1927"/>
    <w:rsid w:val="009F207C"/>
    <w:rsid w:val="009F2E1A"/>
    <w:rsid w:val="009F54FD"/>
    <w:rsid w:val="009F7EDB"/>
    <w:rsid w:val="00A00ABD"/>
    <w:rsid w:val="00A00D60"/>
    <w:rsid w:val="00A00F0C"/>
    <w:rsid w:val="00A011B8"/>
    <w:rsid w:val="00A016D5"/>
    <w:rsid w:val="00A0205A"/>
    <w:rsid w:val="00A03340"/>
    <w:rsid w:val="00A035BE"/>
    <w:rsid w:val="00A03AEB"/>
    <w:rsid w:val="00A03CE2"/>
    <w:rsid w:val="00A03F07"/>
    <w:rsid w:val="00A046F9"/>
    <w:rsid w:val="00A0558D"/>
    <w:rsid w:val="00A05C00"/>
    <w:rsid w:val="00A05FE0"/>
    <w:rsid w:val="00A0608B"/>
    <w:rsid w:val="00A064D3"/>
    <w:rsid w:val="00A074F9"/>
    <w:rsid w:val="00A07E2E"/>
    <w:rsid w:val="00A103D9"/>
    <w:rsid w:val="00A10D22"/>
    <w:rsid w:val="00A11671"/>
    <w:rsid w:val="00A11DFB"/>
    <w:rsid w:val="00A12104"/>
    <w:rsid w:val="00A12865"/>
    <w:rsid w:val="00A12935"/>
    <w:rsid w:val="00A1310C"/>
    <w:rsid w:val="00A13B8F"/>
    <w:rsid w:val="00A143D3"/>
    <w:rsid w:val="00A1456B"/>
    <w:rsid w:val="00A145B6"/>
    <w:rsid w:val="00A149CA"/>
    <w:rsid w:val="00A1584C"/>
    <w:rsid w:val="00A162DB"/>
    <w:rsid w:val="00A16602"/>
    <w:rsid w:val="00A1724E"/>
    <w:rsid w:val="00A208B2"/>
    <w:rsid w:val="00A20C28"/>
    <w:rsid w:val="00A2198A"/>
    <w:rsid w:val="00A22018"/>
    <w:rsid w:val="00A22305"/>
    <w:rsid w:val="00A227B7"/>
    <w:rsid w:val="00A23C4E"/>
    <w:rsid w:val="00A240BC"/>
    <w:rsid w:val="00A2509A"/>
    <w:rsid w:val="00A2543D"/>
    <w:rsid w:val="00A25A08"/>
    <w:rsid w:val="00A26658"/>
    <w:rsid w:val="00A26A0F"/>
    <w:rsid w:val="00A26BBF"/>
    <w:rsid w:val="00A26E51"/>
    <w:rsid w:val="00A275F4"/>
    <w:rsid w:val="00A304FF"/>
    <w:rsid w:val="00A30EF2"/>
    <w:rsid w:val="00A30FB3"/>
    <w:rsid w:val="00A321D4"/>
    <w:rsid w:val="00A32447"/>
    <w:rsid w:val="00A32E01"/>
    <w:rsid w:val="00A33F6B"/>
    <w:rsid w:val="00A34181"/>
    <w:rsid w:val="00A343B7"/>
    <w:rsid w:val="00A3467F"/>
    <w:rsid w:val="00A34911"/>
    <w:rsid w:val="00A355D1"/>
    <w:rsid w:val="00A3581F"/>
    <w:rsid w:val="00A35D6E"/>
    <w:rsid w:val="00A36274"/>
    <w:rsid w:val="00A36B5A"/>
    <w:rsid w:val="00A37E4B"/>
    <w:rsid w:val="00A40C6B"/>
    <w:rsid w:val="00A40DBA"/>
    <w:rsid w:val="00A41B0B"/>
    <w:rsid w:val="00A423E0"/>
    <w:rsid w:val="00A423EA"/>
    <w:rsid w:val="00A4274C"/>
    <w:rsid w:val="00A42A75"/>
    <w:rsid w:val="00A42DA7"/>
    <w:rsid w:val="00A430CE"/>
    <w:rsid w:val="00A43457"/>
    <w:rsid w:val="00A438A3"/>
    <w:rsid w:val="00A43918"/>
    <w:rsid w:val="00A43A24"/>
    <w:rsid w:val="00A447D9"/>
    <w:rsid w:val="00A447FC"/>
    <w:rsid w:val="00A4483C"/>
    <w:rsid w:val="00A4497A"/>
    <w:rsid w:val="00A45374"/>
    <w:rsid w:val="00A4565B"/>
    <w:rsid w:val="00A45751"/>
    <w:rsid w:val="00A457F0"/>
    <w:rsid w:val="00A459D8"/>
    <w:rsid w:val="00A45BCF"/>
    <w:rsid w:val="00A45C81"/>
    <w:rsid w:val="00A46232"/>
    <w:rsid w:val="00A46CAE"/>
    <w:rsid w:val="00A46E00"/>
    <w:rsid w:val="00A476A4"/>
    <w:rsid w:val="00A5008F"/>
    <w:rsid w:val="00A50CAE"/>
    <w:rsid w:val="00A50D3C"/>
    <w:rsid w:val="00A5123A"/>
    <w:rsid w:val="00A540C0"/>
    <w:rsid w:val="00A54260"/>
    <w:rsid w:val="00A542A5"/>
    <w:rsid w:val="00A54368"/>
    <w:rsid w:val="00A56304"/>
    <w:rsid w:val="00A564C6"/>
    <w:rsid w:val="00A56991"/>
    <w:rsid w:val="00A57810"/>
    <w:rsid w:val="00A60125"/>
    <w:rsid w:val="00A608E4"/>
    <w:rsid w:val="00A624DC"/>
    <w:rsid w:val="00A62C6D"/>
    <w:rsid w:val="00A63674"/>
    <w:rsid w:val="00A63866"/>
    <w:rsid w:val="00A6391E"/>
    <w:rsid w:val="00A6475F"/>
    <w:rsid w:val="00A649B3"/>
    <w:rsid w:val="00A64BAB"/>
    <w:rsid w:val="00A64E7B"/>
    <w:rsid w:val="00A65074"/>
    <w:rsid w:val="00A652D2"/>
    <w:rsid w:val="00A65707"/>
    <w:rsid w:val="00A66BF0"/>
    <w:rsid w:val="00A67258"/>
    <w:rsid w:val="00A70079"/>
    <w:rsid w:val="00A703DD"/>
    <w:rsid w:val="00A70957"/>
    <w:rsid w:val="00A725E6"/>
    <w:rsid w:val="00A73541"/>
    <w:rsid w:val="00A735DB"/>
    <w:rsid w:val="00A73C71"/>
    <w:rsid w:val="00A7494F"/>
    <w:rsid w:val="00A751AE"/>
    <w:rsid w:val="00A75E3E"/>
    <w:rsid w:val="00A75F58"/>
    <w:rsid w:val="00A76405"/>
    <w:rsid w:val="00A76446"/>
    <w:rsid w:val="00A76F43"/>
    <w:rsid w:val="00A8171A"/>
    <w:rsid w:val="00A81840"/>
    <w:rsid w:val="00A81CAC"/>
    <w:rsid w:val="00A81F0B"/>
    <w:rsid w:val="00A821F7"/>
    <w:rsid w:val="00A82795"/>
    <w:rsid w:val="00A83640"/>
    <w:rsid w:val="00A83A64"/>
    <w:rsid w:val="00A83E6B"/>
    <w:rsid w:val="00A83E91"/>
    <w:rsid w:val="00A83FE6"/>
    <w:rsid w:val="00A84557"/>
    <w:rsid w:val="00A84D4F"/>
    <w:rsid w:val="00A85233"/>
    <w:rsid w:val="00A86238"/>
    <w:rsid w:val="00A86885"/>
    <w:rsid w:val="00A86CCC"/>
    <w:rsid w:val="00A87E64"/>
    <w:rsid w:val="00A900C1"/>
    <w:rsid w:val="00A90C60"/>
    <w:rsid w:val="00A90F8C"/>
    <w:rsid w:val="00A91513"/>
    <w:rsid w:val="00A91BC6"/>
    <w:rsid w:val="00A920E1"/>
    <w:rsid w:val="00A92D8F"/>
    <w:rsid w:val="00A92EA3"/>
    <w:rsid w:val="00A93046"/>
    <w:rsid w:val="00A93BCA"/>
    <w:rsid w:val="00A9406C"/>
    <w:rsid w:val="00A96DF0"/>
    <w:rsid w:val="00A971FA"/>
    <w:rsid w:val="00A97324"/>
    <w:rsid w:val="00A97554"/>
    <w:rsid w:val="00A977BF"/>
    <w:rsid w:val="00A97918"/>
    <w:rsid w:val="00A97F42"/>
    <w:rsid w:val="00A97F9C"/>
    <w:rsid w:val="00AA0A2A"/>
    <w:rsid w:val="00AA0CDD"/>
    <w:rsid w:val="00AA0DE6"/>
    <w:rsid w:val="00AA153B"/>
    <w:rsid w:val="00AA1B08"/>
    <w:rsid w:val="00AA1B6F"/>
    <w:rsid w:val="00AA2555"/>
    <w:rsid w:val="00AA2CBC"/>
    <w:rsid w:val="00AA3438"/>
    <w:rsid w:val="00AA3547"/>
    <w:rsid w:val="00AA3711"/>
    <w:rsid w:val="00AA3729"/>
    <w:rsid w:val="00AA3C75"/>
    <w:rsid w:val="00AA3D23"/>
    <w:rsid w:val="00AA46F1"/>
    <w:rsid w:val="00AA4A37"/>
    <w:rsid w:val="00AA4D98"/>
    <w:rsid w:val="00AA4E4C"/>
    <w:rsid w:val="00AA58E6"/>
    <w:rsid w:val="00AA5CEB"/>
    <w:rsid w:val="00AA634E"/>
    <w:rsid w:val="00AA64D1"/>
    <w:rsid w:val="00AA69CF"/>
    <w:rsid w:val="00AB0BCF"/>
    <w:rsid w:val="00AB0EB3"/>
    <w:rsid w:val="00AB107C"/>
    <w:rsid w:val="00AB1AAC"/>
    <w:rsid w:val="00AB35EA"/>
    <w:rsid w:val="00AB3CDB"/>
    <w:rsid w:val="00AB4FB6"/>
    <w:rsid w:val="00AB54BB"/>
    <w:rsid w:val="00AB55A9"/>
    <w:rsid w:val="00AB59FE"/>
    <w:rsid w:val="00AB5BBF"/>
    <w:rsid w:val="00AB6184"/>
    <w:rsid w:val="00AB76B1"/>
    <w:rsid w:val="00AB7B75"/>
    <w:rsid w:val="00AC074B"/>
    <w:rsid w:val="00AC1984"/>
    <w:rsid w:val="00AC1BB9"/>
    <w:rsid w:val="00AC2CFA"/>
    <w:rsid w:val="00AC5C31"/>
    <w:rsid w:val="00AC5DEB"/>
    <w:rsid w:val="00AC6BEA"/>
    <w:rsid w:val="00AC6E59"/>
    <w:rsid w:val="00AC72D9"/>
    <w:rsid w:val="00AC7800"/>
    <w:rsid w:val="00AC7AFD"/>
    <w:rsid w:val="00AD0097"/>
    <w:rsid w:val="00AD025E"/>
    <w:rsid w:val="00AD0C98"/>
    <w:rsid w:val="00AD0E66"/>
    <w:rsid w:val="00AD0F2B"/>
    <w:rsid w:val="00AD107B"/>
    <w:rsid w:val="00AD143C"/>
    <w:rsid w:val="00AD176E"/>
    <w:rsid w:val="00AD1A8F"/>
    <w:rsid w:val="00AD1F3A"/>
    <w:rsid w:val="00AD207E"/>
    <w:rsid w:val="00AD25BD"/>
    <w:rsid w:val="00AD283B"/>
    <w:rsid w:val="00AD2C99"/>
    <w:rsid w:val="00AD2D3C"/>
    <w:rsid w:val="00AD2FBD"/>
    <w:rsid w:val="00AD303C"/>
    <w:rsid w:val="00AD4930"/>
    <w:rsid w:val="00AD52DF"/>
    <w:rsid w:val="00AD5E0B"/>
    <w:rsid w:val="00AD6911"/>
    <w:rsid w:val="00AD6D18"/>
    <w:rsid w:val="00AD6E3C"/>
    <w:rsid w:val="00AD7384"/>
    <w:rsid w:val="00AD7460"/>
    <w:rsid w:val="00AD75C3"/>
    <w:rsid w:val="00AE0093"/>
    <w:rsid w:val="00AE0B3A"/>
    <w:rsid w:val="00AE104D"/>
    <w:rsid w:val="00AE255B"/>
    <w:rsid w:val="00AE2D3A"/>
    <w:rsid w:val="00AE3636"/>
    <w:rsid w:val="00AE3A1A"/>
    <w:rsid w:val="00AE424F"/>
    <w:rsid w:val="00AE438C"/>
    <w:rsid w:val="00AE4EA9"/>
    <w:rsid w:val="00AE5200"/>
    <w:rsid w:val="00AE53F9"/>
    <w:rsid w:val="00AE5914"/>
    <w:rsid w:val="00AE5D1D"/>
    <w:rsid w:val="00AE5D4D"/>
    <w:rsid w:val="00AE65C9"/>
    <w:rsid w:val="00AE6AE2"/>
    <w:rsid w:val="00AE6EFA"/>
    <w:rsid w:val="00AE6FC3"/>
    <w:rsid w:val="00AF0E60"/>
    <w:rsid w:val="00AF114F"/>
    <w:rsid w:val="00AF126E"/>
    <w:rsid w:val="00AF132C"/>
    <w:rsid w:val="00AF1366"/>
    <w:rsid w:val="00AF1524"/>
    <w:rsid w:val="00AF194E"/>
    <w:rsid w:val="00AF1A89"/>
    <w:rsid w:val="00AF1B2F"/>
    <w:rsid w:val="00AF1B9C"/>
    <w:rsid w:val="00AF1E3D"/>
    <w:rsid w:val="00AF2344"/>
    <w:rsid w:val="00AF2597"/>
    <w:rsid w:val="00AF2780"/>
    <w:rsid w:val="00AF4D5D"/>
    <w:rsid w:val="00AF5E44"/>
    <w:rsid w:val="00AF620C"/>
    <w:rsid w:val="00AF664F"/>
    <w:rsid w:val="00AF6BEE"/>
    <w:rsid w:val="00AF7D1E"/>
    <w:rsid w:val="00B0014E"/>
    <w:rsid w:val="00B0060D"/>
    <w:rsid w:val="00B00F4F"/>
    <w:rsid w:val="00B04B5E"/>
    <w:rsid w:val="00B0576B"/>
    <w:rsid w:val="00B05A78"/>
    <w:rsid w:val="00B05D54"/>
    <w:rsid w:val="00B0614B"/>
    <w:rsid w:val="00B066DA"/>
    <w:rsid w:val="00B06768"/>
    <w:rsid w:val="00B06C1D"/>
    <w:rsid w:val="00B06C2B"/>
    <w:rsid w:val="00B07F0C"/>
    <w:rsid w:val="00B1076A"/>
    <w:rsid w:val="00B10C13"/>
    <w:rsid w:val="00B11704"/>
    <w:rsid w:val="00B11834"/>
    <w:rsid w:val="00B11F15"/>
    <w:rsid w:val="00B1249B"/>
    <w:rsid w:val="00B124F7"/>
    <w:rsid w:val="00B1275A"/>
    <w:rsid w:val="00B12F77"/>
    <w:rsid w:val="00B1369B"/>
    <w:rsid w:val="00B13750"/>
    <w:rsid w:val="00B143B6"/>
    <w:rsid w:val="00B1553C"/>
    <w:rsid w:val="00B15541"/>
    <w:rsid w:val="00B161B5"/>
    <w:rsid w:val="00B16D77"/>
    <w:rsid w:val="00B174E2"/>
    <w:rsid w:val="00B17A89"/>
    <w:rsid w:val="00B17D9C"/>
    <w:rsid w:val="00B20558"/>
    <w:rsid w:val="00B2072A"/>
    <w:rsid w:val="00B211E6"/>
    <w:rsid w:val="00B216C2"/>
    <w:rsid w:val="00B2188A"/>
    <w:rsid w:val="00B21C19"/>
    <w:rsid w:val="00B226F8"/>
    <w:rsid w:val="00B2280E"/>
    <w:rsid w:val="00B228FD"/>
    <w:rsid w:val="00B24464"/>
    <w:rsid w:val="00B245A4"/>
    <w:rsid w:val="00B249E1"/>
    <w:rsid w:val="00B24C3D"/>
    <w:rsid w:val="00B25014"/>
    <w:rsid w:val="00B25AFD"/>
    <w:rsid w:val="00B25C4A"/>
    <w:rsid w:val="00B25F10"/>
    <w:rsid w:val="00B261E3"/>
    <w:rsid w:val="00B2636A"/>
    <w:rsid w:val="00B263EB"/>
    <w:rsid w:val="00B26668"/>
    <w:rsid w:val="00B2706A"/>
    <w:rsid w:val="00B2707C"/>
    <w:rsid w:val="00B27969"/>
    <w:rsid w:val="00B30411"/>
    <w:rsid w:val="00B304E3"/>
    <w:rsid w:val="00B305B1"/>
    <w:rsid w:val="00B3097C"/>
    <w:rsid w:val="00B30EC4"/>
    <w:rsid w:val="00B32801"/>
    <w:rsid w:val="00B3297A"/>
    <w:rsid w:val="00B34920"/>
    <w:rsid w:val="00B34ECD"/>
    <w:rsid w:val="00B350B2"/>
    <w:rsid w:val="00B35166"/>
    <w:rsid w:val="00B35CB8"/>
    <w:rsid w:val="00B37B18"/>
    <w:rsid w:val="00B40137"/>
    <w:rsid w:val="00B40CE9"/>
    <w:rsid w:val="00B40E38"/>
    <w:rsid w:val="00B41644"/>
    <w:rsid w:val="00B423F7"/>
    <w:rsid w:val="00B42809"/>
    <w:rsid w:val="00B42AC2"/>
    <w:rsid w:val="00B42D27"/>
    <w:rsid w:val="00B42FCB"/>
    <w:rsid w:val="00B437C6"/>
    <w:rsid w:val="00B43A4C"/>
    <w:rsid w:val="00B448EC"/>
    <w:rsid w:val="00B44A67"/>
    <w:rsid w:val="00B44DFB"/>
    <w:rsid w:val="00B44ED7"/>
    <w:rsid w:val="00B4585E"/>
    <w:rsid w:val="00B45D8D"/>
    <w:rsid w:val="00B467BE"/>
    <w:rsid w:val="00B46AA7"/>
    <w:rsid w:val="00B503E1"/>
    <w:rsid w:val="00B5064F"/>
    <w:rsid w:val="00B519E4"/>
    <w:rsid w:val="00B51A39"/>
    <w:rsid w:val="00B51B29"/>
    <w:rsid w:val="00B51F9B"/>
    <w:rsid w:val="00B5247E"/>
    <w:rsid w:val="00B52714"/>
    <w:rsid w:val="00B52B00"/>
    <w:rsid w:val="00B53C60"/>
    <w:rsid w:val="00B53D05"/>
    <w:rsid w:val="00B5440A"/>
    <w:rsid w:val="00B54C5E"/>
    <w:rsid w:val="00B54D40"/>
    <w:rsid w:val="00B556FB"/>
    <w:rsid w:val="00B55D93"/>
    <w:rsid w:val="00B56424"/>
    <w:rsid w:val="00B5666F"/>
    <w:rsid w:val="00B5689F"/>
    <w:rsid w:val="00B5735A"/>
    <w:rsid w:val="00B57870"/>
    <w:rsid w:val="00B57BAD"/>
    <w:rsid w:val="00B57C4E"/>
    <w:rsid w:val="00B612ED"/>
    <w:rsid w:val="00B61699"/>
    <w:rsid w:val="00B616A0"/>
    <w:rsid w:val="00B6186D"/>
    <w:rsid w:val="00B61FE6"/>
    <w:rsid w:val="00B62DBA"/>
    <w:rsid w:val="00B62ECB"/>
    <w:rsid w:val="00B632C8"/>
    <w:rsid w:val="00B63589"/>
    <w:rsid w:val="00B64BCF"/>
    <w:rsid w:val="00B657B8"/>
    <w:rsid w:val="00B65CFE"/>
    <w:rsid w:val="00B65D1E"/>
    <w:rsid w:val="00B661F3"/>
    <w:rsid w:val="00B6631B"/>
    <w:rsid w:val="00B663B7"/>
    <w:rsid w:val="00B66BE0"/>
    <w:rsid w:val="00B66F17"/>
    <w:rsid w:val="00B67F94"/>
    <w:rsid w:val="00B70EC5"/>
    <w:rsid w:val="00B71240"/>
    <w:rsid w:val="00B7143E"/>
    <w:rsid w:val="00B71AFF"/>
    <w:rsid w:val="00B71BEA"/>
    <w:rsid w:val="00B71E81"/>
    <w:rsid w:val="00B72A36"/>
    <w:rsid w:val="00B73A9E"/>
    <w:rsid w:val="00B74DF8"/>
    <w:rsid w:val="00B75097"/>
    <w:rsid w:val="00B752AB"/>
    <w:rsid w:val="00B75436"/>
    <w:rsid w:val="00B75AFF"/>
    <w:rsid w:val="00B7681B"/>
    <w:rsid w:val="00B76B00"/>
    <w:rsid w:val="00B76EBC"/>
    <w:rsid w:val="00B7750C"/>
    <w:rsid w:val="00B77B76"/>
    <w:rsid w:val="00B80055"/>
    <w:rsid w:val="00B80CEE"/>
    <w:rsid w:val="00B820FF"/>
    <w:rsid w:val="00B829FF"/>
    <w:rsid w:val="00B82AD8"/>
    <w:rsid w:val="00B83137"/>
    <w:rsid w:val="00B840AE"/>
    <w:rsid w:val="00B84BA1"/>
    <w:rsid w:val="00B84BCE"/>
    <w:rsid w:val="00B85424"/>
    <w:rsid w:val="00B86EF7"/>
    <w:rsid w:val="00B87475"/>
    <w:rsid w:val="00B87D79"/>
    <w:rsid w:val="00B90071"/>
    <w:rsid w:val="00B90147"/>
    <w:rsid w:val="00B93C7F"/>
    <w:rsid w:val="00B93EAB"/>
    <w:rsid w:val="00B94C33"/>
    <w:rsid w:val="00B951C0"/>
    <w:rsid w:val="00B95910"/>
    <w:rsid w:val="00B96F38"/>
    <w:rsid w:val="00B9701D"/>
    <w:rsid w:val="00B974C0"/>
    <w:rsid w:val="00B97E32"/>
    <w:rsid w:val="00BA2B92"/>
    <w:rsid w:val="00BA2E8C"/>
    <w:rsid w:val="00BA35B6"/>
    <w:rsid w:val="00BA376E"/>
    <w:rsid w:val="00BA403C"/>
    <w:rsid w:val="00BA4331"/>
    <w:rsid w:val="00BA4ABF"/>
    <w:rsid w:val="00BA5273"/>
    <w:rsid w:val="00BA5490"/>
    <w:rsid w:val="00BA57D7"/>
    <w:rsid w:val="00BA591C"/>
    <w:rsid w:val="00BA62DC"/>
    <w:rsid w:val="00BA66A4"/>
    <w:rsid w:val="00BA6723"/>
    <w:rsid w:val="00BA6780"/>
    <w:rsid w:val="00BA6AB4"/>
    <w:rsid w:val="00BA6DCF"/>
    <w:rsid w:val="00BA70A7"/>
    <w:rsid w:val="00BA72D6"/>
    <w:rsid w:val="00BB0B4D"/>
    <w:rsid w:val="00BB0F36"/>
    <w:rsid w:val="00BB133E"/>
    <w:rsid w:val="00BB1765"/>
    <w:rsid w:val="00BB1928"/>
    <w:rsid w:val="00BB1A7B"/>
    <w:rsid w:val="00BB1A88"/>
    <w:rsid w:val="00BB1C3A"/>
    <w:rsid w:val="00BB2628"/>
    <w:rsid w:val="00BB27F4"/>
    <w:rsid w:val="00BB28E6"/>
    <w:rsid w:val="00BB39B6"/>
    <w:rsid w:val="00BB3DF4"/>
    <w:rsid w:val="00BB4336"/>
    <w:rsid w:val="00BB4D79"/>
    <w:rsid w:val="00BB6371"/>
    <w:rsid w:val="00BB65B6"/>
    <w:rsid w:val="00BB67BD"/>
    <w:rsid w:val="00BB6B3F"/>
    <w:rsid w:val="00BB6BB2"/>
    <w:rsid w:val="00BB73B6"/>
    <w:rsid w:val="00BB7969"/>
    <w:rsid w:val="00BB7D70"/>
    <w:rsid w:val="00BC0989"/>
    <w:rsid w:val="00BC0A2E"/>
    <w:rsid w:val="00BC14AE"/>
    <w:rsid w:val="00BC1A2A"/>
    <w:rsid w:val="00BC1A61"/>
    <w:rsid w:val="00BC1C33"/>
    <w:rsid w:val="00BC258D"/>
    <w:rsid w:val="00BC3156"/>
    <w:rsid w:val="00BC3199"/>
    <w:rsid w:val="00BC39B7"/>
    <w:rsid w:val="00BC3A25"/>
    <w:rsid w:val="00BC3E6F"/>
    <w:rsid w:val="00BC42EC"/>
    <w:rsid w:val="00BC4798"/>
    <w:rsid w:val="00BC5104"/>
    <w:rsid w:val="00BC52D5"/>
    <w:rsid w:val="00BC620F"/>
    <w:rsid w:val="00BC6E59"/>
    <w:rsid w:val="00BC70CA"/>
    <w:rsid w:val="00BC78C6"/>
    <w:rsid w:val="00BC78C9"/>
    <w:rsid w:val="00BD041C"/>
    <w:rsid w:val="00BD0FD9"/>
    <w:rsid w:val="00BD1124"/>
    <w:rsid w:val="00BD4654"/>
    <w:rsid w:val="00BD4666"/>
    <w:rsid w:val="00BD46CF"/>
    <w:rsid w:val="00BD4965"/>
    <w:rsid w:val="00BD4CCD"/>
    <w:rsid w:val="00BD54C5"/>
    <w:rsid w:val="00BD561F"/>
    <w:rsid w:val="00BD5B93"/>
    <w:rsid w:val="00BD5DAD"/>
    <w:rsid w:val="00BD779E"/>
    <w:rsid w:val="00BD7A25"/>
    <w:rsid w:val="00BE061D"/>
    <w:rsid w:val="00BE0C7A"/>
    <w:rsid w:val="00BE2051"/>
    <w:rsid w:val="00BE2147"/>
    <w:rsid w:val="00BE214B"/>
    <w:rsid w:val="00BE2ECC"/>
    <w:rsid w:val="00BE2F8C"/>
    <w:rsid w:val="00BE2FFC"/>
    <w:rsid w:val="00BE375E"/>
    <w:rsid w:val="00BE4328"/>
    <w:rsid w:val="00BE4A46"/>
    <w:rsid w:val="00BE4E4F"/>
    <w:rsid w:val="00BE5A6A"/>
    <w:rsid w:val="00BE5F26"/>
    <w:rsid w:val="00BE6794"/>
    <w:rsid w:val="00BE7885"/>
    <w:rsid w:val="00BE78A9"/>
    <w:rsid w:val="00BF014F"/>
    <w:rsid w:val="00BF0337"/>
    <w:rsid w:val="00BF09B7"/>
    <w:rsid w:val="00BF1184"/>
    <w:rsid w:val="00BF241C"/>
    <w:rsid w:val="00BF28B5"/>
    <w:rsid w:val="00BF34BC"/>
    <w:rsid w:val="00BF34CF"/>
    <w:rsid w:val="00BF48E4"/>
    <w:rsid w:val="00BF4B2E"/>
    <w:rsid w:val="00BF6509"/>
    <w:rsid w:val="00BF6AAF"/>
    <w:rsid w:val="00BF7573"/>
    <w:rsid w:val="00BF7B45"/>
    <w:rsid w:val="00C006C5"/>
    <w:rsid w:val="00C00E19"/>
    <w:rsid w:val="00C01958"/>
    <w:rsid w:val="00C01BCB"/>
    <w:rsid w:val="00C0204B"/>
    <w:rsid w:val="00C0212B"/>
    <w:rsid w:val="00C02427"/>
    <w:rsid w:val="00C030A8"/>
    <w:rsid w:val="00C03235"/>
    <w:rsid w:val="00C0328F"/>
    <w:rsid w:val="00C03DCF"/>
    <w:rsid w:val="00C04776"/>
    <w:rsid w:val="00C04A0C"/>
    <w:rsid w:val="00C05170"/>
    <w:rsid w:val="00C057B1"/>
    <w:rsid w:val="00C05A82"/>
    <w:rsid w:val="00C05CA2"/>
    <w:rsid w:val="00C0714B"/>
    <w:rsid w:val="00C07310"/>
    <w:rsid w:val="00C07CD5"/>
    <w:rsid w:val="00C107E2"/>
    <w:rsid w:val="00C10CBA"/>
    <w:rsid w:val="00C11112"/>
    <w:rsid w:val="00C11398"/>
    <w:rsid w:val="00C11AA6"/>
    <w:rsid w:val="00C11ADB"/>
    <w:rsid w:val="00C132D0"/>
    <w:rsid w:val="00C13920"/>
    <w:rsid w:val="00C1438C"/>
    <w:rsid w:val="00C1461A"/>
    <w:rsid w:val="00C14F5A"/>
    <w:rsid w:val="00C157BD"/>
    <w:rsid w:val="00C1598A"/>
    <w:rsid w:val="00C162BC"/>
    <w:rsid w:val="00C16EA0"/>
    <w:rsid w:val="00C1759F"/>
    <w:rsid w:val="00C17660"/>
    <w:rsid w:val="00C17A5A"/>
    <w:rsid w:val="00C20882"/>
    <w:rsid w:val="00C226BB"/>
    <w:rsid w:val="00C24DC2"/>
    <w:rsid w:val="00C255C7"/>
    <w:rsid w:val="00C2760D"/>
    <w:rsid w:val="00C27AC5"/>
    <w:rsid w:val="00C27BB5"/>
    <w:rsid w:val="00C30969"/>
    <w:rsid w:val="00C30A54"/>
    <w:rsid w:val="00C30BD2"/>
    <w:rsid w:val="00C31078"/>
    <w:rsid w:val="00C32891"/>
    <w:rsid w:val="00C32BC2"/>
    <w:rsid w:val="00C3341E"/>
    <w:rsid w:val="00C33957"/>
    <w:rsid w:val="00C33B01"/>
    <w:rsid w:val="00C33C96"/>
    <w:rsid w:val="00C3427A"/>
    <w:rsid w:val="00C34CB0"/>
    <w:rsid w:val="00C35564"/>
    <w:rsid w:val="00C35FEC"/>
    <w:rsid w:val="00C3644C"/>
    <w:rsid w:val="00C36470"/>
    <w:rsid w:val="00C3677E"/>
    <w:rsid w:val="00C36850"/>
    <w:rsid w:val="00C36B12"/>
    <w:rsid w:val="00C3798A"/>
    <w:rsid w:val="00C37AAD"/>
    <w:rsid w:val="00C40055"/>
    <w:rsid w:val="00C415FD"/>
    <w:rsid w:val="00C41B5F"/>
    <w:rsid w:val="00C41F4C"/>
    <w:rsid w:val="00C41FE1"/>
    <w:rsid w:val="00C420E9"/>
    <w:rsid w:val="00C433CE"/>
    <w:rsid w:val="00C43F6D"/>
    <w:rsid w:val="00C440CA"/>
    <w:rsid w:val="00C45719"/>
    <w:rsid w:val="00C46668"/>
    <w:rsid w:val="00C474C9"/>
    <w:rsid w:val="00C4765C"/>
    <w:rsid w:val="00C51EED"/>
    <w:rsid w:val="00C52BC9"/>
    <w:rsid w:val="00C52F2C"/>
    <w:rsid w:val="00C5393F"/>
    <w:rsid w:val="00C53BFE"/>
    <w:rsid w:val="00C53FBB"/>
    <w:rsid w:val="00C546B1"/>
    <w:rsid w:val="00C54D37"/>
    <w:rsid w:val="00C55573"/>
    <w:rsid w:val="00C55A0B"/>
    <w:rsid w:val="00C55ECD"/>
    <w:rsid w:val="00C56105"/>
    <w:rsid w:val="00C56523"/>
    <w:rsid w:val="00C57173"/>
    <w:rsid w:val="00C57244"/>
    <w:rsid w:val="00C57A0E"/>
    <w:rsid w:val="00C57B0A"/>
    <w:rsid w:val="00C57B85"/>
    <w:rsid w:val="00C57DB6"/>
    <w:rsid w:val="00C60278"/>
    <w:rsid w:val="00C60D39"/>
    <w:rsid w:val="00C616F1"/>
    <w:rsid w:val="00C61F66"/>
    <w:rsid w:val="00C64155"/>
    <w:rsid w:val="00C64480"/>
    <w:rsid w:val="00C6453B"/>
    <w:rsid w:val="00C64B7E"/>
    <w:rsid w:val="00C64C8C"/>
    <w:rsid w:val="00C65529"/>
    <w:rsid w:val="00C65DBF"/>
    <w:rsid w:val="00C6695F"/>
    <w:rsid w:val="00C676AE"/>
    <w:rsid w:val="00C704E1"/>
    <w:rsid w:val="00C70752"/>
    <w:rsid w:val="00C70FB0"/>
    <w:rsid w:val="00C71313"/>
    <w:rsid w:val="00C71B6F"/>
    <w:rsid w:val="00C7213A"/>
    <w:rsid w:val="00C72194"/>
    <w:rsid w:val="00C72842"/>
    <w:rsid w:val="00C736C1"/>
    <w:rsid w:val="00C73830"/>
    <w:rsid w:val="00C74EBB"/>
    <w:rsid w:val="00C7643D"/>
    <w:rsid w:val="00C765CA"/>
    <w:rsid w:val="00C8003E"/>
    <w:rsid w:val="00C802FA"/>
    <w:rsid w:val="00C8093A"/>
    <w:rsid w:val="00C8218D"/>
    <w:rsid w:val="00C822AC"/>
    <w:rsid w:val="00C82B31"/>
    <w:rsid w:val="00C82C64"/>
    <w:rsid w:val="00C83394"/>
    <w:rsid w:val="00C838B5"/>
    <w:rsid w:val="00C84018"/>
    <w:rsid w:val="00C846CE"/>
    <w:rsid w:val="00C8515B"/>
    <w:rsid w:val="00C8640B"/>
    <w:rsid w:val="00C866E5"/>
    <w:rsid w:val="00C86B2C"/>
    <w:rsid w:val="00C86E39"/>
    <w:rsid w:val="00C87587"/>
    <w:rsid w:val="00C8784C"/>
    <w:rsid w:val="00C9037C"/>
    <w:rsid w:val="00C905C1"/>
    <w:rsid w:val="00C909B7"/>
    <w:rsid w:val="00C91097"/>
    <w:rsid w:val="00C9166A"/>
    <w:rsid w:val="00C916DA"/>
    <w:rsid w:val="00C91B0E"/>
    <w:rsid w:val="00C91CC5"/>
    <w:rsid w:val="00C91DEF"/>
    <w:rsid w:val="00C922D6"/>
    <w:rsid w:val="00C9244D"/>
    <w:rsid w:val="00C93F15"/>
    <w:rsid w:val="00C947D4"/>
    <w:rsid w:val="00C94E6F"/>
    <w:rsid w:val="00C9674E"/>
    <w:rsid w:val="00C96BCD"/>
    <w:rsid w:val="00C96C4E"/>
    <w:rsid w:val="00C96CEB"/>
    <w:rsid w:val="00C9762F"/>
    <w:rsid w:val="00C9763A"/>
    <w:rsid w:val="00CA059B"/>
    <w:rsid w:val="00CA0751"/>
    <w:rsid w:val="00CA1477"/>
    <w:rsid w:val="00CA1B45"/>
    <w:rsid w:val="00CA2D52"/>
    <w:rsid w:val="00CA3047"/>
    <w:rsid w:val="00CA309C"/>
    <w:rsid w:val="00CA3A37"/>
    <w:rsid w:val="00CA3CAD"/>
    <w:rsid w:val="00CA4956"/>
    <w:rsid w:val="00CA4CE7"/>
    <w:rsid w:val="00CA4E13"/>
    <w:rsid w:val="00CA4EA9"/>
    <w:rsid w:val="00CA5FE1"/>
    <w:rsid w:val="00CA67E9"/>
    <w:rsid w:val="00CA73EE"/>
    <w:rsid w:val="00CA743E"/>
    <w:rsid w:val="00CA7CF8"/>
    <w:rsid w:val="00CA7E68"/>
    <w:rsid w:val="00CB0A6D"/>
    <w:rsid w:val="00CB12BE"/>
    <w:rsid w:val="00CB1940"/>
    <w:rsid w:val="00CB2094"/>
    <w:rsid w:val="00CB2471"/>
    <w:rsid w:val="00CB28F2"/>
    <w:rsid w:val="00CB3C94"/>
    <w:rsid w:val="00CB4024"/>
    <w:rsid w:val="00CB4052"/>
    <w:rsid w:val="00CB4758"/>
    <w:rsid w:val="00CB4C9E"/>
    <w:rsid w:val="00CB4E91"/>
    <w:rsid w:val="00CB59C3"/>
    <w:rsid w:val="00CB5BFD"/>
    <w:rsid w:val="00CB6151"/>
    <w:rsid w:val="00CB6EA0"/>
    <w:rsid w:val="00CB7000"/>
    <w:rsid w:val="00CB7CCF"/>
    <w:rsid w:val="00CC022B"/>
    <w:rsid w:val="00CC0670"/>
    <w:rsid w:val="00CC0DBF"/>
    <w:rsid w:val="00CC0E3E"/>
    <w:rsid w:val="00CC1597"/>
    <w:rsid w:val="00CC1ADC"/>
    <w:rsid w:val="00CC1D25"/>
    <w:rsid w:val="00CC2768"/>
    <w:rsid w:val="00CC2C75"/>
    <w:rsid w:val="00CC30FE"/>
    <w:rsid w:val="00CC377A"/>
    <w:rsid w:val="00CC380B"/>
    <w:rsid w:val="00CC3E6E"/>
    <w:rsid w:val="00CC3F62"/>
    <w:rsid w:val="00CC403D"/>
    <w:rsid w:val="00CC62F7"/>
    <w:rsid w:val="00CC6635"/>
    <w:rsid w:val="00CC6B54"/>
    <w:rsid w:val="00CC7F7B"/>
    <w:rsid w:val="00CD0D86"/>
    <w:rsid w:val="00CD2359"/>
    <w:rsid w:val="00CD2765"/>
    <w:rsid w:val="00CD2969"/>
    <w:rsid w:val="00CD39EC"/>
    <w:rsid w:val="00CD4025"/>
    <w:rsid w:val="00CD49AA"/>
    <w:rsid w:val="00CD5714"/>
    <w:rsid w:val="00CD5C0A"/>
    <w:rsid w:val="00CD5D08"/>
    <w:rsid w:val="00CD5D9B"/>
    <w:rsid w:val="00CD69AE"/>
    <w:rsid w:val="00CD79FC"/>
    <w:rsid w:val="00CD7E3A"/>
    <w:rsid w:val="00CE054A"/>
    <w:rsid w:val="00CE0F80"/>
    <w:rsid w:val="00CE103A"/>
    <w:rsid w:val="00CE1332"/>
    <w:rsid w:val="00CE2110"/>
    <w:rsid w:val="00CE31AF"/>
    <w:rsid w:val="00CE369B"/>
    <w:rsid w:val="00CE3C13"/>
    <w:rsid w:val="00CE4011"/>
    <w:rsid w:val="00CE4F8C"/>
    <w:rsid w:val="00CE5068"/>
    <w:rsid w:val="00CE5605"/>
    <w:rsid w:val="00CE5717"/>
    <w:rsid w:val="00CE581D"/>
    <w:rsid w:val="00CE59E2"/>
    <w:rsid w:val="00CE5D99"/>
    <w:rsid w:val="00CE5DE8"/>
    <w:rsid w:val="00CE62F4"/>
    <w:rsid w:val="00CE6836"/>
    <w:rsid w:val="00CE724F"/>
    <w:rsid w:val="00CE72FA"/>
    <w:rsid w:val="00CF0473"/>
    <w:rsid w:val="00CF06B2"/>
    <w:rsid w:val="00CF06E5"/>
    <w:rsid w:val="00CF0868"/>
    <w:rsid w:val="00CF0FD4"/>
    <w:rsid w:val="00CF1312"/>
    <w:rsid w:val="00CF292E"/>
    <w:rsid w:val="00CF2A34"/>
    <w:rsid w:val="00CF2C59"/>
    <w:rsid w:val="00CF38AA"/>
    <w:rsid w:val="00CF3E71"/>
    <w:rsid w:val="00CF4725"/>
    <w:rsid w:val="00CF4E2A"/>
    <w:rsid w:val="00CF4F01"/>
    <w:rsid w:val="00CF5FDB"/>
    <w:rsid w:val="00CF62A4"/>
    <w:rsid w:val="00CF679D"/>
    <w:rsid w:val="00CF773B"/>
    <w:rsid w:val="00CF77E1"/>
    <w:rsid w:val="00CF7FE1"/>
    <w:rsid w:val="00D0013B"/>
    <w:rsid w:val="00D001B8"/>
    <w:rsid w:val="00D005B6"/>
    <w:rsid w:val="00D0098F"/>
    <w:rsid w:val="00D01B7A"/>
    <w:rsid w:val="00D01EAE"/>
    <w:rsid w:val="00D027C7"/>
    <w:rsid w:val="00D03189"/>
    <w:rsid w:val="00D04541"/>
    <w:rsid w:val="00D047C9"/>
    <w:rsid w:val="00D04E5E"/>
    <w:rsid w:val="00D05569"/>
    <w:rsid w:val="00D079B3"/>
    <w:rsid w:val="00D10185"/>
    <w:rsid w:val="00D10328"/>
    <w:rsid w:val="00D1091E"/>
    <w:rsid w:val="00D10C4C"/>
    <w:rsid w:val="00D11446"/>
    <w:rsid w:val="00D12624"/>
    <w:rsid w:val="00D12A35"/>
    <w:rsid w:val="00D12C61"/>
    <w:rsid w:val="00D12F2B"/>
    <w:rsid w:val="00D1355F"/>
    <w:rsid w:val="00D13CCE"/>
    <w:rsid w:val="00D13DFB"/>
    <w:rsid w:val="00D14A80"/>
    <w:rsid w:val="00D15679"/>
    <w:rsid w:val="00D159AD"/>
    <w:rsid w:val="00D15F97"/>
    <w:rsid w:val="00D15FB4"/>
    <w:rsid w:val="00D16642"/>
    <w:rsid w:val="00D16E40"/>
    <w:rsid w:val="00D170FE"/>
    <w:rsid w:val="00D1744E"/>
    <w:rsid w:val="00D17453"/>
    <w:rsid w:val="00D17FCF"/>
    <w:rsid w:val="00D20440"/>
    <w:rsid w:val="00D2048B"/>
    <w:rsid w:val="00D20AB1"/>
    <w:rsid w:val="00D21283"/>
    <w:rsid w:val="00D21ACF"/>
    <w:rsid w:val="00D224B4"/>
    <w:rsid w:val="00D2289E"/>
    <w:rsid w:val="00D2389D"/>
    <w:rsid w:val="00D238A4"/>
    <w:rsid w:val="00D248B7"/>
    <w:rsid w:val="00D24F09"/>
    <w:rsid w:val="00D2531A"/>
    <w:rsid w:val="00D27AF2"/>
    <w:rsid w:val="00D27BA5"/>
    <w:rsid w:val="00D309CE"/>
    <w:rsid w:val="00D3180A"/>
    <w:rsid w:val="00D32195"/>
    <w:rsid w:val="00D3265E"/>
    <w:rsid w:val="00D329F3"/>
    <w:rsid w:val="00D3325D"/>
    <w:rsid w:val="00D335FF"/>
    <w:rsid w:val="00D34E51"/>
    <w:rsid w:val="00D35936"/>
    <w:rsid w:val="00D35D12"/>
    <w:rsid w:val="00D360EC"/>
    <w:rsid w:val="00D36D17"/>
    <w:rsid w:val="00D36D6B"/>
    <w:rsid w:val="00D37B12"/>
    <w:rsid w:val="00D37F37"/>
    <w:rsid w:val="00D40D61"/>
    <w:rsid w:val="00D41581"/>
    <w:rsid w:val="00D428F3"/>
    <w:rsid w:val="00D42BEF"/>
    <w:rsid w:val="00D439BD"/>
    <w:rsid w:val="00D43EE3"/>
    <w:rsid w:val="00D44668"/>
    <w:rsid w:val="00D44965"/>
    <w:rsid w:val="00D4582E"/>
    <w:rsid w:val="00D46B0F"/>
    <w:rsid w:val="00D47A97"/>
    <w:rsid w:val="00D47C0E"/>
    <w:rsid w:val="00D50683"/>
    <w:rsid w:val="00D50731"/>
    <w:rsid w:val="00D507DD"/>
    <w:rsid w:val="00D51373"/>
    <w:rsid w:val="00D5159D"/>
    <w:rsid w:val="00D52410"/>
    <w:rsid w:val="00D52548"/>
    <w:rsid w:val="00D54984"/>
    <w:rsid w:val="00D565E5"/>
    <w:rsid w:val="00D5670B"/>
    <w:rsid w:val="00D569EA"/>
    <w:rsid w:val="00D56C02"/>
    <w:rsid w:val="00D56FC1"/>
    <w:rsid w:val="00D57677"/>
    <w:rsid w:val="00D602B6"/>
    <w:rsid w:val="00D60B0D"/>
    <w:rsid w:val="00D61936"/>
    <w:rsid w:val="00D623F6"/>
    <w:rsid w:val="00D62715"/>
    <w:rsid w:val="00D634FE"/>
    <w:rsid w:val="00D6385A"/>
    <w:rsid w:val="00D64D95"/>
    <w:rsid w:val="00D6673A"/>
    <w:rsid w:val="00D66EEA"/>
    <w:rsid w:val="00D67064"/>
    <w:rsid w:val="00D673BC"/>
    <w:rsid w:val="00D675D4"/>
    <w:rsid w:val="00D67784"/>
    <w:rsid w:val="00D67C6C"/>
    <w:rsid w:val="00D702F3"/>
    <w:rsid w:val="00D71223"/>
    <w:rsid w:val="00D714CA"/>
    <w:rsid w:val="00D7195C"/>
    <w:rsid w:val="00D71A66"/>
    <w:rsid w:val="00D71CD0"/>
    <w:rsid w:val="00D720C2"/>
    <w:rsid w:val="00D72787"/>
    <w:rsid w:val="00D72965"/>
    <w:rsid w:val="00D729F7"/>
    <w:rsid w:val="00D732B3"/>
    <w:rsid w:val="00D73669"/>
    <w:rsid w:val="00D74ABB"/>
    <w:rsid w:val="00D75020"/>
    <w:rsid w:val="00D7514A"/>
    <w:rsid w:val="00D7515B"/>
    <w:rsid w:val="00D7622B"/>
    <w:rsid w:val="00D76BE0"/>
    <w:rsid w:val="00D76D02"/>
    <w:rsid w:val="00D76E77"/>
    <w:rsid w:val="00D76F57"/>
    <w:rsid w:val="00D77431"/>
    <w:rsid w:val="00D77701"/>
    <w:rsid w:val="00D777F5"/>
    <w:rsid w:val="00D800ED"/>
    <w:rsid w:val="00D80139"/>
    <w:rsid w:val="00D804EE"/>
    <w:rsid w:val="00D80EB5"/>
    <w:rsid w:val="00D81375"/>
    <w:rsid w:val="00D813BC"/>
    <w:rsid w:val="00D8188A"/>
    <w:rsid w:val="00D81954"/>
    <w:rsid w:val="00D82C48"/>
    <w:rsid w:val="00D84125"/>
    <w:rsid w:val="00D84254"/>
    <w:rsid w:val="00D856E0"/>
    <w:rsid w:val="00D85955"/>
    <w:rsid w:val="00D8625D"/>
    <w:rsid w:val="00D86C6C"/>
    <w:rsid w:val="00D87233"/>
    <w:rsid w:val="00D87956"/>
    <w:rsid w:val="00D9058E"/>
    <w:rsid w:val="00D91500"/>
    <w:rsid w:val="00D91948"/>
    <w:rsid w:val="00D92768"/>
    <w:rsid w:val="00D93449"/>
    <w:rsid w:val="00D93542"/>
    <w:rsid w:val="00D93AEF"/>
    <w:rsid w:val="00D93E4C"/>
    <w:rsid w:val="00D944A0"/>
    <w:rsid w:val="00D953BD"/>
    <w:rsid w:val="00D95CD9"/>
    <w:rsid w:val="00D9683F"/>
    <w:rsid w:val="00D97190"/>
    <w:rsid w:val="00D97ACC"/>
    <w:rsid w:val="00DA009F"/>
    <w:rsid w:val="00DA04C4"/>
    <w:rsid w:val="00DA06A3"/>
    <w:rsid w:val="00DA0C4A"/>
    <w:rsid w:val="00DA0CAE"/>
    <w:rsid w:val="00DA137D"/>
    <w:rsid w:val="00DA2024"/>
    <w:rsid w:val="00DA26F6"/>
    <w:rsid w:val="00DA28BB"/>
    <w:rsid w:val="00DA2BA9"/>
    <w:rsid w:val="00DA3832"/>
    <w:rsid w:val="00DA4E87"/>
    <w:rsid w:val="00DA5170"/>
    <w:rsid w:val="00DA5527"/>
    <w:rsid w:val="00DA5E40"/>
    <w:rsid w:val="00DA6D5D"/>
    <w:rsid w:val="00DA6E68"/>
    <w:rsid w:val="00DB0688"/>
    <w:rsid w:val="00DB07C7"/>
    <w:rsid w:val="00DB0CB8"/>
    <w:rsid w:val="00DB2B64"/>
    <w:rsid w:val="00DB37D0"/>
    <w:rsid w:val="00DB38DE"/>
    <w:rsid w:val="00DB3E41"/>
    <w:rsid w:val="00DB40FC"/>
    <w:rsid w:val="00DB4EBF"/>
    <w:rsid w:val="00DB527E"/>
    <w:rsid w:val="00DB57AC"/>
    <w:rsid w:val="00DB6C0D"/>
    <w:rsid w:val="00DB70AE"/>
    <w:rsid w:val="00DB7C4E"/>
    <w:rsid w:val="00DB7F5C"/>
    <w:rsid w:val="00DC1A20"/>
    <w:rsid w:val="00DC2A13"/>
    <w:rsid w:val="00DC496E"/>
    <w:rsid w:val="00DC4BB4"/>
    <w:rsid w:val="00DC5FB1"/>
    <w:rsid w:val="00DC6030"/>
    <w:rsid w:val="00DC67EA"/>
    <w:rsid w:val="00DC6C6B"/>
    <w:rsid w:val="00DC6FAA"/>
    <w:rsid w:val="00DC70D8"/>
    <w:rsid w:val="00DC7394"/>
    <w:rsid w:val="00DC7AFC"/>
    <w:rsid w:val="00DC7FE2"/>
    <w:rsid w:val="00DD0729"/>
    <w:rsid w:val="00DD07C8"/>
    <w:rsid w:val="00DD0E71"/>
    <w:rsid w:val="00DD101B"/>
    <w:rsid w:val="00DD10DE"/>
    <w:rsid w:val="00DD1E65"/>
    <w:rsid w:val="00DD2015"/>
    <w:rsid w:val="00DD23FF"/>
    <w:rsid w:val="00DD2526"/>
    <w:rsid w:val="00DD27E0"/>
    <w:rsid w:val="00DD4510"/>
    <w:rsid w:val="00DD57A8"/>
    <w:rsid w:val="00DD75E6"/>
    <w:rsid w:val="00DD7C3E"/>
    <w:rsid w:val="00DD7E41"/>
    <w:rsid w:val="00DE02B4"/>
    <w:rsid w:val="00DE063E"/>
    <w:rsid w:val="00DE12D8"/>
    <w:rsid w:val="00DE18FE"/>
    <w:rsid w:val="00DE1E14"/>
    <w:rsid w:val="00DE2471"/>
    <w:rsid w:val="00DE2804"/>
    <w:rsid w:val="00DE2BBE"/>
    <w:rsid w:val="00DE33D3"/>
    <w:rsid w:val="00DE3856"/>
    <w:rsid w:val="00DE3878"/>
    <w:rsid w:val="00DE3E58"/>
    <w:rsid w:val="00DE44E9"/>
    <w:rsid w:val="00DE524A"/>
    <w:rsid w:val="00DE66E3"/>
    <w:rsid w:val="00DE7736"/>
    <w:rsid w:val="00DE7C02"/>
    <w:rsid w:val="00DF0A6D"/>
    <w:rsid w:val="00DF0BD6"/>
    <w:rsid w:val="00DF0D38"/>
    <w:rsid w:val="00DF10DB"/>
    <w:rsid w:val="00DF12BA"/>
    <w:rsid w:val="00DF1BD3"/>
    <w:rsid w:val="00DF1D42"/>
    <w:rsid w:val="00DF1EE0"/>
    <w:rsid w:val="00DF2460"/>
    <w:rsid w:val="00DF2489"/>
    <w:rsid w:val="00DF26FB"/>
    <w:rsid w:val="00DF4C8C"/>
    <w:rsid w:val="00DF4DBF"/>
    <w:rsid w:val="00DF51F6"/>
    <w:rsid w:val="00DF70CE"/>
    <w:rsid w:val="00DF7CDA"/>
    <w:rsid w:val="00E00F36"/>
    <w:rsid w:val="00E010F5"/>
    <w:rsid w:val="00E02093"/>
    <w:rsid w:val="00E02288"/>
    <w:rsid w:val="00E0246F"/>
    <w:rsid w:val="00E028B1"/>
    <w:rsid w:val="00E029AC"/>
    <w:rsid w:val="00E032AE"/>
    <w:rsid w:val="00E04267"/>
    <w:rsid w:val="00E04C99"/>
    <w:rsid w:val="00E05F6A"/>
    <w:rsid w:val="00E05FFB"/>
    <w:rsid w:val="00E06EAD"/>
    <w:rsid w:val="00E11336"/>
    <w:rsid w:val="00E1188B"/>
    <w:rsid w:val="00E1267D"/>
    <w:rsid w:val="00E12F6A"/>
    <w:rsid w:val="00E14B72"/>
    <w:rsid w:val="00E157AE"/>
    <w:rsid w:val="00E168CC"/>
    <w:rsid w:val="00E16DF1"/>
    <w:rsid w:val="00E1736F"/>
    <w:rsid w:val="00E1742A"/>
    <w:rsid w:val="00E17521"/>
    <w:rsid w:val="00E17DB9"/>
    <w:rsid w:val="00E17F0B"/>
    <w:rsid w:val="00E20435"/>
    <w:rsid w:val="00E20E06"/>
    <w:rsid w:val="00E21319"/>
    <w:rsid w:val="00E2179B"/>
    <w:rsid w:val="00E2207A"/>
    <w:rsid w:val="00E2253A"/>
    <w:rsid w:val="00E23153"/>
    <w:rsid w:val="00E23235"/>
    <w:rsid w:val="00E2328D"/>
    <w:rsid w:val="00E23310"/>
    <w:rsid w:val="00E23438"/>
    <w:rsid w:val="00E23440"/>
    <w:rsid w:val="00E247CB"/>
    <w:rsid w:val="00E249A5"/>
    <w:rsid w:val="00E249F0"/>
    <w:rsid w:val="00E257BD"/>
    <w:rsid w:val="00E25C3E"/>
    <w:rsid w:val="00E2683E"/>
    <w:rsid w:val="00E26975"/>
    <w:rsid w:val="00E273D9"/>
    <w:rsid w:val="00E276CA"/>
    <w:rsid w:val="00E3041C"/>
    <w:rsid w:val="00E30D9C"/>
    <w:rsid w:val="00E30FC5"/>
    <w:rsid w:val="00E310FE"/>
    <w:rsid w:val="00E31A88"/>
    <w:rsid w:val="00E31AC8"/>
    <w:rsid w:val="00E31EA2"/>
    <w:rsid w:val="00E32396"/>
    <w:rsid w:val="00E324F4"/>
    <w:rsid w:val="00E32F74"/>
    <w:rsid w:val="00E33D87"/>
    <w:rsid w:val="00E3463F"/>
    <w:rsid w:val="00E34863"/>
    <w:rsid w:val="00E34A22"/>
    <w:rsid w:val="00E34C8C"/>
    <w:rsid w:val="00E3524B"/>
    <w:rsid w:val="00E35D2F"/>
    <w:rsid w:val="00E36206"/>
    <w:rsid w:val="00E368A0"/>
    <w:rsid w:val="00E36C29"/>
    <w:rsid w:val="00E36F9A"/>
    <w:rsid w:val="00E370CD"/>
    <w:rsid w:val="00E402D5"/>
    <w:rsid w:val="00E4190A"/>
    <w:rsid w:val="00E436DF"/>
    <w:rsid w:val="00E43A5C"/>
    <w:rsid w:val="00E43B88"/>
    <w:rsid w:val="00E44591"/>
    <w:rsid w:val="00E4482D"/>
    <w:rsid w:val="00E449DB"/>
    <w:rsid w:val="00E458A8"/>
    <w:rsid w:val="00E45B24"/>
    <w:rsid w:val="00E45DAC"/>
    <w:rsid w:val="00E46066"/>
    <w:rsid w:val="00E46B75"/>
    <w:rsid w:val="00E46F00"/>
    <w:rsid w:val="00E476AC"/>
    <w:rsid w:val="00E47D47"/>
    <w:rsid w:val="00E512FD"/>
    <w:rsid w:val="00E514FA"/>
    <w:rsid w:val="00E5221D"/>
    <w:rsid w:val="00E52387"/>
    <w:rsid w:val="00E536EF"/>
    <w:rsid w:val="00E53D6B"/>
    <w:rsid w:val="00E53FED"/>
    <w:rsid w:val="00E54650"/>
    <w:rsid w:val="00E54675"/>
    <w:rsid w:val="00E54791"/>
    <w:rsid w:val="00E54794"/>
    <w:rsid w:val="00E54869"/>
    <w:rsid w:val="00E55D10"/>
    <w:rsid w:val="00E563DE"/>
    <w:rsid w:val="00E56938"/>
    <w:rsid w:val="00E5697A"/>
    <w:rsid w:val="00E57496"/>
    <w:rsid w:val="00E57D1C"/>
    <w:rsid w:val="00E604F0"/>
    <w:rsid w:val="00E608E7"/>
    <w:rsid w:val="00E61788"/>
    <w:rsid w:val="00E6206A"/>
    <w:rsid w:val="00E62196"/>
    <w:rsid w:val="00E626D0"/>
    <w:rsid w:val="00E62787"/>
    <w:rsid w:val="00E6278B"/>
    <w:rsid w:val="00E63EC9"/>
    <w:rsid w:val="00E64955"/>
    <w:rsid w:val="00E64E53"/>
    <w:rsid w:val="00E6503F"/>
    <w:rsid w:val="00E65256"/>
    <w:rsid w:val="00E652A5"/>
    <w:rsid w:val="00E65471"/>
    <w:rsid w:val="00E65624"/>
    <w:rsid w:val="00E665D8"/>
    <w:rsid w:val="00E667B6"/>
    <w:rsid w:val="00E6736C"/>
    <w:rsid w:val="00E673FA"/>
    <w:rsid w:val="00E67A58"/>
    <w:rsid w:val="00E67E06"/>
    <w:rsid w:val="00E70792"/>
    <w:rsid w:val="00E70BAF"/>
    <w:rsid w:val="00E71158"/>
    <w:rsid w:val="00E71456"/>
    <w:rsid w:val="00E71C27"/>
    <w:rsid w:val="00E720C7"/>
    <w:rsid w:val="00E72C2E"/>
    <w:rsid w:val="00E72CF1"/>
    <w:rsid w:val="00E72FD6"/>
    <w:rsid w:val="00E730BE"/>
    <w:rsid w:val="00E73192"/>
    <w:rsid w:val="00E7369A"/>
    <w:rsid w:val="00E738FC"/>
    <w:rsid w:val="00E7473C"/>
    <w:rsid w:val="00E75476"/>
    <w:rsid w:val="00E75DAD"/>
    <w:rsid w:val="00E75E72"/>
    <w:rsid w:val="00E7678F"/>
    <w:rsid w:val="00E80461"/>
    <w:rsid w:val="00E812CC"/>
    <w:rsid w:val="00E81C28"/>
    <w:rsid w:val="00E81C43"/>
    <w:rsid w:val="00E82936"/>
    <w:rsid w:val="00E82BD1"/>
    <w:rsid w:val="00E83CD3"/>
    <w:rsid w:val="00E84C2C"/>
    <w:rsid w:val="00E84F70"/>
    <w:rsid w:val="00E8538A"/>
    <w:rsid w:val="00E85DB3"/>
    <w:rsid w:val="00E87B23"/>
    <w:rsid w:val="00E87D0C"/>
    <w:rsid w:val="00E87E54"/>
    <w:rsid w:val="00E90175"/>
    <w:rsid w:val="00E90265"/>
    <w:rsid w:val="00E908B1"/>
    <w:rsid w:val="00E91E80"/>
    <w:rsid w:val="00E92973"/>
    <w:rsid w:val="00E92CF7"/>
    <w:rsid w:val="00E93AC3"/>
    <w:rsid w:val="00E93ADD"/>
    <w:rsid w:val="00E94399"/>
    <w:rsid w:val="00E9498D"/>
    <w:rsid w:val="00E94EC3"/>
    <w:rsid w:val="00E96B20"/>
    <w:rsid w:val="00E97775"/>
    <w:rsid w:val="00E977AC"/>
    <w:rsid w:val="00E97C4F"/>
    <w:rsid w:val="00EA0041"/>
    <w:rsid w:val="00EA00BC"/>
    <w:rsid w:val="00EA13B5"/>
    <w:rsid w:val="00EA22A9"/>
    <w:rsid w:val="00EA409B"/>
    <w:rsid w:val="00EA4369"/>
    <w:rsid w:val="00EA5698"/>
    <w:rsid w:val="00EA5F4F"/>
    <w:rsid w:val="00EA772D"/>
    <w:rsid w:val="00EA7762"/>
    <w:rsid w:val="00EB05AB"/>
    <w:rsid w:val="00EB066B"/>
    <w:rsid w:val="00EB0B5D"/>
    <w:rsid w:val="00EB1898"/>
    <w:rsid w:val="00EB29C0"/>
    <w:rsid w:val="00EB3960"/>
    <w:rsid w:val="00EB3DF3"/>
    <w:rsid w:val="00EB3E4B"/>
    <w:rsid w:val="00EB4151"/>
    <w:rsid w:val="00EB43CE"/>
    <w:rsid w:val="00EB5346"/>
    <w:rsid w:val="00EB58AD"/>
    <w:rsid w:val="00EB5940"/>
    <w:rsid w:val="00EB5F85"/>
    <w:rsid w:val="00EB62F7"/>
    <w:rsid w:val="00EB6E1C"/>
    <w:rsid w:val="00EB6FCD"/>
    <w:rsid w:val="00EB75C1"/>
    <w:rsid w:val="00EC216C"/>
    <w:rsid w:val="00EC28E8"/>
    <w:rsid w:val="00EC2AC4"/>
    <w:rsid w:val="00EC32BA"/>
    <w:rsid w:val="00EC39F4"/>
    <w:rsid w:val="00EC3B71"/>
    <w:rsid w:val="00EC452B"/>
    <w:rsid w:val="00EC499C"/>
    <w:rsid w:val="00EC4B6A"/>
    <w:rsid w:val="00EC58A4"/>
    <w:rsid w:val="00EC6C5B"/>
    <w:rsid w:val="00EC7264"/>
    <w:rsid w:val="00ED0463"/>
    <w:rsid w:val="00ED04D5"/>
    <w:rsid w:val="00ED17A4"/>
    <w:rsid w:val="00ED1E35"/>
    <w:rsid w:val="00ED20C1"/>
    <w:rsid w:val="00ED22B7"/>
    <w:rsid w:val="00ED237A"/>
    <w:rsid w:val="00ED2BC2"/>
    <w:rsid w:val="00ED35F9"/>
    <w:rsid w:val="00ED3C60"/>
    <w:rsid w:val="00ED53F6"/>
    <w:rsid w:val="00ED6812"/>
    <w:rsid w:val="00ED75E9"/>
    <w:rsid w:val="00ED7F04"/>
    <w:rsid w:val="00EE0A64"/>
    <w:rsid w:val="00EE1609"/>
    <w:rsid w:val="00EE1E42"/>
    <w:rsid w:val="00EE1EF7"/>
    <w:rsid w:val="00EE360F"/>
    <w:rsid w:val="00EE3991"/>
    <w:rsid w:val="00EE3E64"/>
    <w:rsid w:val="00EE42CB"/>
    <w:rsid w:val="00EE4322"/>
    <w:rsid w:val="00EE4B7E"/>
    <w:rsid w:val="00EE4F3A"/>
    <w:rsid w:val="00EE5F9F"/>
    <w:rsid w:val="00EE658D"/>
    <w:rsid w:val="00EE7124"/>
    <w:rsid w:val="00EF0078"/>
    <w:rsid w:val="00EF1EFC"/>
    <w:rsid w:val="00EF234B"/>
    <w:rsid w:val="00EF23C7"/>
    <w:rsid w:val="00EF3F91"/>
    <w:rsid w:val="00EF4743"/>
    <w:rsid w:val="00EF5108"/>
    <w:rsid w:val="00EF5B9A"/>
    <w:rsid w:val="00EF5F8D"/>
    <w:rsid w:val="00EF60FC"/>
    <w:rsid w:val="00EF626E"/>
    <w:rsid w:val="00EF6A32"/>
    <w:rsid w:val="00EF6A36"/>
    <w:rsid w:val="00EF6CBC"/>
    <w:rsid w:val="00EF6D96"/>
    <w:rsid w:val="00EF78FF"/>
    <w:rsid w:val="00F01D8E"/>
    <w:rsid w:val="00F02153"/>
    <w:rsid w:val="00F02272"/>
    <w:rsid w:val="00F026BE"/>
    <w:rsid w:val="00F030CF"/>
    <w:rsid w:val="00F05816"/>
    <w:rsid w:val="00F059D8"/>
    <w:rsid w:val="00F06A10"/>
    <w:rsid w:val="00F072B1"/>
    <w:rsid w:val="00F10D90"/>
    <w:rsid w:val="00F123FD"/>
    <w:rsid w:val="00F12A2F"/>
    <w:rsid w:val="00F12BE7"/>
    <w:rsid w:val="00F12D5E"/>
    <w:rsid w:val="00F1330A"/>
    <w:rsid w:val="00F133EB"/>
    <w:rsid w:val="00F1350A"/>
    <w:rsid w:val="00F13800"/>
    <w:rsid w:val="00F13953"/>
    <w:rsid w:val="00F14863"/>
    <w:rsid w:val="00F1494A"/>
    <w:rsid w:val="00F14ECE"/>
    <w:rsid w:val="00F14FC5"/>
    <w:rsid w:val="00F15040"/>
    <w:rsid w:val="00F15483"/>
    <w:rsid w:val="00F15E39"/>
    <w:rsid w:val="00F16181"/>
    <w:rsid w:val="00F164EC"/>
    <w:rsid w:val="00F1771C"/>
    <w:rsid w:val="00F17BB0"/>
    <w:rsid w:val="00F17F23"/>
    <w:rsid w:val="00F2069A"/>
    <w:rsid w:val="00F20774"/>
    <w:rsid w:val="00F217EA"/>
    <w:rsid w:val="00F2184B"/>
    <w:rsid w:val="00F21BAA"/>
    <w:rsid w:val="00F21C2F"/>
    <w:rsid w:val="00F22580"/>
    <w:rsid w:val="00F22A4B"/>
    <w:rsid w:val="00F22E09"/>
    <w:rsid w:val="00F235E9"/>
    <w:rsid w:val="00F2390E"/>
    <w:rsid w:val="00F23C3B"/>
    <w:rsid w:val="00F23C76"/>
    <w:rsid w:val="00F24084"/>
    <w:rsid w:val="00F24EBA"/>
    <w:rsid w:val="00F25A02"/>
    <w:rsid w:val="00F25DC6"/>
    <w:rsid w:val="00F26873"/>
    <w:rsid w:val="00F268F7"/>
    <w:rsid w:val="00F27215"/>
    <w:rsid w:val="00F2727D"/>
    <w:rsid w:val="00F30032"/>
    <w:rsid w:val="00F30FB2"/>
    <w:rsid w:val="00F320C7"/>
    <w:rsid w:val="00F3229E"/>
    <w:rsid w:val="00F322BF"/>
    <w:rsid w:val="00F3436D"/>
    <w:rsid w:val="00F34A47"/>
    <w:rsid w:val="00F35DD2"/>
    <w:rsid w:val="00F35E66"/>
    <w:rsid w:val="00F3757E"/>
    <w:rsid w:val="00F37795"/>
    <w:rsid w:val="00F379BE"/>
    <w:rsid w:val="00F37CC9"/>
    <w:rsid w:val="00F40395"/>
    <w:rsid w:val="00F40AC4"/>
    <w:rsid w:val="00F40E48"/>
    <w:rsid w:val="00F410DA"/>
    <w:rsid w:val="00F413A5"/>
    <w:rsid w:val="00F4232A"/>
    <w:rsid w:val="00F424D6"/>
    <w:rsid w:val="00F44252"/>
    <w:rsid w:val="00F44332"/>
    <w:rsid w:val="00F44528"/>
    <w:rsid w:val="00F44EBE"/>
    <w:rsid w:val="00F44F35"/>
    <w:rsid w:val="00F456DE"/>
    <w:rsid w:val="00F462D2"/>
    <w:rsid w:val="00F4645B"/>
    <w:rsid w:val="00F46D84"/>
    <w:rsid w:val="00F472E3"/>
    <w:rsid w:val="00F477E9"/>
    <w:rsid w:val="00F50040"/>
    <w:rsid w:val="00F51241"/>
    <w:rsid w:val="00F52C3E"/>
    <w:rsid w:val="00F52D5B"/>
    <w:rsid w:val="00F53252"/>
    <w:rsid w:val="00F53678"/>
    <w:rsid w:val="00F53785"/>
    <w:rsid w:val="00F53BC2"/>
    <w:rsid w:val="00F53C61"/>
    <w:rsid w:val="00F53E53"/>
    <w:rsid w:val="00F54761"/>
    <w:rsid w:val="00F54DEB"/>
    <w:rsid w:val="00F55577"/>
    <w:rsid w:val="00F55826"/>
    <w:rsid w:val="00F55835"/>
    <w:rsid w:val="00F55998"/>
    <w:rsid w:val="00F559C2"/>
    <w:rsid w:val="00F55B95"/>
    <w:rsid w:val="00F55C0E"/>
    <w:rsid w:val="00F55F15"/>
    <w:rsid w:val="00F56F47"/>
    <w:rsid w:val="00F60121"/>
    <w:rsid w:val="00F60607"/>
    <w:rsid w:val="00F60762"/>
    <w:rsid w:val="00F60DF9"/>
    <w:rsid w:val="00F6190D"/>
    <w:rsid w:val="00F61C42"/>
    <w:rsid w:val="00F63FCE"/>
    <w:rsid w:val="00F642EA"/>
    <w:rsid w:val="00F6530E"/>
    <w:rsid w:val="00F657DF"/>
    <w:rsid w:val="00F66162"/>
    <w:rsid w:val="00F67764"/>
    <w:rsid w:val="00F706FB"/>
    <w:rsid w:val="00F70AE4"/>
    <w:rsid w:val="00F715D2"/>
    <w:rsid w:val="00F71C9C"/>
    <w:rsid w:val="00F71E71"/>
    <w:rsid w:val="00F726A0"/>
    <w:rsid w:val="00F72CB2"/>
    <w:rsid w:val="00F7329C"/>
    <w:rsid w:val="00F7375E"/>
    <w:rsid w:val="00F7495E"/>
    <w:rsid w:val="00F74BE1"/>
    <w:rsid w:val="00F74C0C"/>
    <w:rsid w:val="00F7506D"/>
    <w:rsid w:val="00F75BCF"/>
    <w:rsid w:val="00F75D6A"/>
    <w:rsid w:val="00F75E83"/>
    <w:rsid w:val="00F765BD"/>
    <w:rsid w:val="00F76C19"/>
    <w:rsid w:val="00F77540"/>
    <w:rsid w:val="00F77744"/>
    <w:rsid w:val="00F80640"/>
    <w:rsid w:val="00F80CCE"/>
    <w:rsid w:val="00F828AB"/>
    <w:rsid w:val="00F82FF4"/>
    <w:rsid w:val="00F8319E"/>
    <w:rsid w:val="00F83BB8"/>
    <w:rsid w:val="00F85D6D"/>
    <w:rsid w:val="00F8613C"/>
    <w:rsid w:val="00F86793"/>
    <w:rsid w:val="00F87261"/>
    <w:rsid w:val="00F87913"/>
    <w:rsid w:val="00F90E0E"/>
    <w:rsid w:val="00F92929"/>
    <w:rsid w:val="00F933B4"/>
    <w:rsid w:val="00F93DF8"/>
    <w:rsid w:val="00F944DB"/>
    <w:rsid w:val="00F946A2"/>
    <w:rsid w:val="00F9472B"/>
    <w:rsid w:val="00F954CA"/>
    <w:rsid w:val="00F95ECB"/>
    <w:rsid w:val="00F960FF"/>
    <w:rsid w:val="00F9665D"/>
    <w:rsid w:val="00F96D97"/>
    <w:rsid w:val="00F979A5"/>
    <w:rsid w:val="00F97F96"/>
    <w:rsid w:val="00FA13A2"/>
    <w:rsid w:val="00FA1CE4"/>
    <w:rsid w:val="00FA1DDA"/>
    <w:rsid w:val="00FA2BF1"/>
    <w:rsid w:val="00FA2CD9"/>
    <w:rsid w:val="00FA2D14"/>
    <w:rsid w:val="00FA34AE"/>
    <w:rsid w:val="00FA3B36"/>
    <w:rsid w:val="00FA3B91"/>
    <w:rsid w:val="00FA49DC"/>
    <w:rsid w:val="00FA6DC2"/>
    <w:rsid w:val="00FA6EAD"/>
    <w:rsid w:val="00FA70A4"/>
    <w:rsid w:val="00FB0A7D"/>
    <w:rsid w:val="00FB0E0F"/>
    <w:rsid w:val="00FB1632"/>
    <w:rsid w:val="00FB21A5"/>
    <w:rsid w:val="00FB2506"/>
    <w:rsid w:val="00FB26E9"/>
    <w:rsid w:val="00FB3A68"/>
    <w:rsid w:val="00FB408F"/>
    <w:rsid w:val="00FB4883"/>
    <w:rsid w:val="00FB5098"/>
    <w:rsid w:val="00FB50E3"/>
    <w:rsid w:val="00FB6298"/>
    <w:rsid w:val="00FB6E5B"/>
    <w:rsid w:val="00FB7539"/>
    <w:rsid w:val="00FB7F05"/>
    <w:rsid w:val="00FC023F"/>
    <w:rsid w:val="00FC0AF8"/>
    <w:rsid w:val="00FC0B1D"/>
    <w:rsid w:val="00FC0B23"/>
    <w:rsid w:val="00FC1DA4"/>
    <w:rsid w:val="00FC237E"/>
    <w:rsid w:val="00FC2947"/>
    <w:rsid w:val="00FC2F67"/>
    <w:rsid w:val="00FC3986"/>
    <w:rsid w:val="00FC3AC7"/>
    <w:rsid w:val="00FC43C2"/>
    <w:rsid w:val="00FC46CB"/>
    <w:rsid w:val="00FC4898"/>
    <w:rsid w:val="00FC57E3"/>
    <w:rsid w:val="00FC6414"/>
    <w:rsid w:val="00FC643E"/>
    <w:rsid w:val="00FC6F37"/>
    <w:rsid w:val="00FC7A4A"/>
    <w:rsid w:val="00FC7CAB"/>
    <w:rsid w:val="00FD07F9"/>
    <w:rsid w:val="00FD100E"/>
    <w:rsid w:val="00FD116E"/>
    <w:rsid w:val="00FD18B7"/>
    <w:rsid w:val="00FD25A0"/>
    <w:rsid w:val="00FD3C94"/>
    <w:rsid w:val="00FD44D3"/>
    <w:rsid w:val="00FD4FCB"/>
    <w:rsid w:val="00FD5E88"/>
    <w:rsid w:val="00FD5ED9"/>
    <w:rsid w:val="00FD68A3"/>
    <w:rsid w:val="00FD7958"/>
    <w:rsid w:val="00FD7B19"/>
    <w:rsid w:val="00FE0A56"/>
    <w:rsid w:val="00FE0B7B"/>
    <w:rsid w:val="00FE0FB8"/>
    <w:rsid w:val="00FE1816"/>
    <w:rsid w:val="00FE1F06"/>
    <w:rsid w:val="00FE3514"/>
    <w:rsid w:val="00FE3E24"/>
    <w:rsid w:val="00FE4039"/>
    <w:rsid w:val="00FE4BDC"/>
    <w:rsid w:val="00FE4D7C"/>
    <w:rsid w:val="00FE52C0"/>
    <w:rsid w:val="00FE5F62"/>
    <w:rsid w:val="00FE6632"/>
    <w:rsid w:val="00FE66B2"/>
    <w:rsid w:val="00FE67C7"/>
    <w:rsid w:val="00FE681A"/>
    <w:rsid w:val="00FE70A4"/>
    <w:rsid w:val="00FE780D"/>
    <w:rsid w:val="00FE7C2A"/>
    <w:rsid w:val="00FF02DA"/>
    <w:rsid w:val="00FF097B"/>
    <w:rsid w:val="00FF10E7"/>
    <w:rsid w:val="00FF1449"/>
    <w:rsid w:val="00FF1ACB"/>
    <w:rsid w:val="00FF3235"/>
    <w:rsid w:val="00FF4773"/>
    <w:rsid w:val="00FF4A5B"/>
    <w:rsid w:val="00FF4E18"/>
    <w:rsid w:val="00FF543A"/>
    <w:rsid w:val="00FF54B0"/>
    <w:rsid w:val="00FF68C0"/>
    <w:rsid w:val="00FF78AB"/>
    <w:rsid w:val="061B6B14"/>
    <w:rsid w:val="07CC3286"/>
    <w:rsid w:val="0AC556C2"/>
    <w:rsid w:val="0EC121E7"/>
    <w:rsid w:val="131891F4"/>
    <w:rsid w:val="1670809C"/>
    <w:rsid w:val="1708C45D"/>
    <w:rsid w:val="21AEA24D"/>
    <w:rsid w:val="2B6B1757"/>
    <w:rsid w:val="2C348F89"/>
    <w:rsid w:val="2F859632"/>
    <w:rsid w:val="31A2BCB3"/>
    <w:rsid w:val="37AA414D"/>
    <w:rsid w:val="3AB2DD69"/>
    <w:rsid w:val="41EB38AA"/>
    <w:rsid w:val="46954B29"/>
    <w:rsid w:val="583A4425"/>
    <w:rsid w:val="600A4E1B"/>
    <w:rsid w:val="6074B9CA"/>
    <w:rsid w:val="6152F6A1"/>
    <w:rsid w:val="62D7AB4F"/>
    <w:rsid w:val="633768D1"/>
    <w:rsid w:val="65490FB9"/>
    <w:rsid w:val="6A0571C7"/>
    <w:rsid w:val="6A1E8FFE"/>
    <w:rsid w:val="6F183D45"/>
    <w:rsid w:val="70092070"/>
    <w:rsid w:val="74E0B25F"/>
    <w:rsid w:val="7F91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79A2"/>
  <w15:docId w15:val="{7C1CBB1C-5BF7-450B-BF2B-B6165593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8D"/>
  </w:style>
  <w:style w:type="paragraph" w:styleId="Rubrik1">
    <w:name w:val="heading 1"/>
    <w:basedOn w:val="Normal"/>
    <w:next w:val="Normal"/>
    <w:link w:val="Rubrik1Char"/>
    <w:uiPriority w:val="9"/>
    <w:qFormat/>
    <w:rsid w:val="00E2328D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328D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2328D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2328D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328D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328D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328D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328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328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328D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E2328D"/>
    <w:rPr>
      <w:caps/>
      <w:spacing w:val="15"/>
      <w:shd w:val="clear" w:color="auto" w:fill="FFF2CC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E2328D"/>
    <w:rPr>
      <w:caps/>
      <w:color w:val="7F5F00" w:themeColor="accent1" w:themeShade="7F"/>
      <w:spacing w:val="15"/>
    </w:rPr>
  </w:style>
  <w:style w:type="table" w:styleId="Tabellrutnt">
    <w:name w:val="Table Grid"/>
    <w:basedOn w:val="Normaltabell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2328D"/>
    <w:pPr>
      <w:spacing w:before="0"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2328D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328D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328D"/>
    <w:rPr>
      <w:caps/>
      <w:color w:val="757575" w:themeColor="text1" w:themeTint="A6"/>
      <w:spacing w:val="10"/>
      <w:sz w:val="21"/>
      <w:szCs w:val="21"/>
    </w:rPr>
  </w:style>
  <w:style w:type="character" w:styleId="Starkbetoning">
    <w:name w:val="Intense Emphasis"/>
    <w:uiPriority w:val="21"/>
    <w:qFormat/>
    <w:rsid w:val="00E2328D"/>
    <w:rPr>
      <w:b/>
      <w:bCs/>
      <w:caps/>
      <w:color w:val="7F5F00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328D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328D"/>
    <w:rPr>
      <w:color w:val="FFC000" w:themeColor="accent1"/>
      <w:sz w:val="24"/>
      <w:szCs w:val="24"/>
    </w:rPr>
  </w:style>
  <w:style w:type="character" w:styleId="Starkreferens">
    <w:name w:val="Intense Reference"/>
    <w:uiPriority w:val="32"/>
    <w:qFormat/>
    <w:rsid w:val="00E2328D"/>
    <w:rPr>
      <w:b/>
      <w:bCs/>
      <w:i/>
      <w:iCs/>
      <w:caps/>
      <w:color w:val="FFC000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2328D"/>
    <w:rPr>
      <w:caps/>
      <w:color w:val="BF8F00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328D"/>
    <w:rPr>
      <w:caps/>
      <w:color w:val="BF8F00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328D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328D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2328D"/>
    <w:rPr>
      <w:b/>
      <w:bCs/>
      <w:color w:val="BF8F00" w:themeColor="accent1" w:themeShade="BF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2328D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7A9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7A9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7A9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7A9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7A9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7A9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7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7A9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7A9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7A9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7A97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7A9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7A9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7A97"/>
    <w:rPr>
      <w:rFonts w:ascii="Consolas" w:hAnsi="Consolas"/>
      <w:szCs w:val="21"/>
    </w:rPr>
  </w:style>
  <w:style w:type="paragraph" w:styleId="Indragetstyck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shllartext">
    <w:name w:val="Placeholder Text"/>
    <w:basedOn w:val="Standardstycketeckensnitt"/>
    <w:uiPriority w:val="99"/>
    <w:semiHidden/>
    <w:rsid w:val="00A1310C"/>
    <w:rPr>
      <w:color w:val="3C3C3C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E1AED"/>
    <w:pPr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AED"/>
  </w:style>
  <w:style w:type="paragraph" w:styleId="Sidfot">
    <w:name w:val="footer"/>
    <w:basedOn w:val="Normal"/>
    <w:link w:val="SidfotChar"/>
    <w:uiPriority w:val="99"/>
    <w:unhideWhenUsed/>
    <w:rsid w:val="004E1AED"/>
    <w:pPr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AED"/>
  </w:style>
  <w:style w:type="character" w:styleId="Stark">
    <w:name w:val="Strong"/>
    <w:uiPriority w:val="22"/>
    <w:qFormat/>
    <w:rsid w:val="00E2328D"/>
    <w:rPr>
      <w:b/>
      <w:bCs/>
    </w:rPr>
  </w:style>
  <w:style w:type="character" w:styleId="Betoning">
    <w:name w:val="Emphasis"/>
    <w:uiPriority w:val="20"/>
    <w:qFormat/>
    <w:rsid w:val="00E2328D"/>
    <w:rPr>
      <w:caps/>
      <w:color w:val="7F5F00" w:themeColor="accent1" w:themeShade="7F"/>
      <w:spacing w:val="5"/>
    </w:rPr>
  </w:style>
  <w:style w:type="paragraph" w:styleId="Ingetavstnd">
    <w:name w:val="No Spacing"/>
    <w:uiPriority w:val="1"/>
    <w:qFormat/>
    <w:rsid w:val="00E2328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2328D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2328D"/>
    <w:rPr>
      <w:i/>
      <w:iCs/>
      <w:sz w:val="24"/>
      <w:szCs w:val="24"/>
    </w:rPr>
  </w:style>
  <w:style w:type="character" w:styleId="Diskretbetoning">
    <w:name w:val="Subtle Emphasis"/>
    <w:uiPriority w:val="19"/>
    <w:qFormat/>
    <w:rsid w:val="00E2328D"/>
    <w:rPr>
      <w:i/>
      <w:iCs/>
      <w:color w:val="7F5F00" w:themeColor="accent1" w:themeShade="7F"/>
    </w:rPr>
  </w:style>
  <w:style w:type="character" w:styleId="Diskretreferens">
    <w:name w:val="Subtle Reference"/>
    <w:uiPriority w:val="31"/>
    <w:qFormat/>
    <w:rsid w:val="00E2328D"/>
    <w:rPr>
      <w:b/>
      <w:bCs/>
      <w:color w:val="FFC000" w:themeColor="accent1"/>
    </w:rPr>
  </w:style>
  <w:style w:type="character" w:styleId="Bokenstitel">
    <w:name w:val="Book Title"/>
    <w:uiPriority w:val="33"/>
    <w:qFormat/>
    <w:rsid w:val="00E2328D"/>
    <w:rPr>
      <w:b/>
      <w:bCs/>
      <w:i/>
      <w:iCs/>
      <w:spacing w:val="0"/>
    </w:rPr>
  </w:style>
  <w:style w:type="paragraph" w:styleId="Liststycke">
    <w:name w:val="List Paragraph"/>
    <w:basedOn w:val="Normal"/>
    <w:uiPriority w:val="34"/>
    <w:qFormat/>
    <w:rsid w:val="002F61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060D"/>
    <w:rPr>
      <w:strike w:val="0"/>
      <w:dstrike w:val="0"/>
      <w:color w:val="1C80C8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E14B72"/>
    <w:rPr>
      <w:color w:val="6C606A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735E7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0205A"/>
    <w:pPr>
      <w:autoSpaceDE w:val="0"/>
      <w:autoSpaceDN w:val="0"/>
      <w:adjustRightInd w:val="0"/>
      <w:spacing w:before="0"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categoryroottck9x1">
    <w:name w:val="category__root___tck9x1"/>
    <w:basedOn w:val="Standardstycketeckensnitt"/>
    <w:rsid w:val="0064443D"/>
    <w:rPr>
      <w:rFonts w:ascii="Arial" w:hAnsi="Arial" w:cs="Arial" w:hint="default"/>
      <w:b w:val="0"/>
      <w:bCs w:val="0"/>
      <w:caps/>
      <w:color w:val="9B9B9B"/>
    </w:rPr>
  </w:style>
  <w:style w:type="paragraph" w:customStyle="1" w:styleId="xmsonormal">
    <w:name w:val="x_msonormal"/>
    <w:basedOn w:val="Normal"/>
    <w:rsid w:val="00477B46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paragraph" w:customStyle="1" w:styleId="Underrubrik4">
    <w:name w:val="Underrubrik 4"/>
    <w:basedOn w:val="Normal"/>
    <w:next w:val="Normal"/>
    <w:autoRedefine/>
    <w:rsid w:val="00876762"/>
    <w:pPr>
      <w:tabs>
        <w:tab w:val="left" w:pos="900"/>
        <w:tab w:val="left" w:pos="5103"/>
      </w:tabs>
      <w:spacing w:before="0" w:after="113" w:line="240" w:lineRule="auto"/>
    </w:pPr>
    <w:rPr>
      <w:rFonts w:ascii="Arial" w:eastAsia="Times New Roman" w:hAnsi="Arial" w:cs="Times New Roman"/>
      <w:b/>
      <w:sz w:val="22"/>
      <w:szCs w:val="22"/>
      <w:lang w:eastAsia="sv-SE"/>
    </w:rPr>
  </w:style>
  <w:style w:type="paragraph" w:customStyle="1" w:styleId="Normal1">
    <w:name w:val="Normal1"/>
    <w:basedOn w:val="Normal"/>
    <w:rsid w:val="00CA3047"/>
    <w:pPr>
      <w:spacing w:beforeAutospacing="1" w:after="100" w:afterAutospacing="1" w:line="390" w:lineRule="atLeast"/>
    </w:pPr>
    <w:rPr>
      <w:rFonts w:ascii="Arial" w:eastAsia="Times New Roman" w:hAnsi="Arial" w:cs="Arial"/>
      <w:color w:val="222222"/>
      <w:sz w:val="24"/>
      <w:szCs w:val="24"/>
      <w:lang w:eastAsia="sv-SE"/>
    </w:rPr>
  </w:style>
  <w:style w:type="paragraph" w:customStyle="1" w:styleId="preamble">
    <w:name w:val="preamble"/>
    <w:basedOn w:val="Normal"/>
    <w:rsid w:val="00CA3047"/>
    <w:pPr>
      <w:spacing w:beforeAutospacing="1" w:after="100" w:afterAutospacing="1" w:line="450" w:lineRule="atLeast"/>
    </w:pPr>
    <w:rPr>
      <w:rFonts w:ascii="Arial" w:eastAsia="Times New Roman" w:hAnsi="Arial" w:cs="Arial"/>
      <w:color w:val="222222"/>
      <w:sz w:val="30"/>
      <w:szCs w:val="30"/>
      <w:lang w:eastAsia="sv-SE"/>
    </w:rPr>
  </w:style>
  <w:style w:type="character" w:customStyle="1" w:styleId="normaltextrun">
    <w:name w:val="normaltextrun"/>
    <w:basedOn w:val="Standardstycketeckensnitt"/>
    <w:rsid w:val="008A44CD"/>
    <w:rPr>
      <w:rFonts w:cs="Times New Roman"/>
    </w:rPr>
  </w:style>
  <w:style w:type="paragraph" w:customStyle="1" w:styleId="paragraph">
    <w:name w:val="paragraph"/>
    <w:basedOn w:val="Normal"/>
    <w:uiPriority w:val="99"/>
    <w:rsid w:val="008A44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listparagraph">
    <w:name w:val="x_msolistparagraph"/>
    <w:basedOn w:val="Normal"/>
    <w:uiPriority w:val="99"/>
    <w:rsid w:val="005B1C4A"/>
    <w:pPr>
      <w:spacing w:before="0" w:after="0" w:line="240" w:lineRule="auto"/>
      <w:ind w:left="720"/>
    </w:pPr>
    <w:rPr>
      <w:rFonts w:ascii="Calibri" w:eastAsia="Times New Roman" w:hAnsi="Calibri" w:cs="Calibri"/>
      <w:sz w:val="22"/>
      <w:szCs w:val="22"/>
      <w:lang w:eastAsia="sv-SE"/>
    </w:rPr>
  </w:style>
  <w:style w:type="character" w:customStyle="1" w:styleId="eop">
    <w:name w:val="eop"/>
    <w:basedOn w:val="Standardstycketeckensnitt"/>
    <w:rsid w:val="00E73192"/>
    <w:rPr>
      <w:rFonts w:cs="Times New Roman"/>
    </w:rPr>
  </w:style>
  <w:style w:type="paragraph" w:customStyle="1" w:styleId="xxmsonormal">
    <w:name w:val="x_x_msonormal"/>
    <w:basedOn w:val="Normal"/>
    <w:rsid w:val="00A66BF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xnormaltextrun">
    <w:name w:val="x_x_normaltextrun"/>
    <w:basedOn w:val="Standardstycketeckensnitt"/>
    <w:rsid w:val="00A66BF0"/>
    <w:rPr>
      <w:rFonts w:cs="Times New Roman"/>
    </w:rPr>
  </w:style>
  <w:style w:type="character" w:customStyle="1" w:styleId="xnormaltextrun">
    <w:name w:val="x_normaltextrun"/>
    <w:basedOn w:val="Standardstycketeckensnitt"/>
    <w:rsid w:val="0055274B"/>
    <w:rPr>
      <w:rFonts w:cs="Times New Roman"/>
    </w:rPr>
  </w:style>
  <w:style w:type="paragraph" w:customStyle="1" w:styleId="xxmsonormal0">
    <w:name w:val="x_xmsonormal"/>
    <w:basedOn w:val="Normal"/>
    <w:rsid w:val="001611AE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contentintroduction">
    <w:name w:val="content__introduction"/>
    <w:basedOn w:val="Normal"/>
    <w:rsid w:val="008B6A6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xxmsonormal">
    <w:name w:val="x_xxmsonormal"/>
    <w:basedOn w:val="Normal"/>
    <w:rsid w:val="000F6050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85955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7752B"/>
    <w:rPr>
      <w:color w:val="605E5C"/>
      <w:shd w:val="clear" w:color="auto" w:fill="E1DFDD"/>
    </w:rPr>
  </w:style>
  <w:style w:type="paragraph" w:customStyle="1" w:styleId="xxxxxxmsonormal">
    <w:name w:val="x_x_xxxxmsonormal"/>
    <w:basedOn w:val="Normal"/>
    <w:rsid w:val="00C057B1"/>
    <w:pPr>
      <w:spacing w:before="0" w:after="0" w:line="240" w:lineRule="auto"/>
    </w:pPr>
    <w:rPr>
      <w:rFonts w:ascii="Calibri" w:eastAsia="Times New Roman" w:hAnsi="Calibri" w:cs="Calibri"/>
      <w:sz w:val="22"/>
      <w:szCs w:val="22"/>
      <w:lang w:eastAsia="sv-SE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2D2CC1"/>
    <w:rPr>
      <w:color w:val="605E5C"/>
      <w:shd w:val="clear" w:color="auto" w:fill="E1DFDD"/>
    </w:rPr>
  </w:style>
  <w:style w:type="character" w:customStyle="1" w:styleId="markep144mj81">
    <w:name w:val="markep144mj81"/>
    <w:basedOn w:val="Standardstycketeckensnitt"/>
    <w:rsid w:val="005C2A9E"/>
  </w:style>
  <w:style w:type="character" w:customStyle="1" w:styleId="markpc2q2z64c">
    <w:name w:val="markpc2q2z64c"/>
    <w:basedOn w:val="Standardstycketeckensnitt"/>
    <w:rsid w:val="005C2A9E"/>
  </w:style>
  <w:style w:type="character" w:customStyle="1" w:styleId="Olstomnmnande4">
    <w:name w:val="Olöst omnämnande4"/>
    <w:basedOn w:val="Standardstycketeckensnitt"/>
    <w:uiPriority w:val="99"/>
    <w:semiHidden/>
    <w:unhideWhenUsed/>
    <w:rsid w:val="00135A47"/>
    <w:rPr>
      <w:color w:val="605E5C"/>
      <w:shd w:val="clear" w:color="auto" w:fill="E1DFDD"/>
    </w:rPr>
  </w:style>
  <w:style w:type="character" w:customStyle="1" w:styleId="Olstomnmnande5">
    <w:name w:val="Olöst omnämnande5"/>
    <w:basedOn w:val="Standardstycketeckensnitt"/>
    <w:uiPriority w:val="99"/>
    <w:semiHidden/>
    <w:unhideWhenUsed/>
    <w:rsid w:val="00F1771C"/>
    <w:rPr>
      <w:color w:val="605E5C"/>
      <w:shd w:val="clear" w:color="auto" w:fill="E1DFDD"/>
    </w:rPr>
  </w:style>
  <w:style w:type="character" w:customStyle="1" w:styleId="Olstomnmnande6">
    <w:name w:val="Olöst omnämnande6"/>
    <w:basedOn w:val="Standardstycketeckensnitt"/>
    <w:uiPriority w:val="99"/>
    <w:semiHidden/>
    <w:unhideWhenUsed/>
    <w:rsid w:val="00765BC4"/>
    <w:rPr>
      <w:color w:val="605E5C"/>
      <w:shd w:val="clear" w:color="auto" w:fill="E1DFDD"/>
    </w:rPr>
  </w:style>
  <w:style w:type="character" w:customStyle="1" w:styleId="Olstomnmnande7">
    <w:name w:val="Olöst omnämnande7"/>
    <w:basedOn w:val="Standardstycketeckensnitt"/>
    <w:uiPriority w:val="99"/>
    <w:semiHidden/>
    <w:unhideWhenUsed/>
    <w:rsid w:val="00824840"/>
    <w:rPr>
      <w:color w:val="605E5C"/>
      <w:shd w:val="clear" w:color="auto" w:fill="E1DFDD"/>
    </w:rPr>
  </w:style>
  <w:style w:type="character" w:customStyle="1" w:styleId="Olstomnmnande8">
    <w:name w:val="Olöst omnämnande8"/>
    <w:basedOn w:val="Standardstycketeckensnitt"/>
    <w:uiPriority w:val="99"/>
    <w:semiHidden/>
    <w:unhideWhenUsed/>
    <w:rsid w:val="0004163F"/>
    <w:rPr>
      <w:color w:val="605E5C"/>
      <w:shd w:val="clear" w:color="auto" w:fill="E1DFDD"/>
    </w:rPr>
  </w:style>
  <w:style w:type="character" w:customStyle="1" w:styleId="Olstomnmnande9">
    <w:name w:val="Olöst omnämnande9"/>
    <w:basedOn w:val="Standardstycketeckensnitt"/>
    <w:uiPriority w:val="99"/>
    <w:semiHidden/>
    <w:unhideWhenUsed/>
    <w:rsid w:val="00303A14"/>
    <w:rPr>
      <w:color w:val="605E5C"/>
      <w:shd w:val="clear" w:color="auto" w:fill="E1DFDD"/>
    </w:rPr>
  </w:style>
  <w:style w:type="character" w:customStyle="1" w:styleId="Olstomnmnande10">
    <w:name w:val="Olöst omnämnande10"/>
    <w:basedOn w:val="Standardstycketeckensnitt"/>
    <w:uiPriority w:val="99"/>
    <w:semiHidden/>
    <w:unhideWhenUsed/>
    <w:rsid w:val="00613D14"/>
    <w:rPr>
      <w:color w:val="605E5C"/>
      <w:shd w:val="clear" w:color="auto" w:fill="E1DFDD"/>
    </w:rPr>
  </w:style>
  <w:style w:type="paragraph" w:customStyle="1" w:styleId="uk-text-lead">
    <w:name w:val="uk-text-lead"/>
    <w:basedOn w:val="Normal"/>
    <w:rsid w:val="00DC70D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11">
    <w:name w:val="Olöst omnämnande11"/>
    <w:basedOn w:val="Standardstycketeckensnitt"/>
    <w:uiPriority w:val="99"/>
    <w:semiHidden/>
    <w:unhideWhenUsed/>
    <w:rsid w:val="006D39FA"/>
    <w:rPr>
      <w:color w:val="605E5C"/>
      <w:shd w:val="clear" w:color="auto" w:fill="E1DFDD"/>
    </w:rPr>
  </w:style>
  <w:style w:type="character" w:customStyle="1" w:styleId="Olstomnmnande12">
    <w:name w:val="Olöst omnämnande12"/>
    <w:basedOn w:val="Standardstycketeckensnitt"/>
    <w:uiPriority w:val="99"/>
    <w:semiHidden/>
    <w:unhideWhenUsed/>
    <w:rsid w:val="003B404D"/>
    <w:rPr>
      <w:color w:val="605E5C"/>
      <w:shd w:val="clear" w:color="auto" w:fill="E1DFDD"/>
    </w:rPr>
  </w:style>
  <w:style w:type="paragraph" w:customStyle="1" w:styleId="xxxxxmsonormal0">
    <w:name w:val="x_x_xxxmsonormal0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xxxxxmsonormal">
    <w:name w:val="x_x_xxxmsonormal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xxxmsonormal0">
    <w:name w:val="x_x_xmsonormal"/>
    <w:basedOn w:val="Normal"/>
    <w:rsid w:val="00FF1449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character" w:customStyle="1" w:styleId="xxxxcontentpasted0">
    <w:name w:val="x_x_xxcontentpasted0"/>
    <w:basedOn w:val="Standardstycketeckensnitt"/>
    <w:rsid w:val="00FF1449"/>
  </w:style>
  <w:style w:type="character" w:customStyle="1" w:styleId="xxxcontentpasted0">
    <w:name w:val="x_x_xcontentpasted0"/>
    <w:basedOn w:val="Standardstycketeckensnitt"/>
    <w:rsid w:val="00FF1449"/>
  </w:style>
  <w:style w:type="character" w:customStyle="1" w:styleId="xxcontentpasted0">
    <w:name w:val="x_x_contentpasted0"/>
    <w:basedOn w:val="Standardstycketeckensnitt"/>
    <w:rsid w:val="00FF1449"/>
  </w:style>
  <w:style w:type="character" w:customStyle="1" w:styleId="Olstomnmnande13">
    <w:name w:val="Olöst omnämnande13"/>
    <w:basedOn w:val="Standardstycketeckensnitt"/>
    <w:uiPriority w:val="99"/>
    <w:semiHidden/>
    <w:unhideWhenUsed/>
    <w:rsid w:val="00D87956"/>
    <w:rPr>
      <w:color w:val="605E5C"/>
      <w:shd w:val="clear" w:color="auto" w:fill="E1DFDD"/>
    </w:rPr>
  </w:style>
  <w:style w:type="character" w:customStyle="1" w:styleId="Olstomnmnande14">
    <w:name w:val="Olöst omnämnande14"/>
    <w:basedOn w:val="Standardstycketeckensnitt"/>
    <w:uiPriority w:val="99"/>
    <w:semiHidden/>
    <w:unhideWhenUsed/>
    <w:rsid w:val="00E738FC"/>
    <w:rPr>
      <w:color w:val="605E5C"/>
      <w:shd w:val="clear" w:color="auto" w:fill="E1DFDD"/>
    </w:rPr>
  </w:style>
  <w:style w:type="character" w:customStyle="1" w:styleId="Olstomnmnande15">
    <w:name w:val="Olöst omnämnande15"/>
    <w:basedOn w:val="Standardstycketeckensnitt"/>
    <w:uiPriority w:val="99"/>
    <w:semiHidden/>
    <w:unhideWhenUsed/>
    <w:rsid w:val="00A83640"/>
    <w:rPr>
      <w:color w:val="605E5C"/>
      <w:shd w:val="clear" w:color="auto" w:fill="E1DFDD"/>
    </w:rPr>
  </w:style>
  <w:style w:type="character" w:customStyle="1" w:styleId="Olstomnmnande16">
    <w:name w:val="Olöst omnämnande16"/>
    <w:basedOn w:val="Standardstycketeckensnitt"/>
    <w:uiPriority w:val="99"/>
    <w:semiHidden/>
    <w:unhideWhenUsed/>
    <w:rsid w:val="004A56F4"/>
    <w:rPr>
      <w:color w:val="605E5C"/>
      <w:shd w:val="clear" w:color="auto" w:fill="E1DFDD"/>
    </w:rPr>
  </w:style>
  <w:style w:type="character" w:customStyle="1" w:styleId="xcontentpasted3">
    <w:name w:val="xcontentpasted3"/>
    <w:basedOn w:val="Standardstycketeckensnitt"/>
    <w:rsid w:val="00766941"/>
  </w:style>
  <w:style w:type="character" w:customStyle="1" w:styleId="elementtoproof">
    <w:name w:val="elementtoproof"/>
    <w:basedOn w:val="Standardstycketeckensnitt"/>
    <w:rsid w:val="00766941"/>
  </w:style>
  <w:style w:type="character" w:customStyle="1" w:styleId="xcontentpasted5">
    <w:name w:val="xcontentpasted5"/>
    <w:basedOn w:val="Standardstycketeckensnitt"/>
    <w:rsid w:val="00766941"/>
  </w:style>
  <w:style w:type="character" w:customStyle="1" w:styleId="xcontentpasted4">
    <w:name w:val="xcontentpasted4"/>
    <w:basedOn w:val="Standardstycketeckensnitt"/>
    <w:rsid w:val="00766941"/>
  </w:style>
  <w:style w:type="character" w:customStyle="1" w:styleId="Olstomnmnande17">
    <w:name w:val="Olöst omnämnande17"/>
    <w:basedOn w:val="Standardstycketeckensnitt"/>
    <w:uiPriority w:val="99"/>
    <w:semiHidden/>
    <w:unhideWhenUsed/>
    <w:rsid w:val="000567E7"/>
    <w:rPr>
      <w:color w:val="605E5C"/>
      <w:shd w:val="clear" w:color="auto" w:fill="E1DFDD"/>
    </w:rPr>
  </w:style>
  <w:style w:type="character" w:customStyle="1" w:styleId="Olstomnmnande18">
    <w:name w:val="Olöst omnämnande18"/>
    <w:basedOn w:val="Standardstycketeckensnitt"/>
    <w:uiPriority w:val="99"/>
    <w:semiHidden/>
    <w:unhideWhenUsed/>
    <w:rsid w:val="00855EAF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F7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ACAC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53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55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7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2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714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8">
          <w:marLeft w:val="0"/>
          <w:marRight w:val="0"/>
          <w:marTop w:val="0"/>
          <w:marBottom w:val="0"/>
          <w:divBdr>
            <w:top w:val="single" w:sz="18" w:space="0" w:color="2D54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5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2D549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ommun.falkenberg.se/media/evolution/727b53a0-3537-4323-befd-b2d293c75c48/d9c724f3-5ae6-4ff1-85a6-46413cebb07d.mp4" TargetMode="External"/><Relationship Id="rId18" Type="http://schemas.openxmlformats.org/officeDocument/2006/relationships/footer" Target="footer2.xm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kommun.falkenberg.se%2Fmedia%2Fevolution%2F727b53a0-3537-4323-befd-b2d293c75c48%2F69c15ed8-0fb8-491d-9975-13fdfee9ac9b.docx&amp;wdOrigin=BROWSELINK" TargetMode="External"/><Relationship Id="rId17" Type="http://schemas.openxmlformats.org/officeDocument/2006/relationships/footer" Target="footer1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view.officeapps.live.com/op/view.aspx?src=https%3A%2F%2Fkommun.falkenberg.se%2Fmedia%2Fevolution%2Fe4962092-7ff3-4374-b556-848301eb9a04%2F79e40ddf-f657-44ec-b16c-8d486b8d6799.docx&amp;wdOrigin=BROWSELINK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kommun.falkenberg.se%2Fmedia%2Fevolution%2F727b53a0-3537-4323-befd-b2d293c75c48%2Fdf1f8ab9-69e9-42e1-ab96-a111a3aa5ab0.docx&amp;wdOrigin=BROWSELINK" TargetMode="External"/><Relationship Id="rId23" Type="http://schemas.openxmlformats.org/officeDocument/2006/relationships/hyperlink" Target="https://view.officeapps.live.com/op/view.aspx?src=https%3A%2F%2Fkommun.falkenberg.se%2Fmedia%2Fevolution%2F49095205-4a07-402d-ac39-20bc78d1b6d9%2F2559d991-8d0a-4e7e-b65a-70eff360150d.docx&amp;wdOrigin=BROWSELINK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kommun.falkenberg.se%2Fmedia%2Fevolution%2F727b53a0-3537-4323-befd-b2d293c75c48%2F6d3e5877-4651-438d-8af4-53d2ce1e0268.docx&amp;wdOrigin=BROWSELINK" TargetMode="External"/><Relationship Id="rId22" Type="http://schemas.openxmlformats.org/officeDocument/2006/relationships/hyperlink" Target="https://view.officeapps.live.com/op/view.aspx?src=https%3A%2F%2Fkommun.falkenberg.se%2Fmedia%2Fevolution%2Fda7d0928-c107-4834-8271-4403ad5509de%2Fbe302c8c-7c0f-46ad-911b-eb77bc86a77c.docx&amp;wdOrigin=BROWSELINK" TargetMode="External"/><Relationship Id="rId27" Type="http://schemas.openxmlformats.org/officeDocument/2006/relationships/header" Target="header2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05\AppData\Roaming\Microsoft\Mallar\Band%20(tom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08B240EF47440832B27ED14E0CF34" ma:contentTypeVersion="8" ma:contentTypeDescription="Skapa ett nytt dokument." ma:contentTypeScope="" ma:versionID="0c32ad4707c452ef4b744ef6f08bb134">
  <xsd:schema xmlns:xsd="http://www.w3.org/2001/XMLSchema" xmlns:xs="http://www.w3.org/2001/XMLSchema" xmlns:p="http://schemas.microsoft.com/office/2006/metadata/properties" xmlns:ns2="904bce1d-306d-4df4-8869-ab29c70433f8" xmlns:ns3="237e934f-74b6-4ae5-846e-6d26133d241b" targetNamespace="http://schemas.microsoft.com/office/2006/metadata/properties" ma:root="true" ma:fieldsID="9746c4da2462b29d92546dccf05e1287" ns2:_="" ns3:_="">
    <xsd:import namespace="904bce1d-306d-4df4-8869-ab29c70433f8"/>
    <xsd:import namespace="237e934f-74b6-4ae5-846e-6d26133d2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e1d-306d-4df4-8869-ab29c704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934f-74b6-4ae5-846e-6d26133d2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7e934f-74b6-4ae5-846e-6d26133d241b"/>
    <ds:schemaRef ds:uri="904bce1d-306d-4df4-8869-ab29c70433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EB601E-2BF4-4363-B48D-131E528C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65E57-9CFE-45AA-B462-88089BD3A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bce1d-306d-4df4-8869-ab29c70433f8"/>
    <ds:schemaRef ds:uri="237e934f-74b6-4ae5-846e-6d26133d2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BACA3-7729-4DD4-8A8A-911A0C25CC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Band (tom)</Template>
  <TotalTime>1</TotalTime>
  <Pages>2</Pages>
  <Words>683</Words>
  <Characters>3620</Characters>
  <Application>Microsoft Office Word</Application>
  <DocSecurity>0</DocSecurity>
  <Lines>30</Lines>
  <Paragraphs>8</Paragraphs>
  <ScaleCrop>false</ScaleCrop>
  <Company>Falkenbergs Kommun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Bjäräng</dc:creator>
  <cp:keywords/>
  <dc:description/>
  <cp:lastModifiedBy>Lina Santesson</cp:lastModifiedBy>
  <cp:revision>2</cp:revision>
  <cp:lastPrinted>2022-12-03T05:12:00Z</cp:lastPrinted>
  <dcterms:created xsi:type="dcterms:W3CDTF">2025-02-04T12:12:00Z</dcterms:created>
  <dcterms:modified xsi:type="dcterms:W3CDTF">2025-02-04T12:12:00Z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0x01010026F08B240EF47440832B27ED14E0CF34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FooterShapeIds">
    <vt:lpwstr>725e6bba,718f6c73,15b21192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Känslighet: Allmän</vt:lpwstr>
  </property>
</Properties>
</file>